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A9E5" w14:textId="77777777" w:rsidR="00900A40" w:rsidRDefault="000F0B8C" w:rsidP="00900A40">
      <w:pPr>
        <w:pStyle w:val="Heading1"/>
        <w:spacing w:before="240" w:after="600"/>
      </w:pPr>
      <w:r>
        <w:t>Email t</w:t>
      </w:r>
      <w:r w:rsidR="006D0D33">
        <w:t xml:space="preserve">emplate for requesting </w:t>
      </w:r>
      <w:r>
        <w:t>written support</w:t>
      </w:r>
      <w:r w:rsidR="006D0D33">
        <w:t xml:space="preserve"> </w:t>
      </w:r>
      <w:r w:rsidR="00C30F14">
        <w:t xml:space="preserve">for </w:t>
      </w:r>
      <w:r w:rsidR="00900A40">
        <w:t>Ad hoc training</w:t>
      </w:r>
      <w:r w:rsidR="00C30F14">
        <w:t xml:space="preserve"> </w:t>
      </w:r>
      <w:r w:rsidR="006D0D33" w:rsidRPr="006D0D33">
        <w:t xml:space="preserve">from </w:t>
      </w:r>
      <w:r w:rsidR="00C30F14">
        <w:t>your p</w:t>
      </w:r>
      <w:r w:rsidR="006D0D33" w:rsidRPr="006D0D33">
        <w:t xml:space="preserve">arliamentarian or </w:t>
      </w:r>
      <w:proofErr w:type="spellStart"/>
      <w:r w:rsidR="00C30F14">
        <w:t>a</w:t>
      </w:r>
      <w:r w:rsidR="006D0D33" w:rsidRPr="006D0D33">
        <w:t>uthorised</w:t>
      </w:r>
      <w:proofErr w:type="spellEnd"/>
      <w:r w:rsidR="006D0D33" w:rsidRPr="006D0D33">
        <w:t xml:space="preserve"> </w:t>
      </w:r>
      <w:r w:rsidR="00C30F14">
        <w:t>o</w:t>
      </w:r>
      <w:r w:rsidR="006D0D33" w:rsidRPr="006D0D33">
        <w:t>fficer</w:t>
      </w:r>
      <w:r w:rsidR="006D0D33">
        <w:t xml:space="preserve"> </w:t>
      </w:r>
    </w:p>
    <w:p w14:paraId="0921F4A7" w14:textId="532F4129" w:rsidR="00A61D40" w:rsidRPr="00AE6201" w:rsidRDefault="00900A40" w:rsidP="00900A40">
      <w:pPr>
        <w:pStyle w:val="Heading1"/>
        <w:spacing w:before="240" w:after="600"/>
      </w:pPr>
      <w:r>
        <w:t>Ad hoc training</w:t>
      </w:r>
    </w:p>
    <w:p w14:paraId="10B067E2" w14:textId="77FA7CB5" w:rsidR="00FE2B13" w:rsidRDefault="002042F5" w:rsidP="00775364">
      <w:r w:rsidRPr="002042F5">
        <w:t xml:space="preserve">Written support for your </w:t>
      </w:r>
      <w:r w:rsidR="00900A40">
        <w:t>Ad hoc training</w:t>
      </w:r>
      <w:r w:rsidRPr="002042F5">
        <w:t xml:space="preserve"> is required from your parliamentarian or </w:t>
      </w:r>
      <w:proofErr w:type="spellStart"/>
      <w:r w:rsidRPr="002042F5">
        <w:t>authorised</w:t>
      </w:r>
      <w:proofErr w:type="spellEnd"/>
      <w:r w:rsidRPr="002042F5">
        <w:t xml:space="preserve"> </w:t>
      </w:r>
      <w:r w:rsidR="006D0D33">
        <w:t>officer</w:t>
      </w:r>
      <w:r w:rsidRPr="002042F5">
        <w:t>. Please use this template to obtain written support and attach it to your application. </w:t>
      </w:r>
    </w:p>
    <w:p w14:paraId="6EA8AB37" w14:textId="77777777" w:rsidR="004777DF" w:rsidRDefault="006D0D33" w:rsidP="004777DF">
      <w:pPr>
        <w:rPr>
          <w:b/>
          <w:bCs/>
          <w:sz w:val="24"/>
          <w:szCs w:val="24"/>
        </w:rPr>
      </w:pPr>
      <w:r w:rsidRPr="00C30F14">
        <w:rPr>
          <w:b/>
          <w:bCs/>
          <w:sz w:val="24"/>
          <w:szCs w:val="24"/>
        </w:rPr>
        <w:t>Please paste th</w:t>
      </w:r>
      <w:r w:rsidR="004777DF">
        <w:rPr>
          <w:b/>
          <w:bCs/>
          <w:sz w:val="24"/>
          <w:szCs w:val="24"/>
        </w:rPr>
        <w:t xml:space="preserve">e </w:t>
      </w:r>
      <w:proofErr w:type="gramStart"/>
      <w:r w:rsidR="004777DF">
        <w:rPr>
          <w:b/>
          <w:bCs/>
          <w:sz w:val="24"/>
          <w:szCs w:val="24"/>
        </w:rPr>
        <w:t>below text</w:t>
      </w:r>
      <w:proofErr w:type="gramEnd"/>
      <w:r w:rsidR="004777DF">
        <w:rPr>
          <w:b/>
          <w:bCs/>
          <w:sz w:val="24"/>
          <w:szCs w:val="24"/>
        </w:rPr>
        <w:t xml:space="preserve"> </w:t>
      </w:r>
      <w:r w:rsidRPr="00C30F14">
        <w:rPr>
          <w:b/>
          <w:bCs/>
          <w:sz w:val="24"/>
          <w:szCs w:val="24"/>
        </w:rPr>
        <w:t>into an email</w:t>
      </w:r>
      <w:r w:rsidR="004777DF">
        <w:rPr>
          <w:b/>
          <w:bCs/>
          <w:sz w:val="24"/>
          <w:szCs w:val="24"/>
        </w:rPr>
        <w:t xml:space="preserve">, complete the table with your information, </w:t>
      </w:r>
      <w:r w:rsidRPr="00C30F14">
        <w:rPr>
          <w:b/>
          <w:bCs/>
          <w:sz w:val="24"/>
          <w:szCs w:val="24"/>
        </w:rPr>
        <w:t xml:space="preserve">and send it to your parliamentarian or </w:t>
      </w:r>
      <w:proofErr w:type="spellStart"/>
      <w:r w:rsidRPr="00C30F14">
        <w:rPr>
          <w:b/>
          <w:bCs/>
          <w:sz w:val="24"/>
          <w:szCs w:val="24"/>
        </w:rPr>
        <w:t>authorised</w:t>
      </w:r>
      <w:proofErr w:type="spellEnd"/>
      <w:r w:rsidRPr="00C30F14">
        <w:rPr>
          <w:b/>
          <w:bCs/>
          <w:sz w:val="24"/>
          <w:szCs w:val="24"/>
        </w:rPr>
        <w:t xml:space="preserve"> officer. </w:t>
      </w:r>
    </w:p>
    <w:p w14:paraId="058096CA" w14:textId="53BF2AE4" w:rsidR="00900A40" w:rsidRDefault="006D0D33" w:rsidP="004777DF">
      <w:r w:rsidRPr="00C30F14">
        <w:rPr>
          <w:b/>
          <w:bCs/>
          <w:sz w:val="24"/>
          <w:szCs w:val="24"/>
        </w:rPr>
        <w:t>Please attach the</w:t>
      </w:r>
      <w:r w:rsidR="004E6720">
        <w:rPr>
          <w:b/>
          <w:bCs/>
          <w:sz w:val="24"/>
          <w:szCs w:val="24"/>
        </w:rPr>
        <w:t xml:space="preserve"> </w:t>
      </w:r>
      <w:r w:rsidRPr="00C30F14">
        <w:rPr>
          <w:b/>
          <w:bCs/>
          <w:sz w:val="24"/>
          <w:szCs w:val="24"/>
        </w:rPr>
        <w:t xml:space="preserve">reply </w:t>
      </w:r>
      <w:r w:rsidR="004777DF">
        <w:rPr>
          <w:b/>
          <w:bCs/>
          <w:sz w:val="24"/>
          <w:szCs w:val="24"/>
        </w:rPr>
        <w:t>email</w:t>
      </w:r>
      <w:r w:rsidR="004E6720">
        <w:rPr>
          <w:b/>
          <w:bCs/>
          <w:sz w:val="24"/>
          <w:szCs w:val="24"/>
        </w:rPr>
        <w:t>, containing their written support and email signature,</w:t>
      </w:r>
      <w:r w:rsidR="004777DF">
        <w:rPr>
          <w:b/>
          <w:bCs/>
          <w:sz w:val="24"/>
          <w:szCs w:val="24"/>
        </w:rPr>
        <w:t xml:space="preserve"> </w:t>
      </w:r>
      <w:r w:rsidRPr="00C30F14">
        <w:rPr>
          <w:b/>
          <w:bCs/>
          <w:sz w:val="24"/>
          <w:szCs w:val="24"/>
        </w:rPr>
        <w:t xml:space="preserve">to your </w:t>
      </w:r>
      <w:r w:rsidR="00900A40">
        <w:rPr>
          <w:b/>
          <w:bCs/>
          <w:sz w:val="24"/>
          <w:szCs w:val="24"/>
        </w:rPr>
        <w:t>Ad hoc training</w:t>
      </w:r>
      <w:r w:rsidRPr="00C30F14">
        <w:rPr>
          <w:b/>
          <w:bCs/>
          <w:sz w:val="24"/>
          <w:szCs w:val="24"/>
        </w:rPr>
        <w:t xml:space="preserve"> application.</w:t>
      </w:r>
      <w:r w:rsidR="002042F5">
        <w:t xml:space="preserve"> </w:t>
      </w:r>
    </w:p>
    <w:p w14:paraId="4A19AF63" w14:textId="213FA806" w:rsidR="00900A40" w:rsidRPr="008A64BD" w:rsidRDefault="00900A40" w:rsidP="00900A40">
      <w:pPr>
        <w:rPr>
          <w:sz w:val="22"/>
          <w:szCs w:val="22"/>
          <w:lang w:val="en-AU"/>
        </w:rPr>
      </w:pPr>
      <w:r w:rsidRPr="008A64BD">
        <w:rPr>
          <w:sz w:val="22"/>
          <w:szCs w:val="22"/>
          <w:lang w:val="en-AU"/>
        </w:rPr>
        <w:t>Dear [employing Member/Authorising Officer]</w:t>
      </w:r>
    </w:p>
    <w:p w14:paraId="470479D3" w14:textId="0B9E12FC" w:rsidR="00900A40" w:rsidRPr="008A64BD" w:rsidRDefault="00900A40" w:rsidP="00900A40">
      <w:pPr>
        <w:rPr>
          <w:sz w:val="22"/>
          <w:szCs w:val="22"/>
          <w:lang w:val="en-AU"/>
        </w:rPr>
      </w:pPr>
      <w:r w:rsidRPr="008A64BD">
        <w:rPr>
          <w:sz w:val="22"/>
          <w:szCs w:val="22"/>
          <w:lang w:val="en-AU"/>
        </w:rPr>
        <w:t>I am seeking your approval to apply for Ad hoc training through the Parliamentary Workplace Support Service to improve my knowledge and skills in the workplace.</w:t>
      </w:r>
    </w:p>
    <w:p w14:paraId="6BAFE3C7" w14:textId="438326CD" w:rsidR="00900A40" w:rsidRPr="008A64BD" w:rsidRDefault="00900A40" w:rsidP="00900A40">
      <w:pPr>
        <w:rPr>
          <w:sz w:val="22"/>
          <w:szCs w:val="22"/>
          <w:lang w:val="en-AU"/>
        </w:rPr>
      </w:pPr>
      <w:r w:rsidRPr="008A64BD">
        <w:rPr>
          <w:sz w:val="22"/>
          <w:szCs w:val="22"/>
          <w:lang w:val="en-AU"/>
        </w:rPr>
        <w:t>Please see training details below: 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723"/>
      </w:tblGrid>
      <w:tr w:rsidR="00900A40" w:rsidRPr="008A64BD" w14:paraId="54F5C249" w14:textId="77777777">
        <w:trPr>
          <w:trHeight w:val="379"/>
        </w:trPr>
        <w:tc>
          <w:tcPr>
            <w:tcW w:w="5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417A" w14:textId="77777777" w:rsidR="00900A40" w:rsidRPr="008A64BD" w:rsidRDefault="00900A40" w:rsidP="00900A40">
            <w:pPr>
              <w:rPr>
                <w:sz w:val="22"/>
                <w:szCs w:val="22"/>
                <w:lang w:val="en-AU"/>
              </w:rPr>
            </w:pPr>
            <w:r w:rsidRPr="008A64BD">
              <w:rPr>
                <w:sz w:val="22"/>
                <w:szCs w:val="22"/>
                <w:lang w:val="en-AU"/>
              </w:rPr>
              <w:t xml:space="preserve">Name of course/seminar/workshop/conference </w:t>
            </w:r>
          </w:p>
        </w:tc>
        <w:tc>
          <w:tcPr>
            <w:tcW w:w="5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6CCA6" w14:textId="77777777" w:rsidR="00900A40" w:rsidRPr="008A64BD" w:rsidRDefault="00900A40" w:rsidP="00900A40">
            <w:pPr>
              <w:rPr>
                <w:sz w:val="22"/>
                <w:szCs w:val="22"/>
                <w:lang w:val="en-AU"/>
              </w:rPr>
            </w:pPr>
            <w:r w:rsidRPr="008A64BD">
              <w:rPr>
                <w:sz w:val="22"/>
                <w:szCs w:val="22"/>
                <w:lang w:val="en-AU"/>
              </w:rPr>
              <w:t xml:space="preserve">* </w:t>
            </w:r>
            <w:proofErr w:type="gramStart"/>
            <w:r w:rsidRPr="008A64BD">
              <w:rPr>
                <w:sz w:val="22"/>
                <w:szCs w:val="22"/>
                <w:lang w:val="en-AU"/>
              </w:rPr>
              <w:t>please</w:t>
            </w:r>
            <w:proofErr w:type="gramEnd"/>
            <w:r w:rsidRPr="008A64BD">
              <w:rPr>
                <w:sz w:val="22"/>
                <w:szCs w:val="22"/>
                <w:lang w:val="en-AU"/>
              </w:rPr>
              <w:t xml:space="preserve"> fill in</w:t>
            </w:r>
          </w:p>
        </w:tc>
      </w:tr>
      <w:tr w:rsidR="00900A40" w:rsidRPr="008A64BD" w14:paraId="60C74C97" w14:textId="77777777">
        <w:trPr>
          <w:trHeight w:val="396"/>
        </w:trPr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5D62" w14:textId="77777777" w:rsidR="00900A40" w:rsidRPr="008A64BD" w:rsidRDefault="00900A40" w:rsidP="00900A40">
            <w:pPr>
              <w:rPr>
                <w:sz w:val="22"/>
                <w:szCs w:val="22"/>
                <w:lang w:val="en-AU"/>
              </w:rPr>
            </w:pPr>
            <w:r w:rsidRPr="008A64BD">
              <w:rPr>
                <w:sz w:val="22"/>
                <w:szCs w:val="22"/>
                <w:lang w:val="en-AU"/>
              </w:rPr>
              <w:t>Location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63E6" w14:textId="77777777" w:rsidR="00900A40" w:rsidRPr="008A64BD" w:rsidRDefault="00900A40" w:rsidP="00900A40">
            <w:pPr>
              <w:rPr>
                <w:sz w:val="22"/>
                <w:szCs w:val="22"/>
                <w:lang w:val="en-AU"/>
              </w:rPr>
            </w:pPr>
            <w:r w:rsidRPr="008A64BD">
              <w:rPr>
                <w:sz w:val="22"/>
                <w:szCs w:val="22"/>
                <w:lang w:val="en-AU"/>
              </w:rPr>
              <w:t xml:space="preserve">* </w:t>
            </w:r>
            <w:proofErr w:type="gramStart"/>
            <w:r w:rsidRPr="008A64BD">
              <w:rPr>
                <w:sz w:val="22"/>
                <w:szCs w:val="22"/>
                <w:lang w:val="en-AU"/>
              </w:rPr>
              <w:t>please</w:t>
            </w:r>
            <w:proofErr w:type="gramEnd"/>
            <w:r w:rsidRPr="008A64BD">
              <w:rPr>
                <w:sz w:val="22"/>
                <w:szCs w:val="22"/>
                <w:lang w:val="en-AU"/>
              </w:rPr>
              <w:t xml:space="preserve"> fill in</w:t>
            </w:r>
          </w:p>
        </w:tc>
      </w:tr>
      <w:tr w:rsidR="00900A40" w:rsidRPr="008A64BD" w14:paraId="0A9118EE" w14:textId="77777777">
        <w:trPr>
          <w:trHeight w:val="396"/>
        </w:trPr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151F" w14:textId="77777777" w:rsidR="00900A40" w:rsidRPr="008A64BD" w:rsidRDefault="00900A40" w:rsidP="00900A40">
            <w:pPr>
              <w:rPr>
                <w:sz w:val="22"/>
                <w:szCs w:val="22"/>
                <w:lang w:val="en-AU"/>
              </w:rPr>
            </w:pPr>
            <w:r w:rsidRPr="008A64BD">
              <w:rPr>
                <w:sz w:val="22"/>
                <w:szCs w:val="22"/>
                <w:lang w:val="en-AU"/>
              </w:rPr>
              <w:t>Date of training (from and to)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1F0E" w14:textId="77777777" w:rsidR="00900A40" w:rsidRPr="008A64BD" w:rsidRDefault="00900A40" w:rsidP="00900A40">
            <w:pPr>
              <w:rPr>
                <w:sz w:val="22"/>
                <w:szCs w:val="22"/>
                <w:lang w:val="en-AU"/>
              </w:rPr>
            </w:pPr>
            <w:r w:rsidRPr="008A64BD">
              <w:rPr>
                <w:sz w:val="22"/>
                <w:szCs w:val="22"/>
                <w:lang w:val="en-AU"/>
              </w:rPr>
              <w:t xml:space="preserve">* </w:t>
            </w:r>
            <w:proofErr w:type="gramStart"/>
            <w:r w:rsidRPr="008A64BD">
              <w:rPr>
                <w:sz w:val="22"/>
                <w:szCs w:val="22"/>
                <w:lang w:val="en-AU"/>
              </w:rPr>
              <w:t>please</w:t>
            </w:r>
            <w:proofErr w:type="gramEnd"/>
            <w:r w:rsidRPr="008A64BD">
              <w:rPr>
                <w:sz w:val="22"/>
                <w:szCs w:val="22"/>
                <w:lang w:val="en-AU"/>
              </w:rPr>
              <w:t xml:space="preserve"> fill in (dd/mm/</w:t>
            </w:r>
            <w:proofErr w:type="spellStart"/>
            <w:r w:rsidRPr="008A64BD">
              <w:rPr>
                <w:sz w:val="22"/>
                <w:szCs w:val="22"/>
                <w:lang w:val="en-AU"/>
              </w:rPr>
              <w:t>yyyy</w:t>
            </w:r>
            <w:proofErr w:type="spellEnd"/>
            <w:r w:rsidRPr="008A64BD">
              <w:rPr>
                <w:sz w:val="22"/>
                <w:szCs w:val="22"/>
                <w:lang w:val="en-AU"/>
              </w:rPr>
              <w:t xml:space="preserve"> to dd/mm/</w:t>
            </w:r>
            <w:proofErr w:type="spellStart"/>
            <w:r w:rsidRPr="008A64BD">
              <w:rPr>
                <w:sz w:val="22"/>
                <w:szCs w:val="22"/>
                <w:lang w:val="en-AU"/>
              </w:rPr>
              <w:t>yyyy</w:t>
            </w:r>
            <w:proofErr w:type="spellEnd"/>
            <w:r w:rsidRPr="008A64BD">
              <w:rPr>
                <w:sz w:val="22"/>
                <w:szCs w:val="22"/>
                <w:lang w:val="en-AU"/>
              </w:rPr>
              <w:t>)</w:t>
            </w:r>
          </w:p>
        </w:tc>
      </w:tr>
      <w:tr w:rsidR="00900A40" w:rsidRPr="008A64BD" w14:paraId="0F1E32E9" w14:textId="77777777">
        <w:trPr>
          <w:trHeight w:val="379"/>
        </w:trPr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28D1" w14:textId="77777777" w:rsidR="00900A40" w:rsidRPr="008A64BD" w:rsidRDefault="00900A40" w:rsidP="00900A40">
            <w:pPr>
              <w:rPr>
                <w:sz w:val="22"/>
                <w:szCs w:val="22"/>
                <w:lang w:val="en-AU"/>
              </w:rPr>
            </w:pPr>
            <w:r w:rsidRPr="008A64BD">
              <w:rPr>
                <w:sz w:val="22"/>
                <w:szCs w:val="22"/>
                <w:lang w:val="en-AU"/>
              </w:rPr>
              <w:t>Cost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C944" w14:textId="77777777" w:rsidR="00900A40" w:rsidRPr="008A64BD" w:rsidRDefault="00000000" w:rsidP="00900A40">
            <w:pPr>
              <w:rPr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-117479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A40" w:rsidRPr="008A64BD">
                  <w:rPr>
                    <w:rFonts w:ascii="Segoe UI Symbol" w:hAnsi="Segoe UI Symbol" w:cs="Segoe UI Symbol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900A40" w:rsidRPr="008A64BD">
              <w:rPr>
                <w:sz w:val="22"/>
                <w:szCs w:val="22"/>
                <w:lang w:val="en-AU"/>
              </w:rPr>
              <w:t xml:space="preserve">  Incl. </w:t>
            </w:r>
            <w:proofErr w:type="gramStart"/>
            <w:r w:rsidR="00900A40" w:rsidRPr="008A64BD">
              <w:rPr>
                <w:sz w:val="22"/>
                <w:szCs w:val="22"/>
                <w:lang w:val="en-AU"/>
              </w:rPr>
              <w:t>GST  or</w:t>
            </w:r>
            <w:proofErr w:type="gramEnd"/>
            <w:r w:rsidR="00900A40" w:rsidRPr="008A64BD">
              <w:rPr>
                <w:sz w:val="22"/>
                <w:szCs w:val="22"/>
                <w:lang w:val="en-AU"/>
              </w:rPr>
              <w:t xml:space="preserve">   </w:t>
            </w:r>
            <w:sdt>
              <w:sdtPr>
                <w:rPr>
                  <w:sz w:val="22"/>
                  <w:szCs w:val="22"/>
                  <w:lang w:val="en-AU"/>
                </w:rPr>
                <w:id w:val="-20227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A40" w:rsidRPr="008A64BD">
                  <w:rPr>
                    <w:rFonts w:ascii="Segoe UI Symbol" w:hAnsi="Segoe UI Symbol" w:cs="Segoe UI Symbol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900A40" w:rsidRPr="008A64BD">
              <w:rPr>
                <w:sz w:val="22"/>
                <w:szCs w:val="22"/>
                <w:lang w:val="en-AU"/>
              </w:rPr>
              <w:t xml:space="preserve">  Excl. GST</w:t>
            </w:r>
          </w:p>
        </w:tc>
      </w:tr>
      <w:tr w:rsidR="00900A40" w:rsidRPr="008A64BD" w14:paraId="07737C47" w14:textId="77777777">
        <w:trPr>
          <w:trHeight w:val="775"/>
        </w:trPr>
        <w:tc>
          <w:tcPr>
            <w:tcW w:w="110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DC34" w14:textId="77777777" w:rsidR="00900A40" w:rsidRPr="008A64BD" w:rsidRDefault="00900A40" w:rsidP="00900A40">
            <w:pPr>
              <w:rPr>
                <w:sz w:val="22"/>
                <w:szCs w:val="22"/>
                <w:lang w:val="en-AU"/>
              </w:rPr>
            </w:pPr>
            <w:r w:rsidRPr="008A64BD">
              <w:rPr>
                <w:sz w:val="22"/>
                <w:szCs w:val="22"/>
                <w:lang w:val="en-AU"/>
              </w:rPr>
              <w:t>Describe how this training is relevant to your office and how attendance enhances your skills and ability to support your employer:  * please fill in</w:t>
            </w:r>
          </w:p>
        </w:tc>
      </w:tr>
      <w:tr w:rsidR="00900A40" w:rsidRPr="008A64BD" w14:paraId="0AD9528D" w14:textId="77777777">
        <w:trPr>
          <w:trHeight w:val="1310"/>
        </w:trPr>
        <w:tc>
          <w:tcPr>
            <w:tcW w:w="110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6AE9" w14:textId="77777777" w:rsidR="00900A40" w:rsidRPr="008A64BD" w:rsidRDefault="00900A40" w:rsidP="00900A40">
            <w:pPr>
              <w:rPr>
                <w:i/>
                <w:iCs/>
                <w:sz w:val="22"/>
                <w:szCs w:val="22"/>
                <w:lang w:val="en-AU"/>
              </w:rPr>
            </w:pPr>
          </w:p>
        </w:tc>
      </w:tr>
    </w:tbl>
    <w:p w14:paraId="4E409FE6" w14:textId="77777777" w:rsidR="00900A40" w:rsidRPr="008A64BD" w:rsidRDefault="00900A40" w:rsidP="00900A40">
      <w:pPr>
        <w:rPr>
          <w:sz w:val="22"/>
          <w:szCs w:val="22"/>
          <w:lang w:val="en-AU"/>
        </w:rPr>
      </w:pPr>
    </w:p>
    <w:p w14:paraId="46AEECAB" w14:textId="0CA29EEF" w:rsidR="00900A40" w:rsidRPr="008A64BD" w:rsidRDefault="00900A40" w:rsidP="00900A40">
      <w:pPr>
        <w:rPr>
          <w:sz w:val="22"/>
          <w:szCs w:val="22"/>
          <w:u w:val="single"/>
          <w:lang w:val="en-AU"/>
        </w:rPr>
      </w:pPr>
      <w:r w:rsidRPr="008A64BD">
        <w:rPr>
          <w:sz w:val="22"/>
          <w:szCs w:val="22"/>
          <w:u w:val="single"/>
          <w:lang w:val="en-AU"/>
        </w:rPr>
        <w:t xml:space="preserve">Please provide via return email, that you agree and approve: </w:t>
      </w:r>
    </w:p>
    <w:p w14:paraId="3FBA3057" w14:textId="77777777" w:rsidR="00900A40" w:rsidRPr="008A64BD" w:rsidRDefault="00900A40" w:rsidP="00900A40">
      <w:pPr>
        <w:numPr>
          <w:ilvl w:val="0"/>
          <w:numId w:val="50"/>
        </w:numPr>
        <w:rPr>
          <w:sz w:val="22"/>
          <w:szCs w:val="22"/>
          <w:lang w:val="en-AU"/>
        </w:rPr>
      </w:pPr>
      <w:r w:rsidRPr="008A64BD">
        <w:rPr>
          <w:sz w:val="22"/>
          <w:szCs w:val="22"/>
          <w:lang w:val="en-AU"/>
        </w:rPr>
        <w:t xml:space="preserve">that my chosen training is relevant to my current MOP(S) Act employment; and </w:t>
      </w:r>
    </w:p>
    <w:p w14:paraId="1AC8833A" w14:textId="4246CCE9" w:rsidR="00900A40" w:rsidRPr="008A64BD" w:rsidRDefault="00900A40" w:rsidP="00900A40">
      <w:pPr>
        <w:numPr>
          <w:ilvl w:val="0"/>
          <w:numId w:val="50"/>
        </w:numPr>
        <w:rPr>
          <w:sz w:val="22"/>
          <w:szCs w:val="22"/>
          <w:lang w:val="en-AU"/>
        </w:rPr>
      </w:pPr>
      <w:r w:rsidRPr="008A64BD">
        <w:rPr>
          <w:sz w:val="22"/>
          <w:szCs w:val="22"/>
          <w:lang w:val="en-AU"/>
        </w:rPr>
        <w:t xml:space="preserve">that my chosen training represents value for money. </w:t>
      </w:r>
    </w:p>
    <w:p w14:paraId="6BB13DDB" w14:textId="2E421FF0" w:rsidR="00900A40" w:rsidRPr="008A64BD" w:rsidRDefault="00900A40" w:rsidP="00900A40">
      <w:pPr>
        <w:rPr>
          <w:sz w:val="22"/>
          <w:szCs w:val="22"/>
          <w:lang w:val="en-AU"/>
        </w:rPr>
      </w:pPr>
      <w:r w:rsidRPr="008A64BD">
        <w:rPr>
          <w:sz w:val="22"/>
          <w:szCs w:val="22"/>
          <w:lang w:val="en-AU"/>
        </w:rPr>
        <w:lastRenderedPageBreak/>
        <w:t xml:space="preserve">For more information on Ad hoc training, please refer to the </w:t>
      </w:r>
      <w:hyperlink r:id="rId10" w:history="1">
        <w:r w:rsidRPr="008A64BD">
          <w:rPr>
            <w:rStyle w:val="Hyperlink"/>
            <w:sz w:val="22"/>
            <w:szCs w:val="22"/>
            <w:lang w:val="en-AU"/>
          </w:rPr>
          <w:t>Ad hoc training Guidelines</w:t>
        </w:r>
      </w:hyperlink>
      <w:r w:rsidRPr="008A64BD">
        <w:rPr>
          <w:sz w:val="22"/>
          <w:szCs w:val="22"/>
          <w:lang w:val="en-AU"/>
        </w:rPr>
        <w:t xml:space="preserve"> and Ad hoc training </w:t>
      </w:r>
      <w:hyperlink r:id="rId11" w:history="1">
        <w:r w:rsidRPr="008A64BD">
          <w:rPr>
            <w:rStyle w:val="Hyperlink"/>
            <w:sz w:val="22"/>
            <w:szCs w:val="22"/>
            <w:lang w:val="en-AU"/>
          </w:rPr>
          <w:t>Frequently Asked Questions</w:t>
        </w:r>
      </w:hyperlink>
      <w:r w:rsidRPr="008A64BD">
        <w:rPr>
          <w:sz w:val="22"/>
          <w:szCs w:val="22"/>
          <w:lang w:val="en-AU"/>
        </w:rPr>
        <w:t>.</w:t>
      </w:r>
    </w:p>
    <w:p w14:paraId="099EF7C4" w14:textId="77777777" w:rsidR="00900A40" w:rsidRPr="008A64BD" w:rsidRDefault="00900A40" w:rsidP="00900A40">
      <w:pPr>
        <w:rPr>
          <w:sz w:val="22"/>
          <w:szCs w:val="22"/>
          <w:lang w:val="en-AU"/>
        </w:rPr>
      </w:pPr>
      <w:r w:rsidRPr="008A64BD">
        <w:rPr>
          <w:sz w:val="22"/>
          <w:szCs w:val="22"/>
          <w:lang w:val="en-AU"/>
        </w:rPr>
        <w:t xml:space="preserve">Enquiries about Ad hoc training can be directed to </w:t>
      </w:r>
      <w:hyperlink r:id="rId12" w:history="1">
        <w:r w:rsidRPr="008A64BD">
          <w:rPr>
            <w:rStyle w:val="Hyperlink"/>
            <w:sz w:val="22"/>
            <w:szCs w:val="22"/>
            <w:lang w:val="en-AU"/>
          </w:rPr>
          <w:t>training@pwss.gov.au</w:t>
        </w:r>
      </w:hyperlink>
      <w:r w:rsidRPr="008A64BD">
        <w:rPr>
          <w:sz w:val="22"/>
          <w:szCs w:val="22"/>
          <w:lang w:val="en-AU"/>
        </w:rPr>
        <w:t xml:space="preserve">. </w:t>
      </w:r>
    </w:p>
    <w:p w14:paraId="06DD359F" w14:textId="77777777" w:rsidR="00900A40" w:rsidRPr="008A64BD" w:rsidRDefault="00900A40" w:rsidP="004777DF">
      <w:pPr>
        <w:rPr>
          <w:sz w:val="22"/>
          <w:szCs w:val="22"/>
        </w:rPr>
      </w:pPr>
    </w:p>
    <w:sectPr w:rsidR="00900A40" w:rsidRPr="008A64BD" w:rsidSect="005227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36" w:right="1021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AF71" w14:textId="77777777" w:rsidR="00BF7805" w:rsidRDefault="00BF7805" w:rsidP="00775364">
      <w:r>
        <w:separator/>
      </w:r>
    </w:p>
    <w:p w14:paraId="5DBC6EC5" w14:textId="77777777" w:rsidR="00BF7805" w:rsidRDefault="00BF7805" w:rsidP="00775364"/>
  </w:endnote>
  <w:endnote w:type="continuationSeparator" w:id="0">
    <w:p w14:paraId="0EFC4357" w14:textId="77777777" w:rsidR="00BF7805" w:rsidRDefault="00BF7805" w:rsidP="00775364">
      <w:r>
        <w:continuationSeparator/>
      </w:r>
    </w:p>
    <w:p w14:paraId="7EB01A26" w14:textId="77777777" w:rsidR="00BF7805" w:rsidRDefault="00BF7805" w:rsidP="00775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5C79" w14:textId="77777777" w:rsidR="006772C1" w:rsidRDefault="006772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50D2CB9" wp14:editId="1579A3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8089375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B581A" w14:textId="77777777" w:rsidR="006772C1" w:rsidRPr="006772C1" w:rsidRDefault="006772C1" w:rsidP="006772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77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D2C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32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tRJx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737B581A" w14:textId="77777777" w:rsidR="006772C1" w:rsidRPr="006772C1" w:rsidRDefault="006772C1" w:rsidP="006772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772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46E8" w14:textId="77777777" w:rsidR="0052272B" w:rsidRDefault="006772C1" w:rsidP="0052272B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6852DAB" wp14:editId="6E35EF35">
              <wp:simplePos x="0" y="0"/>
              <wp:positionH relativeFrom="margin">
                <wp:align>left</wp:align>
              </wp:positionH>
              <wp:positionV relativeFrom="page">
                <wp:posOffset>10066655</wp:posOffset>
              </wp:positionV>
              <wp:extent cx="459740" cy="406400"/>
              <wp:effectExtent l="0" t="0" r="16510" b="0"/>
              <wp:wrapNone/>
              <wp:docPr id="10647508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6CB5D" w14:textId="77777777" w:rsidR="006772C1" w:rsidRPr="006772C1" w:rsidRDefault="006772C1" w:rsidP="006772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77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52D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792.65pt;width:36.2pt;height:32pt;z-index:251669504;visibility:visible;mso-wrap-style:non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" filled="f" stroked="f">
              <v:textbox style="mso-fit-shape-to-text:t" inset="0,0,0,15pt">
                <w:txbxContent>
                  <w:p w14:paraId="51E6CB5D" w14:textId="77777777" w:rsidR="006772C1" w:rsidRPr="006772C1" w:rsidRDefault="006772C1" w:rsidP="006772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772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tbl>
    <w:tblPr>
      <w:tblStyle w:val="TableGrid"/>
      <w:tblW w:w="0" w:type="auto"/>
      <w:tblBorders>
        <w:top w:val="single" w:sz="4" w:space="0" w:color="FF6C71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52272B" w:rsidRPr="00676C93" w14:paraId="6DE60219" w14:textId="77777777" w:rsidTr="00251FB0">
      <w:trPr>
        <w:trHeight w:val="267"/>
      </w:trPr>
      <w:tc>
        <w:tcPr>
          <w:tcW w:w="4814" w:type="dxa"/>
          <w:vAlign w:val="bottom"/>
        </w:tcPr>
        <w:p w14:paraId="3F8B2380" w14:textId="77777777" w:rsidR="0052272B" w:rsidRPr="00676C93" w:rsidRDefault="0052272B" w:rsidP="0052272B">
          <w:pPr>
            <w:pStyle w:val="Footer"/>
            <w:rPr>
              <w:rStyle w:val="PageNumber"/>
            </w:rPr>
          </w:pPr>
        </w:p>
      </w:tc>
      <w:tc>
        <w:tcPr>
          <w:tcW w:w="4814" w:type="dxa"/>
          <w:vAlign w:val="bottom"/>
        </w:tcPr>
        <w:p w14:paraId="57DDAA95" w14:textId="77777777" w:rsidR="0052272B" w:rsidRPr="00676C93" w:rsidRDefault="0052272B" w:rsidP="0052272B">
          <w:pPr>
            <w:pStyle w:val="Footer"/>
            <w:jc w:val="right"/>
            <w:rPr>
              <w:rStyle w:val="PageNumber"/>
            </w:rPr>
          </w:pPr>
          <w:r w:rsidRPr="00676C93">
            <w:rPr>
              <w:rStyle w:val="PageNumber"/>
            </w:rPr>
            <w:fldChar w:fldCharType="begin"/>
          </w:r>
          <w:r w:rsidRPr="00676C93">
            <w:rPr>
              <w:rStyle w:val="PageNumber"/>
            </w:rPr>
            <w:instrText xml:space="preserve"> PAGE </w:instrText>
          </w:r>
          <w:r w:rsidRPr="00676C93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676C93">
            <w:rPr>
              <w:rStyle w:val="PageNumber"/>
            </w:rPr>
            <w:fldChar w:fldCharType="end"/>
          </w:r>
        </w:p>
      </w:tc>
    </w:tr>
  </w:tbl>
  <w:p w14:paraId="2BEB6F78" w14:textId="77777777" w:rsidR="00FE2B13" w:rsidRDefault="00FE2B13" w:rsidP="0052272B">
    <w:pPr>
      <w:pStyle w:val="Footer"/>
    </w:pPr>
  </w:p>
  <w:p w14:paraId="02202823" w14:textId="77777777" w:rsidR="0052272B" w:rsidRDefault="0052272B" w:rsidP="0052272B">
    <w:pPr>
      <w:pStyle w:val="Footer"/>
    </w:pPr>
  </w:p>
  <w:p w14:paraId="26B07C84" w14:textId="77777777" w:rsidR="0052272B" w:rsidRPr="00FE2B13" w:rsidRDefault="0052272B" w:rsidP="00522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0C89" w14:textId="77777777" w:rsidR="0052272B" w:rsidRDefault="006772C1" w:rsidP="0052272B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7EDFFFE" wp14:editId="708280F9">
              <wp:simplePos x="0" y="0"/>
              <wp:positionH relativeFrom="margin">
                <wp:align>left</wp:align>
              </wp:positionH>
              <wp:positionV relativeFrom="page">
                <wp:posOffset>10085705</wp:posOffset>
              </wp:positionV>
              <wp:extent cx="459740" cy="406400"/>
              <wp:effectExtent l="0" t="0" r="16510" b="0"/>
              <wp:wrapNone/>
              <wp:docPr id="1028736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2FD00" w14:textId="77777777" w:rsidR="006772C1" w:rsidRPr="006772C1" w:rsidRDefault="006772C1" w:rsidP="006772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77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DFF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794.15pt;width:36.2pt;height:32pt;z-index:251667456;visibility:visible;mso-wrap-style:non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" filled="f" stroked="f">
              <v:textbox style="mso-fit-shape-to-text:t" inset="0,0,0,15pt">
                <w:txbxContent>
                  <w:p w14:paraId="21F2FD00" w14:textId="77777777" w:rsidR="006772C1" w:rsidRPr="006772C1" w:rsidRDefault="006772C1" w:rsidP="006772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772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tbl>
    <w:tblPr>
      <w:tblStyle w:val="TableGrid"/>
      <w:tblW w:w="0" w:type="auto"/>
      <w:tblBorders>
        <w:top w:val="single" w:sz="4" w:space="0" w:color="FF6C71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52272B" w:rsidRPr="00676C93" w14:paraId="4B2F531E" w14:textId="77777777" w:rsidTr="00251FB0">
      <w:trPr>
        <w:trHeight w:val="267"/>
      </w:trPr>
      <w:tc>
        <w:tcPr>
          <w:tcW w:w="4814" w:type="dxa"/>
          <w:vAlign w:val="bottom"/>
        </w:tcPr>
        <w:p w14:paraId="219EBD3D" w14:textId="77777777" w:rsidR="0052272B" w:rsidRPr="00676C93" w:rsidRDefault="0052272B" w:rsidP="0052272B">
          <w:pPr>
            <w:pStyle w:val="Footer"/>
            <w:rPr>
              <w:rStyle w:val="PageNumber"/>
            </w:rPr>
          </w:pPr>
        </w:p>
      </w:tc>
      <w:tc>
        <w:tcPr>
          <w:tcW w:w="4814" w:type="dxa"/>
          <w:vAlign w:val="bottom"/>
        </w:tcPr>
        <w:p w14:paraId="61CE8774" w14:textId="77777777" w:rsidR="0052272B" w:rsidRPr="00676C93" w:rsidRDefault="0052272B" w:rsidP="0052272B">
          <w:pPr>
            <w:pStyle w:val="Footer"/>
            <w:jc w:val="right"/>
            <w:rPr>
              <w:rStyle w:val="PageNumber"/>
            </w:rPr>
          </w:pPr>
          <w:r w:rsidRPr="00676C93">
            <w:rPr>
              <w:rStyle w:val="PageNumber"/>
            </w:rPr>
            <w:fldChar w:fldCharType="begin"/>
          </w:r>
          <w:r w:rsidRPr="00676C93">
            <w:rPr>
              <w:rStyle w:val="PageNumber"/>
            </w:rPr>
            <w:instrText xml:space="preserve"> PAGE </w:instrText>
          </w:r>
          <w:r w:rsidRPr="00676C93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676C93">
            <w:rPr>
              <w:rStyle w:val="PageNumber"/>
            </w:rPr>
            <w:fldChar w:fldCharType="end"/>
          </w:r>
        </w:p>
      </w:tc>
    </w:tr>
  </w:tbl>
  <w:p w14:paraId="719487E7" w14:textId="77777777" w:rsidR="0052272B" w:rsidRDefault="0052272B" w:rsidP="0052272B">
    <w:pPr>
      <w:pStyle w:val="Footer"/>
    </w:pPr>
  </w:p>
  <w:p w14:paraId="6A2E993C" w14:textId="77777777" w:rsidR="0052272B" w:rsidRDefault="0052272B" w:rsidP="0052272B">
    <w:pPr>
      <w:pStyle w:val="Footer"/>
    </w:pPr>
  </w:p>
  <w:p w14:paraId="18B9776E" w14:textId="77777777" w:rsidR="003F5674" w:rsidRPr="0052272B" w:rsidRDefault="003F5674" w:rsidP="00522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0D6E" w14:textId="77777777" w:rsidR="00BF7805" w:rsidRDefault="00BF7805" w:rsidP="00775364">
      <w:r>
        <w:separator/>
      </w:r>
    </w:p>
    <w:p w14:paraId="7DFE0176" w14:textId="77777777" w:rsidR="00BF7805" w:rsidRDefault="00BF7805" w:rsidP="00775364"/>
  </w:footnote>
  <w:footnote w:type="continuationSeparator" w:id="0">
    <w:p w14:paraId="3238E44B" w14:textId="77777777" w:rsidR="00BF7805" w:rsidRDefault="00BF7805" w:rsidP="00775364">
      <w:r>
        <w:continuationSeparator/>
      </w:r>
    </w:p>
    <w:p w14:paraId="4B9AE983" w14:textId="77777777" w:rsidR="00BF7805" w:rsidRDefault="00BF7805" w:rsidP="00775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F1BD" w14:textId="77777777" w:rsidR="006772C1" w:rsidRDefault="006772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7F1CFFC" wp14:editId="52C4B9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3765726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463C2" w14:textId="77777777" w:rsidR="006772C1" w:rsidRPr="006772C1" w:rsidRDefault="006772C1" w:rsidP="006772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77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1CF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+XCgIAABU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" filled="f" stroked="f">
              <v:textbox style="mso-fit-shape-to-text:t" inset="0,15pt,0,0">
                <w:txbxContent>
                  <w:p w14:paraId="014463C2" w14:textId="77777777" w:rsidR="006772C1" w:rsidRPr="006772C1" w:rsidRDefault="006772C1" w:rsidP="006772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772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FF6C71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F31374" w14:paraId="2EF85422" w14:textId="77777777" w:rsidTr="00FE2B13">
      <w:trPr>
        <w:trHeight w:val="426"/>
      </w:trPr>
      <w:tc>
        <w:tcPr>
          <w:tcW w:w="4814" w:type="dxa"/>
          <w:vAlign w:val="center"/>
        </w:tcPr>
        <w:p w14:paraId="16CDBAEC" w14:textId="0F3C405F" w:rsidR="00F31374" w:rsidRPr="00E7752C" w:rsidRDefault="00F31374" w:rsidP="00775364">
          <w:pPr>
            <w:pStyle w:val="Header"/>
          </w:pPr>
        </w:p>
      </w:tc>
      <w:tc>
        <w:tcPr>
          <w:tcW w:w="4814" w:type="dxa"/>
        </w:tcPr>
        <w:p w14:paraId="6D88AA40" w14:textId="7A2D44E5" w:rsidR="00F31374" w:rsidRDefault="006772C1" w:rsidP="00AE6201">
          <w:pPr>
            <w:pStyle w:val="Head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601CDE6F" wp14:editId="4E8E2A68">
                    <wp:simplePos x="0" y="0"/>
                    <wp:positionH relativeFrom="page">
                      <wp:posOffset>-280670</wp:posOffset>
                    </wp:positionH>
                    <wp:positionV relativeFrom="page">
                      <wp:posOffset>-228600</wp:posOffset>
                    </wp:positionV>
                    <wp:extent cx="459740" cy="406400"/>
                    <wp:effectExtent l="0" t="0" r="16510" b="12700"/>
                    <wp:wrapNone/>
                    <wp:docPr id="2073793926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9740" cy="406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67FC34" w14:textId="77777777" w:rsidR="006772C1" w:rsidRPr="006772C1" w:rsidRDefault="006772C1" w:rsidP="006772C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</w:pPr>
                                <w:r w:rsidRPr="006772C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1CDE6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left:0;text-align:left;margin-left:-22.1pt;margin-top:-18pt;width:36.2pt;height:32pt;z-index:2516664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" filled="f" stroked="f">
                    <v:textbox style="mso-fit-shape-to-text:t" inset="0,15pt,0,0">
                      <w:txbxContent>
                        <w:p w14:paraId="0367FC34" w14:textId="77777777" w:rsidR="006772C1" w:rsidRPr="006772C1" w:rsidRDefault="006772C1" w:rsidP="006772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77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07C07200" w14:textId="77777777" w:rsidR="00F31374" w:rsidRDefault="00F31374" w:rsidP="00775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25E3" w14:textId="5DABB8F7" w:rsidR="00AE6201" w:rsidRDefault="00AE6201" w:rsidP="00775364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FF6C71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6D0D33" w14:paraId="0805FDAE" w14:textId="77777777" w:rsidTr="00E30020">
      <w:trPr>
        <w:trHeight w:val="426"/>
      </w:trPr>
      <w:tc>
        <w:tcPr>
          <w:tcW w:w="4814" w:type="dxa"/>
          <w:vAlign w:val="center"/>
        </w:tcPr>
        <w:p w14:paraId="1F01F296" w14:textId="77777777" w:rsidR="006D0D33" w:rsidRPr="00E7752C" w:rsidRDefault="006D0D33" w:rsidP="006D0D33">
          <w:pPr>
            <w:pStyle w:val="Header"/>
          </w:pPr>
        </w:p>
      </w:tc>
      <w:tc>
        <w:tcPr>
          <w:tcW w:w="4814" w:type="dxa"/>
        </w:tcPr>
        <w:p w14:paraId="28C42681" w14:textId="77777777" w:rsidR="006D0D33" w:rsidRDefault="006D0D33" w:rsidP="006D0D33">
          <w:pPr>
            <w:pStyle w:val="Head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68E1B561" wp14:editId="35F83AC8">
                    <wp:simplePos x="0" y="0"/>
                    <wp:positionH relativeFrom="page">
                      <wp:posOffset>-280670</wp:posOffset>
                    </wp:positionH>
                    <wp:positionV relativeFrom="page">
                      <wp:posOffset>-228600</wp:posOffset>
                    </wp:positionV>
                    <wp:extent cx="459740" cy="406400"/>
                    <wp:effectExtent l="0" t="0" r="16510" b="12700"/>
                    <wp:wrapNone/>
                    <wp:docPr id="2103421440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9740" cy="406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8EDEB0" w14:textId="77777777" w:rsidR="006D0D33" w:rsidRPr="006772C1" w:rsidRDefault="006D0D33" w:rsidP="006D0D33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</w:pPr>
                                <w:r w:rsidRPr="006772C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8E1B561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alt="OFFICIAL" style="position:absolute;left:0;text-align:left;margin-left:-22.1pt;margin-top:-18pt;width:36.2pt;height:32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kmDQIAABw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" filled="f" stroked="f">
                    <v:textbox style="mso-fit-shape-to-text:t" inset="0,15pt,0,0">
                      <w:txbxContent>
                        <w:p w14:paraId="578EDEB0" w14:textId="77777777" w:rsidR="006D0D33" w:rsidRPr="006772C1" w:rsidRDefault="006D0D33" w:rsidP="006D0D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77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32F1792" w14:textId="33CB06F4" w:rsidR="00AE6201" w:rsidRPr="00003470" w:rsidRDefault="00AE6201" w:rsidP="006D0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9C29B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48647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28C8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BCA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E6E5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CA8C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656258"/>
    <w:multiLevelType w:val="hybridMultilevel"/>
    <w:tmpl w:val="172C7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88B75C">
      <w:start w:val="1"/>
      <w:numFmt w:val="bullet"/>
      <w:lvlText w:val="—"/>
      <w:lvlJc w:val="left"/>
      <w:pPr>
        <w:ind w:left="907" w:hanging="510"/>
      </w:pPr>
      <w:rPr>
        <w:rFonts w:ascii="Aptos" w:hAnsi="Aptos" w:hint="default"/>
        <w:b w:val="0"/>
        <w:i w:val="0"/>
        <w:sz w:val="1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7B7E73"/>
    <w:multiLevelType w:val="hybridMultilevel"/>
    <w:tmpl w:val="C68428F6"/>
    <w:lvl w:ilvl="0" w:tplc="5E78932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C0AF9"/>
    <w:multiLevelType w:val="hybridMultilevel"/>
    <w:tmpl w:val="0630B628"/>
    <w:lvl w:ilvl="0" w:tplc="A40879C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BE621D"/>
    <w:multiLevelType w:val="hybridMultilevel"/>
    <w:tmpl w:val="827EABDA"/>
    <w:lvl w:ilvl="0" w:tplc="14D0D60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700C2C"/>
    <w:multiLevelType w:val="hybridMultilevel"/>
    <w:tmpl w:val="5248180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9AB114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62B2D"/>
    <w:multiLevelType w:val="hybridMultilevel"/>
    <w:tmpl w:val="82183D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FC56172E">
      <w:start w:val="1"/>
      <w:numFmt w:val="bullet"/>
      <w:pStyle w:val="ListBullet3"/>
      <w:lvlText w:val="–"/>
      <w:lvlJc w:val="left"/>
      <w:pPr>
        <w:ind w:left="1191" w:hanging="397"/>
      </w:pPr>
      <w:rPr>
        <w:rFonts w:ascii="Aptos" w:hAnsi="Aptos" w:hint="default"/>
        <w:b w:val="0"/>
        <w:i w:val="0"/>
        <w:sz w:val="18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4031D"/>
    <w:multiLevelType w:val="hybridMultilevel"/>
    <w:tmpl w:val="883AC32C"/>
    <w:lvl w:ilvl="0" w:tplc="FCDAE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19866B07"/>
    <w:multiLevelType w:val="hybridMultilevel"/>
    <w:tmpl w:val="26A29C3A"/>
    <w:lvl w:ilvl="0" w:tplc="E4BA7AD6">
      <w:start w:val="1"/>
      <w:numFmt w:val="lowerLetter"/>
      <w:pStyle w:val="ListNumber2"/>
      <w:lvlText w:val="%1."/>
      <w:lvlJc w:val="left"/>
      <w:pPr>
        <w:ind w:left="717" w:hanging="360"/>
      </w:pPr>
    </w:lvl>
    <w:lvl w:ilvl="1" w:tplc="E2880B84">
      <w:start w:val="1"/>
      <w:numFmt w:val="decimal"/>
      <w:lvlText w:val="%2"/>
      <w:lvlJc w:val="left"/>
      <w:pPr>
        <w:ind w:left="1797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A4905FF"/>
    <w:multiLevelType w:val="hybridMultilevel"/>
    <w:tmpl w:val="B97685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03F89CE0">
      <w:start w:val="1"/>
      <w:numFmt w:val="bullet"/>
      <w:lvlText w:val="–"/>
      <w:lvlJc w:val="left"/>
      <w:pPr>
        <w:ind w:left="1077" w:hanging="283"/>
      </w:pPr>
      <w:rPr>
        <w:rFonts w:ascii="Aptos" w:hAnsi="Aptos" w:hint="default"/>
        <w:b w:val="0"/>
        <w:i w:val="0"/>
        <w:sz w:val="18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650D88"/>
    <w:multiLevelType w:val="hybridMultilevel"/>
    <w:tmpl w:val="F4E462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E81AE0">
      <w:start w:val="1"/>
      <w:numFmt w:val="bullet"/>
      <w:pStyle w:val="ListBullet2"/>
      <w:lvlText w:val="–"/>
      <w:lvlJc w:val="left"/>
      <w:pPr>
        <w:ind w:left="794" w:hanging="397"/>
      </w:pPr>
      <w:rPr>
        <w:rFonts w:ascii="Aptos" w:hAnsi="Aptos" w:hint="default"/>
        <w:b w:val="0"/>
        <w:i w:val="0"/>
        <w:sz w:val="1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744BE"/>
    <w:multiLevelType w:val="hybridMultilevel"/>
    <w:tmpl w:val="00AE7A5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17929D1A">
      <w:start w:val="1"/>
      <w:numFmt w:val="bullet"/>
      <w:lvlText w:val="–"/>
      <w:lvlJc w:val="left"/>
      <w:pPr>
        <w:ind w:left="737" w:hanging="510"/>
      </w:pPr>
      <w:rPr>
        <w:rFonts w:ascii="Aptos" w:hAnsi="Aptos" w:hint="default"/>
        <w:b w:val="0"/>
        <w:i w:val="0"/>
        <w:sz w:val="18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0D746E"/>
    <w:multiLevelType w:val="hybridMultilevel"/>
    <w:tmpl w:val="C2F4B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A0D15"/>
    <w:multiLevelType w:val="hybridMultilevel"/>
    <w:tmpl w:val="233C176C"/>
    <w:lvl w:ilvl="0" w:tplc="77822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7BE4"/>
    <w:multiLevelType w:val="hybridMultilevel"/>
    <w:tmpl w:val="D2D6D6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3A9AB114">
      <w:start w:val="1"/>
      <w:numFmt w:val="bullet"/>
      <w:lvlText w:val="–"/>
      <w:lvlJc w:val="left"/>
      <w:pPr>
        <w:ind w:left="1800" w:hanging="360"/>
      </w:pPr>
      <w:rPr>
        <w:rFonts w:ascii="Aptos" w:hAnsi="Aptos" w:hint="default"/>
        <w:b w:val="0"/>
        <w:i w:val="0"/>
        <w:sz w:val="18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33C5F"/>
    <w:multiLevelType w:val="hybridMultilevel"/>
    <w:tmpl w:val="9684E80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BCAA5C">
      <w:start w:val="1"/>
      <w:numFmt w:val="bullet"/>
      <w:lvlText w:val="—"/>
      <w:lvlJc w:val="left"/>
      <w:pPr>
        <w:ind w:left="680" w:hanging="283"/>
      </w:pPr>
      <w:rPr>
        <w:rFonts w:ascii="Aptos" w:hAnsi="Aptos" w:hint="default"/>
        <w:b w:val="0"/>
        <w:i w:val="0"/>
        <w:sz w:val="1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8A5FCF"/>
    <w:multiLevelType w:val="hybridMultilevel"/>
    <w:tmpl w:val="78FA9B1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E87FD2">
      <w:start w:val="1"/>
      <w:numFmt w:val="bullet"/>
      <w:lvlText w:val="—"/>
      <w:lvlJc w:val="left"/>
      <w:pPr>
        <w:ind w:left="1080" w:hanging="740"/>
      </w:pPr>
      <w:rPr>
        <w:rFonts w:ascii="Aptos" w:hAnsi="Aptos" w:hint="default"/>
        <w:b w:val="0"/>
        <w:i w:val="0"/>
        <w:sz w:val="1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912867"/>
    <w:multiLevelType w:val="hybridMultilevel"/>
    <w:tmpl w:val="DBAC0126"/>
    <w:lvl w:ilvl="0" w:tplc="62A6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3614EF"/>
    <w:multiLevelType w:val="hybridMultilevel"/>
    <w:tmpl w:val="C6761582"/>
    <w:lvl w:ilvl="0" w:tplc="7D9C2CD0">
      <w:start w:val="1"/>
      <w:numFmt w:val="lowerRoman"/>
      <w:pStyle w:val="ListNumber3"/>
      <w:lvlText w:val="%1."/>
      <w:lvlJc w:val="left"/>
      <w:pPr>
        <w:ind w:left="964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8607650">
    <w:abstractNumId w:val="12"/>
  </w:num>
  <w:num w:numId="2" w16cid:durableId="1203665272">
    <w:abstractNumId w:val="18"/>
  </w:num>
  <w:num w:numId="3" w16cid:durableId="46950423">
    <w:abstractNumId w:val="9"/>
  </w:num>
  <w:num w:numId="4" w16cid:durableId="2031831507">
    <w:abstractNumId w:val="5"/>
  </w:num>
  <w:num w:numId="5" w16cid:durableId="620847112">
    <w:abstractNumId w:val="5"/>
  </w:num>
  <w:num w:numId="6" w16cid:durableId="1142503344">
    <w:abstractNumId w:val="5"/>
  </w:num>
  <w:num w:numId="7" w16cid:durableId="1277450449">
    <w:abstractNumId w:val="5"/>
  </w:num>
  <w:num w:numId="8" w16cid:durableId="711615682">
    <w:abstractNumId w:val="5"/>
  </w:num>
  <w:num w:numId="9" w16cid:durableId="1091584619">
    <w:abstractNumId w:val="21"/>
  </w:num>
  <w:num w:numId="10" w16cid:durableId="75633581">
    <w:abstractNumId w:val="6"/>
  </w:num>
  <w:num w:numId="11" w16cid:durableId="1191800157">
    <w:abstractNumId w:val="20"/>
  </w:num>
  <w:num w:numId="12" w16cid:durableId="1561866171">
    <w:abstractNumId w:val="15"/>
  </w:num>
  <w:num w:numId="13" w16cid:durableId="374737592">
    <w:abstractNumId w:val="3"/>
  </w:num>
  <w:num w:numId="14" w16cid:durableId="414088197">
    <w:abstractNumId w:val="3"/>
  </w:num>
  <w:num w:numId="15" w16cid:durableId="2065521569">
    <w:abstractNumId w:val="3"/>
  </w:num>
  <w:num w:numId="16" w16cid:durableId="1260717898">
    <w:abstractNumId w:val="3"/>
  </w:num>
  <w:num w:numId="17" w16cid:durableId="636758802">
    <w:abstractNumId w:val="3"/>
  </w:num>
  <w:num w:numId="18" w16cid:durableId="830218716">
    <w:abstractNumId w:val="10"/>
  </w:num>
  <w:num w:numId="19" w16cid:durableId="933587116">
    <w:abstractNumId w:val="19"/>
  </w:num>
  <w:num w:numId="20" w16cid:durableId="30540923">
    <w:abstractNumId w:val="16"/>
  </w:num>
  <w:num w:numId="21" w16cid:durableId="1047338418">
    <w:abstractNumId w:val="14"/>
  </w:num>
  <w:num w:numId="22" w16cid:durableId="264534484">
    <w:abstractNumId w:val="11"/>
  </w:num>
  <w:num w:numId="23" w16cid:durableId="1825466688">
    <w:abstractNumId w:val="2"/>
  </w:num>
  <w:num w:numId="24" w16cid:durableId="923341780">
    <w:abstractNumId w:val="2"/>
  </w:num>
  <w:num w:numId="25" w16cid:durableId="603608016">
    <w:abstractNumId w:val="2"/>
  </w:num>
  <w:num w:numId="26" w16cid:durableId="1224945218">
    <w:abstractNumId w:val="2"/>
  </w:num>
  <w:num w:numId="27" w16cid:durableId="849487625">
    <w:abstractNumId w:val="2"/>
  </w:num>
  <w:num w:numId="28" w16cid:durableId="1780371818">
    <w:abstractNumId w:val="8"/>
  </w:num>
  <w:num w:numId="29" w16cid:durableId="2106417749">
    <w:abstractNumId w:val="4"/>
  </w:num>
  <w:num w:numId="30" w16cid:durableId="87316629">
    <w:abstractNumId w:val="4"/>
  </w:num>
  <w:num w:numId="31" w16cid:durableId="1067457184">
    <w:abstractNumId w:val="4"/>
  </w:num>
  <w:num w:numId="32" w16cid:durableId="1215431853">
    <w:abstractNumId w:val="4"/>
  </w:num>
  <w:num w:numId="33" w16cid:durableId="1292785311">
    <w:abstractNumId w:val="4"/>
  </w:num>
  <w:num w:numId="34" w16cid:durableId="600258390">
    <w:abstractNumId w:val="13"/>
  </w:num>
  <w:num w:numId="35" w16cid:durableId="1671789290">
    <w:abstractNumId w:val="1"/>
  </w:num>
  <w:num w:numId="36" w16cid:durableId="1192495089">
    <w:abstractNumId w:val="1"/>
  </w:num>
  <w:num w:numId="37" w16cid:durableId="1689209626">
    <w:abstractNumId w:val="1"/>
  </w:num>
  <w:num w:numId="38" w16cid:durableId="1919288053">
    <w:abstractNumId w:val="1"/>
  </w:num>
  <w:num w:numId="39" w16cid:durableId="276374832">
    <w:abstractNumId w:val="1"/>
  </w:num>
  <w:num w:numId="40" w16cid:durableId="1749619549">
    <w:abstractNumId w:val="23"/>
  </w:num>
  <w:num w:numId="41" w16cid:durableId="1564560489">
    <w:abstractNumId w:val="1"/>
  </w:num>
  <w:num w:numId="42" w16cid:durableId="1547109857">
    <w:abstractNumId w:val="0"/>
  </w:num>
  <w:num w:numId="43" w16cid:durableId="2034919726">
    <w:abstractNumId w:val="0"/>
  </w:num>
  <w:num w:numId="44" w16cid:durableId="924997918">
    <w:abstractNumId w:val="0"/>
  </w:num>
  <w:num w:numId="45" w16cid:durableId="1801651387">
    <w:abstractNumId w:val="0"/>
  </w:num>
  <w:num w:numId="46" w16cid:durableId="1211923120">
    <w:abstractNumId w:val="0"/>
  </w:num>
  <w:num w:numId="47" w16cid:durableId="1584292727">
    <w:abstractNumId w:val="7"/>
  </w:num>
  <w:num w:numId="48" w16cid:durableId="1279946958">
    <w:abstractNumId w:val="22"/>
  </w:num>
  <w:num w:numId="49" w16cid:durableId="537159024">
    <w:abstractNumId w:val="4"/>
  </w:num>
  <w:num w:numId="50" w16cid:durableId="5424432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F5"/>
    <w:rsid w:val="00003470"/>
    <w:rsid w:val="000168ED"/>
    <w:rsid w:val="000517F9"/>
    <w:rsid w:val="000F0B8C"/>
    <w:rsid w:val="00150DF8"/>
    <w:rsid w:val="00162D38"/>
    <w:rsid w:val="00184F2E"/>
    <w:rsid w:val="001A1AB7"/>
    <w:rsid w:val="001B0C63"/>
    <w:rsid w:val="001B3766"/>
    <w:rsid w:val="001B446C"/>
    <w:rsid w:val="001E16F5"/>
    <w:rsid w:val="002042F5"/>
    <w:rsid w:val="002309B4"/>
    <w:rsid w:val="0024547E"/>
    <w:rsid w:val="00273CE1"/>
    <w:rsid w:val="002A1A3D"/>
    <w:rsid w:val="002D2F60"/>
    <w:rsid w:val="00310D33"/>
    <w:rsid w:val="00355BAE"/>
    <w:rsid w:val="00376745"/>
    <w:rsid w:val="00380CF3"/>
    <w:rsid w:val="003F5674"/>
    <w:rsid w:val="00400A52"/>
    <w:rsid w:val="00431154"/>
    <w:rsid w:val="00462CB1"/>
    <w:rsid w:val="0046689B"/>
    <w:rsid w:val="004679A0"/>
    <w:rsid w:val="004777DF"/>
    <w:rsid w:val="004B235D"/>
    <w:rsid w:val="004E5570"/>
    <w:rsid w:val="004E6720"/>
    <w:rsid w:val="004F7072"/>
    <w:rsid w:val="0052272B"/>
    <w:rsid w:val="005764BC"/>
    <w:rsid w:val="005D01C1"/>
    <w:rsid w:val="00615BB8"/>
    <w:rsid w:val="0062206B"/>
    <w:rsid w:val="00631568"/>
    <w:rsid w:val="006332AF"/>
    <w:rsid w:val="00676C93"/>
    <w:rsid w:val="006772C1"/>
    <w:rsid w:val="0069631F"/>
    <w:rsid w:val="006D0D33"/>
    <w:rsid w:val="006D11EB"/>
    <w:rsid w:val="006D19DC"/>
    <w:rsid w:val="006E2CD4"/>
    <w:rsid w:val="007041BE"/>
    <w:rsid w:val="00716466"/>
    <w:rsid w:val="007179C8"/>
    <w:rsid w:val="007663A9"/>
    <w:rsid w:val="00766A65"/>
    <w:rsid w:val="00775364"/>
    <w:rsid w:val="007B6EB5"/>
    <w:rsid w:val="007D0097"/>
    <w:rsid w:val="007E1F02"/>
    <w:rsid w:val="007E48DC"/>
    <w:rsid w:val="00825FF7"/>
    <w:rsid w:val="00831E34"/>
    <w:rsid w:val="00832AF1"/>
    <w:rsid w:val="00874B66"/>
    <w:rsid w:val="008A64BD"/>
    <w:rsid w:val="008B5B1F"/>
    <w:rsid w:val="008C67C4"/>
    <w:rsid w:val="00900A40"/>
    <w:rsid w:val="009223A0"/>
    <w:rsid w:val="00932DB3"/>
    <w:rsid w:val="009679E8"/>
    <w:rsid w:val="009C25D4"/>
    <w:rsid w:val="009C7BD1"/>
    <w:rsid w:val="009D4F73"/>
    <w:rsid w:val="009F4FB1"/>
    <w:rsid w:val="009F77B9"/>
    <w:rsid w:val="00A172D4"/>
    <w:rsid w:val="00A562B7"/>
    <w:rsid w:val="00A61D40"/>
    <w:rsid w:val="00A80F2F"/>
    <w:rsid w:val="00A8733C"/>
    <w:rsid w:val="00A87CC0"/>
    <w:rsid w:val="00AB3B85"/>
    <w:rsid w:val="00AB68C3"/>
    <w:rsid w:val="00AC5681"/>
    <w:rsid w:val="00AC73A2"/>
    <w:rsid w:val="00AD3FD3"/>
    <w:rsid w:val="00AD7E6F"/>
    <w:rsid w:val="00AE6201"/>
    <w:rsid w:val="00B04E81"/>
    <w:rsid w:val="00B21E3E"/>
    <w:rsid w:val="00B32B54"/>
    <w:rsid w:val="00B3753D"/>
    <w:rsid w:val="00B45DDF"/>
    <w:rsid w:val="00B7323C"/>
    <w:rsid w:val="00B91558"/>
    <w:rsid w:val="00BC3907"/>
    <w:rsid w:val="00BE004F"/>
    <w:rsid w:val="00BF7805"/>
    <w:rsid w:val="00C30F14"/>
    <w:rsid w:val="00C4107A"/>
    <w:rsid w:val="00C42204"/>
    <w:rsid w:val="00C46D0E"/>
    <w:rsid w:val="00D21020"/>
    <w:rsid w:val="00D2566C"/>
    <w:rsid w:val="00D4242C"/>
    <w:rsid w:val="00D45C02"/>
    <w:rsid w:val="00D511FF"/>
    <w:rsid w:val="00D94E6E"/>
    <w:rsid w:val="00DD4508"/>
    <w:rsid w:val="00E7752C"/>
    <w:rsid w:val="00E90AC4"/>
    <w:rsid w:val="00EB3A74"/>
    <w:rsid w:val="00EF7D8A"/>
    <w:rsid w:val="00F013EF"/>
    <w:rsid w:val="00F1684E"/>
    <w:rsid w:val="00F31374"/>
    <w:rsid w:val="00F60C6C"/>
    <w:rsid w:val="00F61020"/>
    <w:rsid w:val="00FC3B66"/>
    <w:rsid w:val="00FE2B13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194B1"/>
  <w15:chartTrackingRefBased/>
  <w15:docId w15:val="{AC7F6EA5-98C7-4A4E-98A6-CD5C7E24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775364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hAnsi="Aptos" w:cs="Aptos"/>
      <w:color w:val="000000"/>
      <w:kern w:val="0"/>
      <w:sz w:val="20"/>
      <w:szCs w:val="20"/>
      <w:lang w:val="en-US"/>
    </w:rPr>
  </w:style>
  <w:style w:type="paragraph" w:styleId="Heading1">
    <w:name w:val="heading 1"/>
    <w:aliases w:val="PWSS Heading 1"/>
    <w:basedOn w:val="Title"/>
    <w:next w:val="Normal"/>
    <w:link w:val="Heading1Char"/>
    <w:uiPriority w:val="9"/>
    <w:qFormat/>
    <w:rsid w:val="00AE6201"/>
    <w:pPr>
      <w:spacing w:after="200"/>
    </w:pPr>
    <w:rPr>
      <w:sz w:val="40"/>
      <w:szCs w:val="40"/>
    </w:rPr>
  </w:style>
  <w:style w:type="paragraph" w:styleId="Heading2">
    <w:name w:val="heading 2"/>
    <w:aliases w:val="PWSS Heading 2"/>
    <w:basedOn w:val="Normal"/>
    <w:next w:val="Normal"/>
    <w:link w:val="Heading2Char"/>
    <w:uiPriority w:val="9"/>
    <w:unhideWhenUsed/>
    <w:qFormat/>
    <w:rsid w:val="007E48DC"/>
    <w:pPr>
      <w:keepNext/>
      <w:keepLines/>
      <w:spacing w:before="360" w:after="120"/>
      <w:outlineLvl w:val="1"/>
    </w:pPr>
    <w:rPr>
      <w:rFonts w:eastAsiaTheme="majorEastAsia" w:cstheme="majorBidi"/>
      <w:b/>
      <w:color w:val="001F5E" w:themeColor="text2"/>
      <w:sz w:val="30"/>
      <w:szCs w:val="30"/>
    </w:rPr>
  </w:style>
  <w:style w:type="paragraph" w:styleId="Heading3">
    <w:name w:val="heading 3"/>
    <w:aliases w:val="PWSS Heading 3"/>
    <w:basedOn w:val="Normal"/>
    <w:next w:val="Normal"/>
    <w:link w:val="Heading3Char"/>
    <w:uiPriority w:val="9"/>
    <w:unhideWhenUsed/>
    <w:qFormat/>
    <w:rsid w:val="00FF2DE0"/>
    <w:pPr>
      <w:spacing w:before="360" w:after="120"/>
      <w:outlineLvl w:val="2"/>
    </w:pPr>
    <w:rPr>
      <w:b/>
      <w:bCs/>
      <w:color w:val="001F5E" w:themeColor="text2"/>
      <w:sz w:val="26"/>
      <w:szCs w:val="26"/>
    </w:rPr>
  </w:style>
  <w:style w:type="paragraph" w:styleId="Heading4">
    <w:name w:val="heading 4"/>
    <w:aliases w:val="PWSS Heading 4"/>
    <w:basedOn w:val="Normal"/>
    <w:next w:val="Normal"/>
    <w:link w:val="Heading4Char"/>
    <w:uiPriority w:val="9"/>
    <w:unhideWhenUsed/>
    <w:qFormat/>
    <w:rsid w:val="00FF2DE0"/>
    <w:pPr>
      <w:spacing w:before="360" w:after="120"/>
      <w:outlineLvl w:val="3"/>
    </w:pPr>
    <w:rPr>
      <w:b/>
      <w:bCs/>
      <w:color w:val="001F5E" w:themeColor="text2"/>
      <w:sz w:val="22"/>
      <w:szCs w:val="22"/>
    </w:rPr>
  </w:style>
  <w:style w:type="paragraph" w:styleId="Heading5">
    <w:name w:val="heading 5"/>
    <w:aliases w:val="PWSS Table heading"/>
    <w:basedOn w:val="Normal"/>
    <w:next w:val="Normal"/>
    <w:link w:val="Heading5Char"/>
    <w:uiPriority w:val="9"/>
    <w:unhideWhenUsed/>
    <w:qFormat/>
    <w:rsid w:val="00C4107A"/>
    <w:pPr>
      <w:spacing w:after="120"/>
      <w:outlineLvl w:val="4"/>
    </w:pPr>
    <w:rPr>
      <w:b/>
      <w:bCs/>
    </w:rPr>
  </w:style>
  <w:style w:type="paragraph" w:styleId="Heading6">
    <w:name w:val="heading 6"/>
    <w:aliases w:val="Heading 6 PWSS Graph headings"/>
    <w:basedOn w:val="Normal"/>
    <w:next w:val="Normal"/>
    <w:link w:val="Heading6Char"/>
    <w:uiPriority w:val="9"/>
    <w:unhideWhenUsed/>
    <w:qFormat/>
    <w:rsid w:val="00832AF1"/>
    <w:pPr>
      <w:outlineLvl w:val="5"/>
    </w:pPr>
    <w:rPr>
      <w:b/>
      <w:noProof/>
      <w:color w:val="000000" w:themeColor="text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WSS Title"/>
    <w:basedOn w:val="Normal"/>
    <w:link w:val="TitleChar"/>
    <w:uiPriority w:val="99"/>
    <w:qFormat/>
    <w:rsid w:val="00273CE1"/>
    <w:pPr>
      <w:spacing w:before="0" w:after="290"/>
      <w:outlineLvl w:val="0"/>
    </w:pPr>
    <w:rPr>
      <w:b/>
      <w:bCs/>
      <w:color w:val="001F5F"/>
      <w:sz w:val="60"/>
      <w:szCs w:val="60"/>
    </w:rPr>
  </w:style>
  <w:style w:type="character" w:customStyle="1" w:styleId="TitleChar">
    <w:name w:val="Title Char"/>
    <w:aliases w:val="PWSS Title Char"/>
    <w:basedOn w:val="DefaultParagraphFont"/>
    <w:link w:val="Title"/>
    <w:uiPriority w:val="99"/>
    <w:rsid w:val="00273CE1"/>
    <w:rPr>
      <w:rFonts w:ascii="Aptos" w:hAnsi="Aptos" w:cs="Aptos"/>
      <w:b/>
      <w:bCs/>
      <w:color w:val="001F5F"/>
      <w:kern w:val="0"/>
      <w:sz w:val="60"/>
      <w:szCs w:val="60"/>
      <w:lang w:val="en-US"/>
    </w:rPr>
  </w:style>
  <w:style w:type="character" w:styleId="Strong">
    <w:name w:val="Strong"/>
    <w:aliases w:val="PWSS Pull out text body"/>
    <w:uiPriority w:val="22"/>
    <w:qFormat/>
    <w:rsid w:val="00FF2DE0"/>
    <w:rPr>
      <w:rFonts w:ascii="Aptos SemiBold" w:hAnsi="Aptos SemiBold"/>
      <w:b/>
      <w:bCs/>
      <w:color w:val="001F5E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A61D40"/>
    <w:pPr>
      <w:spacing w:after="100"/>
      <w:ind w:left="200"/>
    </w:pPr>
  </w:style>
  <w:style w:type="paragraph" w:styleId="Subtitle">
    <w:name w:val="Subtitle"/>
    <w:aliases w:val="PWSS Subtitle"/>
    <w:basedOn w:val="BasicParagraph"/>
    <w:next w:val="Normal"/>
    <w:link w:val="SubtitleChar"/>
    <w:uiPriority w:val="11"/>
    <w:qFormat/>
    <w:rsid w:val="00AE6201"/>
    <w:pPr>
      <w:spacing w:before="120" w:after="560"/>
    </w:pPr>
    <w:rPr>
      <w:rFonts w:ascii="Aptos" w:hAnsi="Aptos" w:cs="Aptos"/>
      <w:b/>
      <w:bCs/>
      <w:color w:val="001F5F"/>
      <w:sz w:val="28"/>
      <w:szCs w:val="28"/>
    </w:rPr>
  </w:style>
  <w:style w:type="character" w:customStyle="1" w:styleId="Heading1Char">
    <w:name w:val="Heading 1 Char"/>
    <w:aliases w:val="PWSS Heading 1 Char"/>
    <w:basedOn w:val="DefaultParagraphFont"/>
    <w:link w:val="Heading1"/>
    <w:uiPriority w:val="9"/>
    <w:rsid w:val="00AE6201"/>
    <w:rPr>
      <w:rFonts w:ascii="Aptos" w:hAnsi="Aptos" w:cs="Aptos"/>
      <w:b/>
      <w:bCs/>
      <w:color w:val="001F5F"/>
      <w:kern w:val="0"/>
      <w:sz w:val="40"/>
      <w:szCs w:val="40"/>
      <w:lang w:val="en-US"/>
    </w:rPr>
  </w:style>
  <w:style w:type="character" w:customStyle="1" w:styleId="Heading2Char">
    <w:name w:val="Heading 2 Char"/>
    <w:aliases w:val="PWSS Heading 2 Char"/>
    <w:basedOn w:val="DefaultParagraphFont"/>
    <w:link w:val="Heading2"/>
    <w:uiPriority w:val="9"/>
    <w:rsid w:val="007E48DC"/>
    <w:rPr>
      <w:rFonts w:ascii="Aptos" w:eastAsiaTheme="majorEastAsia" w:hAnsi="Aptos" w:cstheme="majorBidi"/>
      <w:b/>
      <w:color w:val="001F5E" w:themeColor="text2"/>
      <w:kern w:val="0"/>
      <w:sz w:val="30"/>
      <w:szCs w:val="30"/>
      <w:lang w:val="en-US"/>
    </w:rPr>
  </w:style>
  <w:style w:type="character" w:customStyle="1" w:styleId="SubtitleChar">
    <w:name w:val="Subtitle Char"/>
    <w:aliases w:val="PWSS Subtitle Char"/>
    <w:basedOn w:val="DefaultParagraphFont"/>
    <w:link w:val="Subtitle"/>
    <w:uiPriority w:val="11"/>
    <w:rsid w:val="00AE6201"/>
    <w:rPr>
      <w:rFonts w:ascii="Aptos" w:hAnsi="Aptos" w:cs="Aptos"/>
      <w:b/>
      <w:bCs/>
      <w:color w:val="001F5F"/>
      <w:kern w:val="0"/>
      <w:sz w:val="28"/>
      <w:szCs w:val="28"/>
      <w:lang w:val="en-US"/>
    </w:rPr>
  </w:style>
  <w:style w:type="paragraph" w:customStyle="1" w:styleId="BulletL1">
    <w:name w:val="Bullet L1"/>
    <w:basedOn w:val="Normal"/>
    <w:uiPriority w:val="99"/>
    <w:rsid w:val="00FF2DE0"/>
    <w:pPr>
      <w:spacing w:before="0" w:after="85" w:line="288" w:lineRule="auto"/>
      <w:ind w:left="340" w:hanging="340"/>
    </w:pPr>
  </w:style>
  <w:style w:type="paragraph" w:customStyle="1" w:styleId="BulletL1LastLine">
    <w:name w:val="Bullet L1 Last Line"/>
    <w:basedOn w:val="BulletL1"/>
    <w:uiPriority w:val="99"/>
    <w:rsid w:val="00A61D40"/>
    <w:pPr>
      <w:spacing w:after="170"/>
    </w:pPr>
  </w:style>
  <w:style w:type="paragraph" w:customStyle="1" w:styleId="BulletL2">
    <w:name w:val="Bullet L2"/>
    <w:basedOn w:val="BulletL1"/>
    <w:uiPriority w:val="99"/>
    <w:rsid w:val="00A61D40"/>
    <w:pPr>
      <w:ind w:left="680"/>
    </w:pPr>
  </w:style>
  <w:style w:type="paragraph" w:customStyle="1" w:styleId="BulletL2lastline">
    <w:name w:val="Bullet L2 last line"/>
    <w:basedOn w:val="BulletL2"/>
    <w:uiPriority w:val="99"/>
    <w:rsid w:val="00A61D40"/>
    <w:pPr>
      <w:spacing w:after="170"/>
    </w:pPr>
  </w:style>
  <w:style w:type="paragraph" w:styleId="Header">
    <w:name w:val="header"/>
    <w:aliases w:val="PWSS Header"/>
    <w:basedOn w:val="Normal"/>
    <w:link w:val="HeaderChar"/>
    <w:uiPriority w:val="99"/>
    <w:unhideWhenUsed/>
    <w:rsid w:val="00E7752C"/>
    <w:pPr>
      <w:tabs>
        <w:tab w:val="center" w:pos="4513"/>
        <w:tab w:val="right" w:pos="9026"/>
      </w:tabs>
      <w:spacing w:before="0" w:after="0"/>
    </w:pPr>
    <w:rPr>
      <w:b/>
      <w:bCs/>
      <w:color w:val="001F5E" w:themeColor="text2"/>
      <w:lang w:val="en-AU"/>
    </w:rPr>
  </w:style>
  <w:style w:type="character" w:customStyle="1" w:styleId="HeaderChar">
    <w:name w:val="Header Char"/>
    <w:aliases w:val="PWSS Header Char"/>
    <w:basedOn w:val="DefaultParagraphFont"/>
    <w:link w:val="Header"/>
    <w:uiPriority w:val="99"/>
    <w:rsid w:val="00E7752C"/>
    <w:rPr>
      <w:rFonts w:ascii="Aptos" w:hAnsi="Aptos" w:cs="Aptos"/>
      <w:b/>
      <w:bCs/>
      <w:color w:val="001F5E" w:themeColor="text2"/>
      <w:kern w:val="0"/>
      <w:sz w:val="20"/>
      <w:szCs w:val="20"/>
    </w:rPr>
  </w:style>
  <w:style w:type="paragraph" w:styleId="Footer">
    <w:name w:val="footer"/>
    <w:aliases w:val="PWSS Footer"/>
    <w:basedOn w:val="Normal"/>
    <w:link w:val="FooterChar"/>
    <w:uiPriority w:val="99"/>
    <w:unhideWhenUsed/>
    <w:rsid w:val="00E7752C"/>
    <w:pPr>
      <w:tabs>
        <w:tab w:val="center" w:pos="4513"/>
        <w:tab w:val="right" w:pos="9026"/>
      </w:tabs>
      <w:spacing w:before="0" w:after="0"/>
    </w:pPr>
    <w:rPr>
      <w:color w:val="001F5E" w:themeColor="text2"/>
      <w:sz w:val="18"/>
      <w:szCs w:val="18"/>
    </w:rPr>
  </w:style>
  <w:style w:type="character" w:customStyle="1" w:styleId="FooterChar">
    <w:name w:val="Footer Char"/>
    <w:aliases w:val="PWSS Footer Char"/>
    <w:basedOn w:val="DefaultParagraphFont"/>
    <w:link w:val="Footer"/>
    <w:uiPriority w:val="99"/>
    <w:rsid w:val="00E7752C"/>
    <w:rPr>
      <w:rFonts w:ascii="Aptos" w:hAnsi="Aptos" w:cs="Aptos"/>
      <w:color w:val="001F5E" w:themeColor="text2"/>
      <w:kern w:val="0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8C67C4"/>
    <w:pPr>
      <w:spacing w:before="0" w:after="0" w:line="288" w:lineRule="auto"/>
    </w:pPr>
    <w:rPr>
      <w:rFonts w:ascii="Minion Pro" w:hAnsi="Minion Pro" w:cs="Minion Pro"/>
      <w:sz w:val="24"/>
    </w:rPr>
  </w:style>
  <w:style w:type="character" w:styleId="PageNumber">
    <w:name w:val="page number"/>
    <w:aliases w:val="PWSS Page Number"/>
    <w:basedOn w:val="DefaultParagraphFont"/>
    <w:uiPriority w:val="99"/>
    <w:unhideWhenUsed/>
    <w:rsid w:val="00D21020"/>
    <w:rPr>
      <w:color w:val="001F5E" w:themeColor="text2"/>
    </w:rPr>
  </w:style>
  <w:style w:type="paragraph" w:customStyle="1" w:styleId="BulletL3">
    <w:name w:val="Bullet L3"/>
    <w:basedOn w:val="BulletL2"/>
    <w:uiPriority w:val="99"/>
    <w:rsid w:val="00A61D40"/>
    <w:pPr>
      <w:ind w:left="1020"/>
    </w:pPr>
  </w:style>
  <w:style w:type="paragraph" w:customStyle="1" w:styleId="BulletL3lastline">
    <w:name w:val="Bullet L3 last line"/>
    <w:basedOn w:val="BulletL3"/>
    <w:uiPriority w:val="99"/>
    <w:rsid w:val="00A61D40"/>
    <w:pPr>
      <w:spacing w:after="170"/>
    </w:pPr>
  </w:style>
  <w:style w:type="paragraph" w:customStyle="1" w:styleId="NumberedlistL1">
    <w:name w:val="Numbered list L1"/>
    <w:basedOn w:val="BulletL1"/>
    <w:uiPriority w:val="99"/>
    <w:rsid w:val="00A61D40"/>
  </w:style>
  <w:style w:type="paragraph" w:customStyle="1" w:styleId="NumberedListL2">
    <w:name w:val="Numbered List L2"/>
    <w:basedOn w:val="BulletL2"/>
    <w:uiPriority w:val="99"/>
    <w:rsid w:val="00A61D40"/>
  </w:style>
  <w:style w:type="paragraph" w:customStyle="1" w:styleId="NumberedlistL3">
    <w:name w:val="Numbered list L3"/>
    <w:basedOn w:val="BulletL3"/>
    <w:uiPriority w:val="99"/>
    <w:rsid w:val="00A61D40"/>
  </w:style>
  <w:style w:type="paragraph" w:styleId="ListBullet">
    <w:name w:val="List Bullet"/>
    <w:aliases w:val="PWSS"/>
    <w:basedOn w:val="BulletL1"/>
    <w:uiPriority w:val="99"/>
    <w:unhideWhenUsed/>
    <w:rsid w:val="00A61D40"/>
    <w:pPr>
      <w:numPr>
        <w:numId w:val="3"/>
      </w:numPr>
      <w:spacing w:afterLines="60" w:after="144" w:line="240" w:lineRule="auto"/>
    </w:pPr>
  </w:style>
  <w:style w:type="paragraph" w:styleId="ListBullet2">
    <w:name w:val="List Bullet 2"/>
    <w:aliases w:val="PWSS List Bullet 2"/>
    <w:basedOn w:val="ListBullet"/>
    <w:uiPriority w:val="99"/>
    <w:unhideWhenUsed/>
    <w:rsid w:val="00A61D40"/>
    <w:pPr>
      <w:numPr>
        <w:ilvl w:val="1"/>
        <w:numId w:val="12"/>
      </w:numPr>
    </w:pPr>
  </w:style>
  <w:style w:type="paragraph" w:styleId="ListBullet3">
    <w:name w:val="List Bullet 3"/>
    <w:aliases w:val="PWSS List Bullet 3"/>
    <w:basedOn w:val="ListBullet2"/>
    <w:uiPriority w:val="99"/>
    <w:unhideWhenUsed/>
    <w:rsid w:val="00A61D40"/>
    <w:pPr>
      <w:numPr>
        <w:ilvl w:val="2"/>
        <w:numId w:val="22"/>
      </w:numPr>
    </w:pPr>
  </w:style>
  <w:style w:type="paragraph" w:styleId="ListNumber">
    <w:name w:val="List Number"/>
    <w:aliases w:val="PWSS List Number"/>
    <w:basedOn w:val="NumberedlistL1"/>
    <w:uiPriority w:val="99"/>
    <w:unhideWhenUsed/>
    <w:rsid w:val="00A61D40"/>
    <w:pPr>
      <w:numPr>
        <w:numId w:val="28"/>
      </w:numPr>
      <w:spacing w:after="120" w:line="240" w:lineRule="auto"/>
      <w:ind w:left="357" w:hanging="357"/>
    </w:pPr>
  </w:style>
  <w:style w:type="paragraph" w:styleId="ListNumber2">
    <w:name w:val="List Number 2"/>
    <w:aliases w:val="PWSS List Number 2"/>
    <w:basedOn w:val="NumberedListL2"/>
    <w:uiPriority w:val="99"/>
    <w:unhideWhenUsed/>
    <w:rsid w:val="00A61D40"/>
    <w:pPr>
      <w:numPr>
        <w:numId w:val="34"/>
      </w:numPr>
      <w:spacing w:after="120" w:line="240" w:lineRule="auto"/>
      <w:ind w:left="714" w:hanging="357"/>
    </w:pPr>
  </w:style>
  <w:style w:type="paragraph" w:styleId="ListNumber3">
    <w:name w:val="List Number 3"/>
    <w:aliases w:val="PWSS List Number 3"/>
    <w:basedOn w:val="NumberedlistL3"/>
    <w:uiPriority w:val="99"/>
    <w:unhideWhenUsed/>
    <w:rsid w:val="00A61D40"/>
    <w:pPr>
      <w:numPr>
        <w:numId w:val="40"/>
      </w:numPr>
    </w:pPr>
  </w:style>
  <w:style w:type="table" w:styleId="TableGrid">
    <w:name w:val="Table Grid"/>
    <w:basedOn w:val="TableNormal"/>
    <w:uiPriority w:val="39"/>
    <w:rsid w:val="00AC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PWSS Heading 4 Char"/>
    <w:basedOn w:val="DefaultParagraphFont"/>
    <w:link w:val="Heading4"/>
    <w:uiPriority w:val="9"/>
    <w:rsid w:val="00FF2DE0"/>
    <w:rPr>
      <w:rFonts w:ascii="Aptos" w:hAnsi="Aptos" w:cs="Aptos"/>
      <w:b/>
      <w:bCs/>
      <w:color w:val="001F5E" w:themeColor="text2"/>
      <w:kern w:val="0"/>
      <w:sz w:val="22"/>
      <w:szCs w:val="22"/>
      <w:lang w:val="en-US"/>
    </w:rPr>
  </w:style>
  <w:style w:type="paragraph" w:styleId="MessageHeader">
    <w:name w:val="Message Header"/>
    <w:aliases w:val="PWSS Pull out text heading"/>
    <w:basedOn w:val="Normal"/>
    <w:link w:val="MessageHeaderChar"/>
    <w:uiPriority w:val="99"/>
    <w:unhideWhenUsed/>
    <w:rsid w:val="00400A52"/>
    <w:rPr>
      <w:b/>
      <w:bCs/>
      <w:color w:val="001F5E" w:themeColor="text2"/>
      <w:sz w:val="22"/>
      <w:szCs w:val="22"/>
    </w:rPr>
  </w:style>
  <w:style w:type="character" w:customStyle="1" w:styleId="MessageHeaderChar">
    <w:name w:val="Message Header Char"/>
    <w:aliases w:val="PWSS Pull out text heading Char"/>
    <w:basedOn w:val="DefaultParagraphFont"/>
    <w:link w:val="MessageHeader"/>
    <w:uiPriority w:val="99"/>
    <w:rsid w:val="00400A52"/>
    <w:rPr>
      <w:rFonts w:ascii="Aptos" w:hAnsi="Aptos" w:cs="Aptos"/>
      <w:b/>
      <w:bCs/>
      <w:color w:val="001F5E" w:themeColor="text2"/>
      <w:kern w:val="0"/>
      <w:sz w:val="22"/>
      <w:szCs w:val="22"/>
      <w:lang w:val="en-US"/>
    </w:rPr>
  </w:style>
  <w:style w:type="character" w:customStyle="1" w:styleId="Heading3Char">
    <w:name w:val="Heading 3 Char"/>
    <w:aliases w:val="PWSS Heading 3 Char"/>
    <w:basedOn w:val="DefaultParagraphFont"/>
    <w:link w:val="Heading3"/>
    <w:uiPriority w:val="9"/>
    <w:rsid w:val="00FF2DE0"/>
    <w:rPr>
      <w:rFonts w:ascii="Aptos" w:hAnsi="Aptos" w:cs="Aptos"/>
      <w:b/>
      <w:bCs/>
      <w:color w:val="001F5E" w:themeColor="text2"/>
      <w:kern w:val="0"/>
      <w:sz w:val="26"/>
      <w:szCs w:val="26"/>
      <w:lang w:val="en-US"/>
    </w:rPr>
  </w:style>
  <w:style w:type="character" w:styleId="Emphasis">
    <w:name w:val="Emphasis"/>
    <w:aliases w:val="PWSS Quote"/>
    <w:uiPriority w:val="20"/>
    <w:qFormat/>
    <w:rsid w:val="00A562B7"/>
    <w:rPr>
      <w:rFonts w:ascii="Aptos SemiBold" w:hAnsi="Aptos SemiBold"/>
      <w:b/>
      <w:bCs/>
      <w:i/>
      <w:iCs/>
      <w:color w:val="001F5E" w:themeColor="text2"/>
      <w:sz w:val="26"/>
      <w:szCs w:val="26"/>
    </w:rPr>
  </w:style>
  <w:style w:type="paragraph" w:styleId="Caption">
    <w:name w:val="caption"/>
    <w:aliases w:val="PWSS Quote name"/>
    <w:basedOn w:val="Normal"/>
    <w:next w:val="Normal"/>
    <w:uiPriority w:val="35"/>
    <w:unhideWhenUsed/>
    <w:qFormat/>
    <w:rsid w:val="00FF2DE0"/>
    <w:pPr>
      <w:ind w:left="720"/>
    </w:pPr>
    <w:rPr>
      <w:b/>
      <w:bCs/>
      <w:color w:val="001F5E" w:themeColor="text2"/>
    </w:rPr>
  </w:style>
  <w:style w:type="paragraph" w:customStyle="1" w:styleId="PWSSQuotedescription">
    <w:name w:val="PWSS Quote description"/>
    <w:basedOn w:val="Caption"/>
    <w:qFormat/>
    <w:rsid w:val="00D21020"/>
    <w:rPr>
      <w:b w:val="0"/>
      <w:bCs w:val="0"/>
    </w:rPr>
  </w:style>
  <w:style w:type="character" w:customStyle="1" w:styleId="Heading5Char">
    <w:name w:val="Heading 5 Char"/>
    <w:aliases w:val="PWSS Table heading Char"/>
    <w:basedOn w:val="DefaultParagraphFont"/>
    <w:link w:val="Heading5"/>
    <w:uiPriority w:val="9"/>
    <w:rsid w:val="00C4107A"/>
    <w:rPr>
      <w:rFonts w:ascii="Aptos" w:hAnsi="Aptos" w:cs="Aptos"/>
      <w:b/>
      <w:bCs/>
      <w:color w:val="000000"/>
      <w:kern w:val="0"/>
      <w:sz w:val="20"/>
      <w:szCs w:val="20"/>
      <w:lang w:val="en-US"/>
    </w:rPr>
  </w:style>
  <w:style w:type="table" w:styleId="ListTable4">
    <w:name w:val="List Table 4"/>
    <w:basedOn w:val="TableNormal"/>
    <w:uiPriority w:val="49"/>
    <w:rsid w:val="00D210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aliases w:val="Heading 6 PWSS Graph headings Char"/>
    <w:basedOn w:val="DefaultParagraphFont"/>
    <w:link w:val="Heading6"/>
    <w:uiPriority w:val="9"/>
    <w:rsid w:val="00832AF1"/>
    <w:rPr>
      <w:rFonts w:ascii="Aptos" w:hAnsi="Aptos" w:cs="Aptos"/>
      <w:b/>
      <w:noProof/>
      <w:color w:val="000000" w:themeColor="text1"/>
      <w:kern w:val="0"/>
      <w:sz w:val="20"/>
      <w:szCs w:val="16"/>
      <w:lang w:val="en-US"/>
    </w:rPr>
  </w:style>
  <w:style w:type="paragraph" w:customStyle="1" w:styleId="PWSSTablebodybold">
    <w:name w:val="PWSS Table body bold"/>
    <w:next w:val="PWSSTablebody"/>
    <w:qFormat/>
    <w:rsid w:val="00FC3B66"/>
    <w:rPr>
      <w:rFonts w:ascii="Aptos" w:hAnsi="Aptos" w:cs="Aptos"/>
      <w:b/>
      <w:bCs/>
      <w:color w:val="000000" w:themeColor="text1"/>
      <w:kern w:val="0"/>
      <w:sz w:val="20"/>
      <w:szCs w:val="20"/>
      <w:lang w:val="en-US"/>
    </w:rPr>
  </w:style>
  <w:style w:type="paragraph" w:customStyle="1" w:styleId="PWSSTablebodyheads-bold">
    <w:name w:val="PWSS Table body heads - bold"/>
    <w:next w:val="PWSSTablebodybold"/>
    <w:qFormat/>
    <w:rsid w:val="00FC3B66"/>
    <w:rPr>
      <w:rFonts w:ascii="Aptos" w:hAnsi="Aptos" w:cs="Aptos"/>
      <w:b/>
      <w:bCs/>
      <w:color w:val="FFFFFF" w:themeColor="background1"/>
      <w:kern w:val="0"/>
      <w:sz w:val="20"/>
      <w:szCs w:val="20"/>
      <w:lang w:val="en-US"/>
    </w:rPr>
  </w:style>
  <w:style w:type="paragraph" w:customStyle="1" w:styleId="PWSSTablebody">
    <w:name w:val="PWSS Table body"/>
    <w:qFormat/>
    <w:rsid w:val="00AD3FD3"/>
    <w:rPr>
      <w:rFonts w:ascii="Aptos" w:hAnsi="Aptos" w:cs="Aptos"/>
      <w:bCs/>
      <w:color w:val="000000"/>
      <w:kern w:val="0"/>
      <w:sz w:val="20"/>
      <w:szCs w:val="20"/>
      <w:lang w:val="en-US"/>
    </w:rPr>
  </w:style>
  <w:style w:type="character" w:styleId="FootnoteReference">
    <w:name w:val="footnote reference"/>
    <w:aliases w:val="PWSS Footnote Reference"/>
    <w:uiPriority w:val="99"/>
    <w:unhideWhenUsed/>
    <w:rsid w:val="00FC3B66"/>
    <w:rPr>
      <w:rFonts w:ascii="Aptos" w:hAnsi="Aptos"/>
      <w:b w:val="0"/>
      <w:i w:val="0"/>
      <w:sz w:val="16"/>
      <w:szCs w:val="16"/>
    </w:rPr>
  </w:style>
  <w:style w:type="paragraph" w:customStyle="1" w:styleId="Link">
    <w:name w:val="Link"/>
    <w:aliases w:val="Website or Document Name"/>
    <w:qFormat/>
    <w:rsid w:val="009223A0"/>
    <w:rPr>
      <w:rFonts w:ascii="Aptos" w:hAnsi="Aptos" w:cs="Aptos"/>
      <w:b/>
      <w:bCs/>
      <w:color w:val="000000" w:themeColor="text1"/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042F5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@pwss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wss.gov.au/sites/default/files/Ad%20hoc%20training%20FAQs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pwss.gov.au/sites/default/files/Ad%20hoc%20training%20Guidelines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wssgovau.sharepoint.com/sites/PWSS-DocTemplates-Images/Templates/PWSS/1.9%20A4%20Factsheet%20or%20Policy.dotx" TargetMode="External"/></Relationships>
</file>

<file path=word/theme/theme1.xml><?xml version="1.0" encoding="utf-8"?>
<a:theme xmlns:a="http://schemas.openxmlformats.org/drawingml/2006/main" name="PWSS2">
  <a:themeElements>
    <a:clrScheme name="Custom 3">
      <a:dk1>
        <a:srgbClr val="000000"/>
      </a:dk1>
      <a:lt1>
        <a:srgbClr val="FFFFFF"/>
      </a:lt1>
      <a:dk2>
        <a:srgbClr val="001F5E"/>
      </a:dk2>
      <a:lt2>
        <a:srgbClr val="009DEA"/>
      </a:lt2>
      <a:accent1>
        <a:srgbClr val="FF6C71"/>
      </a:accent1>
      <a:accent2>
        <a:srgbClr val="FF9E24"/>
      </a:accent2>
      <a:accent3>
        <a:srgbClr val="F8F3E5"/>
      </a:accent3>
      <a:accent4>
        <a:srgbClr val="8DC9F7"/>
      </a:accent4>
      <a:accent5>
        <a:srgbClr val="FFBFAC"/>
      </a:accent5>
      <a:accent6>
        <a:srgbClr val="FFC94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WSS2" id="{2FA78C99-FD02-E84C-AC10-C46F4C7D2531}" vid="{F0BEF68A-FBDA-9F45-87ED-69BA649A1F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74b0f-c94d-4cd3-86d8-8cf37cfb137b" xsi:nil="true"/>
    <lcf76f155ced4ddcb4097134ff3c332f xmlns="e6bde8bd-924f-4d45-865e-42126e35e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A3CBB2E658438AD17571B64336F1" ma:contentTypeVersion="12" ma:contentTypeDescription="Create a new document." ma:contentTypeScope="" ma:versionID="d0b81ab36bf31699d766fd3a86c8ac43">
  <xsd:schema xmlns:xsd="http://www.w3.org/2001/XMLSchema" xmlns:xs="http://www.w3.org/2001/XMLSchema" xmlns:p="http://schemas.microsoft.com/office/2006/metadata/properties" xmlns:ns2="e6bde8bd-924f-4d45-865e-42126e35e465" xmlns:ns3="60674b0f-c94d-4cd3-86d8-8cf37cfb137b" targetNamespace="http://schemas.microsoft.com/office/2006/metadata/properties" ma:root="true" ma:fieldsID="3996bce8a650f2268e8265019fe7cb36" ns2:_="" ns3:_="">
    <xsd:import namespace="e6bde8bd-924f-4d45-865e-42126e35e465"/>
    <xsd:import namespace="60674b0f-c94d-4cd3-86d8-8cf37cfb1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de8bd-924f-4d45-865e-42126e35e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24d717-1d9f-4968-b89e-6c763fcfa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74b0f-c94d-4cd3-86d8-8cf37cfb13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bce0eb-dee8-419f-b594-b6fdac840bb2}" ma:internalName="TaxCatchAll" ma:showField="CatchAllData" ma:web="60674b0f-c94d-4cd3-86d8-8cf37cfb1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2440A-EB8D-4F9B-8D5E-EB40ED4839FC}">
  <ds:schemaRefs>
    <ds:schemaRef ds:uri="http://schemas.microsoft.com/office/2006/metadata/properties"/>
    <ds:schemaRef ds:uri="http://schemas.microsoft.com/office/infopath/2007/PartnerControls"/>
    <ds:schemaRef ds:uri="60674b0f-c94d-4cd3-86d8-8cf37cfb137b"/>
    <ds:schemaRef ds:uri="e6bde8bd-924f-4d45-865e-42126e35e465"/>
  </ds:schemaRefs>
</ds:datastoreItem>
</file>

<file path=customXml/itemProps2.xml><?xml version="1.0" encoding="utf-8"?>
<ds:datastoreItem xmlns:ds="http://schemas.openxmlformats.org/officeDocument/2006/customXml" ds:itemID="{392B4E9A-C115-4399-BD93-0CC5CBC0E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0539C-C03F-4666-88EC-E7CA91BAE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de8bd-924f-4d45-865e-42126e35e465"/>
    <ds:schemaRef ds:uri="60674b0f-c94d-4cd3-86d8-8cf37cfb1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1.9%20A4%20Factsheet%20or%20Policy</Template>
  <TotalTime>4</TotalTime>
  <Pages>2</Pages>
  <Words>245</Words>
  <Characters>1322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MacKander (PWSS)</dc:creator>
  <cp:keywords>[SEC=OFFICIAL]</cp:keywords>
  <dc:description/>
  <cp:lastModifiedBy>Kylie McMillan (PWSS)</cp:lastModifiedBy>
  <cp:revision>5</cp:revision>
  <cp:lastPrinted>2024-09-13T06:45:00Z</cp:lastPrinted>
  <dcterms:created xsi:type="dcterms:W3CDTF">2025-11-19T00:19:00Z</dcterms:created>
  <dcterms:modified xsi:type="dcterms:W3CDTF">2025-11-19T00:31:00Z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v=2022.1;a=SHA256;h=B8218D137CA97124F2D373254C64E0ACB958B8E5AD8FF931D899B9559D246673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2024-09-14T07:57:59Z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18D1DB867019D9194C79E5098C5740F446FFDAF0880F6F53883A0F1E8ADA41A7</vt:lpwstr>
  </property>
  <property fmtid="{D5CDD505-2E9C-101B-9397-08002B2CF9AE}" pid="16" name="MSIP_Label_87d6481e-ccdd-4ab6-8b26-05a0df5699e7_SetDate">
    <vt:lpwstr>2024-09-14T07:57:59Z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1e1bc4a1b477462d8c8728ee312a7114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21B9DF889D87A6B917779733525411DBA160C66D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7CA0098EF848450A83AC76A811609ED2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F40FA5E7243F1C004FD33B0FACCBE07C</vt:lpwstr>
  </property>
  <property fmtid="{D5CDD505-2E9C-101B-9397-08002B2CF9AE}" pid="32" name="PM_Hash_Salt">
    <vt:lpwstr>A07192B25A60DCDE6DDD4B65A79B8D01</vt:lpwstr>
  </property>
  <property fmtid="{D5CDD505-2E9C-101B-9397-08002B2CF9AE}" pid="33" name="PM_Hash_SHA1">
    <vt:lpwstr>B3143D268EB27D551554C66B26D6BC438E37C297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0x0101000ADDA3CBB2E658438AD17571B64336F1</vt:lpwstr>
  </property>
  <property fmtid="{D5CDD505-2E9C-101B-9397-08002B2CF9AE}" pid="37" name="ClassificationContentMarkingHeaderShapeIds">
    <vt:lpwstr>29f5edb3,16720b08,7b9b9586</vt:lpwstr>
  </property>
  <property fmtid="{D5CDD505-2E9C-101B-9397-08002B2CF9AE}" pid="38" name="ClassificationContentMarkingHeaderFontProps">
    <vt:lpwstr>#ff0000,10,Calibri</vt:lpwstr>
  </property>
  <property fmtid="{D5CDD505-2E9C-101B-9397-08002B2CF9AE}" pid="39" name="ClassificationContentMarkingHeaderText">
    <vt:lpwstr>OFFICIAL</vt:lpwstr>
  </property>
  <property fmtid="{D5CDD505-2E9C-101B-9397-08002B2CF9AE}" pid="40" name="ClassificationContentMarkingFooterShapeIds">
    <vt:lpwstr>621ba22,6bd2325d,3f76cee2</vt:lpwstr>
  </property>
  <property fmtid="{D5CDD505-2E9C-101B-9397-08002B2CF9AE}" pid="41" name="ClassificationContentMarkingFooterFontProps">
    <vt:lpwstr>#ff0000,10,Calibri</vt:lpwstr>
  </property>
  <property fmtid="{D5CDD505-2E9C-101B-9397-08002B2CF9AE}" pid="42" name="ClassificationContentMarkingFooterText">
    <vt:lpwstr>OFFICIAL</vt:lpwstr>
  </property>
  <property fmtid="{D5CDD505-2E9C-101B-9397-08002B2CF9AE}" pid="43" name="MSIP_Label_62048f54-0609-4a39-bdb0-6891a18f7963_Enabled">
    <vt:lpwstr>true</vt:lpwstr>
  </property>
  <property fmtid="{D5CDD505-2E9C-101B-9397-08002B2CF9AE}" pid="44" name="MSIP_Label_62048f54-0609-4a39-bdb0-6891a18f7963_SetDate">
    <vt:lpwstr>2024-11-11T02:39:32Z</vt:lpwstr>
  </property>
  <property fmtid="{D5CDD505-2E9C-101B-9397-08002B2CF9AE}" pid="45" name="MSIP_Label_62048f54-0609-4a39-bdb0-6891a18f7963_Method">
    <vt:lpwstr>Privileged</vt:lpwstr>
  </property>
  <property fmtid="{D5CDD505-2E9C-101B-9397-08002B2CF9AE}" pid="46" name="MSIP_Label_62048f54-0609-4a39-bdb0-6891a18f7963_Name">
    <vt:lpwstr>OFFICIAL</vt:lpwstr>
  </property>
  <property fmtid="{D5CDD505-2E9C-101B-9397-08002B2CF9AE}" pid="47" name="MSIP_Label_62048f54-0609-4a39-bdb0-6891a18f7963_SiteId">
    <vt:lpwstr>61d1f0cf-a64b-49f3-8967-d7f3244587e7</vt:lpwstr>
  </property>
  <property fmtid="{D5CDD505-2E9C-101B-9397-08002B2CF9AE}" pid="48" name="MSIP_Label_62048f54-0609-4a39-bdb0-6891a18f7963_ActionId">
    <vt:lpwstr>d3fa632c-6bab-459d-af8f-cf5404818469</vt:lpwstr>
  </property>
  <property fmtid="{D5CDD505-2E9C-101B-9397-08002B2CF9AE}" pid="49" name="MSIP_Label_62048f54-0609-4a39-bdb0-6891a18f7963_ContentBits">
    <vt:lpwstr>3</vt:lpwstr>
  </property>
  <property fmtid="{D5CDD505-2E9C-101B-9397-08002B2CF9AE}" pid="50" name="MediaServiceImageTags">
    <vt:lpwstr/>
  </property>
</Properties>
</file>