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61E2" w:rsidP="0095769C" w:rsidRDefault="002C09A3" w14:paraId="1CFB6A61" w14:textId="12A27A94">
      <w:pPr>
        <w:pStyle w:val="Heading1"/>
      </w:pPr>
      <w:r w:rsidR="002C09A3">
        <w:rPr/>
        <w:t>Letter of Offer Template</w:t>
      </w:r>
      <w:r w:rsidR="002705E4">
        <w:rPr/>
        <w:t xml:space="preserve"> – </w:t>
      </w:r>
      <w:r w:rsidR="00FC2BF3">
        <w:rPr/>
        <w:t>Ministerial Staff</w:t>
      </w:r>
    </w:p>
    <w:p w:rsidR="60E0268B" w:rsidP="0AC8E75D" w:rsidRDefault="60E0268B" w14:paraId="5948787B" w14:textId="7A0F8DE2">
      <w:pPr>
        <w:spacing w:before="120" w:beforeAutospacing="off" w:after="240" w:afterAutospacing="off" w:line="216" w:lineRule="auto"/>
      </w:pPr>
      <w:r w:rsidRPr="0AC8E75D" w:rsidR="60E0268B">
        <w:rPr>
          <w:rFonts w:ascii="Aptos" w:hAnsi="Aptos" w:eastAsia="Aptos" w:cs="Aptos"/>
          <w:noProof w:val="0"/>
          <w:color w:val="000000" w:themeColor="text1" w:themeTint="FF" w:themeShade="FF"/>
          <w:sz w:val="20"/>
          <w:szCs w:val="20"/>
          <w:lang w:val="en-US"/>
        </w:rPr>
        <w:t>This template is used for Parliamentarians to issue a Members of Parliamentarian (Staff) Act (MOP(S) employment offer.</w:t>
      </w:r>
    </w:p>
    <w:p w:rsidRPr="002C09A3" w:rsidR="00EF22D7" w:rsidP="00595CAF" w:rsidRDefault="00EF22D7" w14:paraId="611430C3" w14:textId="2E76E4E3">
      <w:pPr>
        <w:rPr>
          <w:lang w:val="en-AU"/>
        </w:rPr>
      </w:pPr>
      <w:r w:rsidRPr="002C09A3">
        <w:rPr>
          <w:b/>
          <w:bCs/>
          <w:lang w:val="en-AU"/>
        </w:rPr>
        <w:t>Subject: Employment offer: Office of</w:t>
      </w:r>
      <w:r w:rsidR="005C5AA2">
        <w:rPr>
          <w:b/>
          <w:bCs/>
          <w:lang w:val="en-AU"/>
        </w:rPr>
        <w:t xml:space="preserve"> </w:t>
      </w:r>
      <w:r w:rsidRPr="005C5AA2" w:rsidR="005C5AA2">
        <w:rPr>
          <w:b/>
          <w:bCs/>
          <w:i/>
          <w:iCs/>
          <w:lang w:val="en-AU"/>
        </w:rPr>
        <w:t>[Parliamentarian Title]</w:t>
      </w:r>
      <w:r w:rsidRPr="002C09A3">
        <w:rPr>
          <w:b/>
          <w:bCs/>
          <w:i/>
          <w:iCs/>
          <w:lang w:val="en-AU"/>
        </w:rPr>
        <w:t xml:space="preserve"> Senator the Hon. X, Minister for Y</w:t>
      </w:r>
    </w:p>
    <w:p w:rsidRPr="00473393" w:rsidR="00473393" w:rsidP="00473393" w:rsidRDefault="00473393" w14:paraId="13D65066" w14:textId="77777777">
      <w:pPr>
        <w:rPr>
          <w:lang w:val="en-AU"/>
        </w:rPr>
      </w:pPr>
      <w:r w:rsidRPr="00473393">
        <w:rPr>
          <w:lang w:val="en-AU"/>
        </w:rPr>
        <w:t>Name Surname</w:t>
      </w:r>
    </w:p>
    <w:p w:rsidRPr="00473393" w:rsidR="00473393" w:rsidP="00473393" w:rsidRDefault="00473393" w14:paraId="1FD721F7" w14:textId="77777777">
      <w:pPr>
        <w:rPr>
          <w:lang w:val="en-AU"/>
        </w:rPr>
      </w:pPr>
      <w:r w:rsidRPr="00473393">
        <w:rPr>
          <w:lang w:val="en-AU"/>
        </w:rPr>
        <w:t>1/100 Example Street</w:t>
      </w:r>
    </w:p>
    <w:p w:rsidRPr="00473393" w:rsidR="00473393" w:rsidP="00473393" w:rsidRDefault="00473393" w14:paraId="1B3EC119" w14:textId="77777777">
      <w:pPr>
        <w:rPr>
          <w:lang w:val="en-AU"/>
        </w:rPr>
      </w:pPr>
      <w:r w:rsidRPr="00473393">
        <w:rPr>
          <w:lang w:val="en-AU"/>
        </w:rPr>
        <w:t>Suburb STATE 2600</w:t>
      </w:r>
    </w:p>
    <w:p w:rsidR="00473393" w:rsidP="00595CAF" w:rsidRDefault="00473393" w14:paraId="5EE367B3" w14:textId="77777777">
      <w:pPr>
        <w:rPr>
          <w:lang w:val="en-AU"/>
        </w:rPr>
      </w:pPr>
    </w:p>
    <w:p w:rsidRPr="002C09A3" w:rsidR="00EF22D7" w:rsidP="00595CAF" w:rsidRDefault="00EF22D7" w14:paraId="5E9F8AD8" w14:textId="366F1773">
      <w:pPr>
        <w:rPr>
          <w:lang w:val="en-AU"/>
        </w:rPr>
      </w:pPr>
      <w:r w:rsidRPr="002C09A3">
        <w:rPr>
          <w:lang w:val="en-AU"/>
        </w:rPr>
        <w:t xml:space="preserve">Dear </w:t>
      </w:r>
      <w:r w:rsidR="00FC1995">
        <w:rPr>
          <w:lang w:val="en-AU"/>
        </w:rPr>
        <w:t>[</w:t>
      </w:r>
      <w:r w:rsidRPr="002C09A3">
        <w:rPr>
          <w:lang w:val="en-AU"/>
        </w:rPr>
        <w:t>Name</w:t>
      </w:r>
      <w:r w:rsidR="00FC1995">
        <w:rPr>
          <w:lang w:val="en-AU"/>
        </w:rPr>
        <w:t>]</w:t>
      </w:r>
      <w:r w:rsidRPr="002C09A3">
        <w:rPr>
          <w:lang w:val="en-AU"/>
        </w:rPr>
        <w:t>,</w:t>
      </w:r>
    </w:p>
    <w:p w:rsidR="00EF22D7" w:rsidP="00595CAF" w:rsidRDefault="00EF22D7" w14:paraId="299E70CA" w14:textId="7D949166">
      <w:pPr>
        <w:rPr>
          <w:lang w:val="en-AU"/>
        </w:rPr>
      </w:pPr>
      <w:r w:rsidRPr="002C09A3">
        <w:rPr>
          <w:lang w:val="en-AU"/>
        </w:rPr>
        <w:t>We are pleased to offer you the below</w:t>
      </w:r>
      <w:r w:rsidR="005862D0">
        <w:rPr>
          <w:lang w:val="en-AU"/>
        </w:rPr>
        <w:t xml:space="preserve"> </w:t>
      </w:r>
      <w:sdt>
        <w:sdtPr>
          <w:rPr>
            <w:lang w:val="en-AU"/>
          </w:rPr>
          <w:id w:val="51040811"/>
          <w:placeholder>
            <w:docPart w:val="231BC36B0AB74C6BA52A11519ABA10DC"/>
          </w:placeholder>
          <w:showingPlcHdr/>
          <w:dropDownList>
            <w:listItem w:value="Choose an item."/>
            <w:listItem w:displayText="Ministerial Staff - Electorate Officer " w:value="Ministerial Staff - Electorate Officer "/>
            <w:listItem w:displayText="Ministerial Staff - Personal Officer " w:value="Ministerial Staff - Personal Officer "/>
            <w:listItem w:displayText="Ministerial Staff - Senior Personal Officer" w:value="Ministerial Staff - Senior Personal Officer"/>
          </w:dropDownList>
        </w:sdtPr>
        <w:sdtEndPr/>
        <w:sdtContent>
          <w:r w:rsidRPr="0007620F" w:rsidR="0012399B">
            <w:rPr>
              <w:rStyle w:val="PlaceholderText"/>
            </w:rPr>
            <w:t>Choose an item.</w:t>
          </w:r>
        </w:sdtContent>
      </w:sdt>
      <w:r>
        <w:rPr>
          <w:lang w:val="en-AU"/>
        </w:rPr>
        <w:t xml:space="preserve">position </w:t>
      </w:r>
      <w:r w:rsidRPr="002C09A3">
        <w:rPr>
          <w:lang w:val="en-AU"/>
        </w:rPr>
        <w:t xml:space="preserve">in the Office of </w:t>
      </w:r>
      <w:r w:rsidR="005C5AA2">
        <w:rPr>
          <w:lang w:val="en-AU"/>
        </w:rPr>
        <w:t>[</w:t>
      </w:r>
      <w:r w:rsidRPr="005C5AA2" w:rsidR="005C5AA2">
        <w:rPr>
          <w:i/>
          <w:iCs/>
          <w:lang w:val="en-AU"/>
        </w:rPr>
        <w:t>Enter Parliamentarian Title]</w:t>
      </w:r>
      <w:r w:rsidR="005C5AA2">
        <w:rPr>
          <w:lang w:val="en-AU"/>
        </w:rPr>
        <w:t xml:space="preserve"> </w:t>
      </w:r>
      <w:r w:rsidRPr="002C09A3">
        <w:rPr>
          <w:i/>
          <w:iCs/>
          <w:lang w:val="en-AU"/>
        </w:rPr>
        <w:t>Senator the Hon. X, Minister for Y.</w:t>
      </w:r>
      <w:r w:rsidR="00261FAA">
        <w:rPr>
          <w:lang w:val="en-AU"/>
        </w:rPr>
        <w:t xml:space="preserve"> </w:t>
      </w:r>
    </w:p>
    <w:p w:rsidR="00EE7FFA" w:rsidP="00EE7FFA" w:rsidRDefault="00EE7FFA" w14:paraId="60BFD140" w14:textId="262833CC">
      <w:pPr>
        <w:pStyle w:val="Heading2"/>
        <w:rPr>
          <w:lang w:val="en-AU"/>
        </w:rPr>
      </w:pPr>
      <w:r w:rsidRPr="00EE7FFA">
        <w:t xml:space="preserve">Terms and Conditions </w:t>
      </w:r>
      <w:r w:rsidR="00485BC7">
        <w:t xml:space="preserve">of </w:t>
      </w:r>
      <w:r w:rsidR="00C75FC5">
        <w:t>E</w:t>
      </w:r>
      <w:r w:rsidR="00485BC7">
        <w:t>mployment</w:t>
      </w:r>
    </w:p>
    <w:p w:rsidRPr="00470542" w:rsidR="00470542" w:rsidP="00470542" w:rsidRDefault="00470542" w14:paraId="4D7DADE5" w14:textId="4119C5F5">
      <w:pPr>
        <w:rPr>
          <w:lang w:val="en-AU"/>
        </w:rPr>
      </w:pPr>
      <w:r>
        <w:rPr>
          <w:lang w:val="en-AU"/>
        </w:rPr>
        <w:t>T</w:t>
      </w:r>
      <w:r w:rsidRPr="00470542">
        <w:rPr>
          <w:lang w:val="en-AU"/>
        </w:rPr>
        <w:t xml:space="preserve">he terms and conditions of </w:t>
      </w:r>
      <w:r w:rsidR="004E4AB8">
        <w:rPr>
          <w:lang w:val="en-AU"/>
        </w:rPr>
        <w:t xml:space="preserve">your </w:t>
      </w:r>
      <w:r w:rsidRPr="00470542">
        <w:rPr>
          <w:lang w:val="en-AU"/>
        </w:rPr>
        <w:t xml:space="preserve">employment </w:t>
      </w:r>
      <w:r w:rsidR="005612C0">
        <w:rPr>
          <w:lang w:val="en-AU"/>
        </w:rPr>
        <w:t>are</w:t>
      </w:r>
      <w:r w:rsidRPr="00470542">
        <w:rPr>
          <w:lang w:val="en-AU"/>
        </w:rPr>
        <w:t xml:space="preserve"> determined primarily by</w:t>
      </w:r>
      <w:r w:rsidR="00EB0342">
        <w:rPr>
          <w:lang w:val="en-AU"/>
        </w:rPr>
        <w:t xml:space="preserve"> the following</w:t>
      </w:r>
      <w:r w:rsidR="00260881">
        <w:rPr>
          <w:lang w:val="en-AU"/>
        </w:rPr>
        <w:t xml:space="preserve"> documents. Please </w:t>
      </w:r>
      <w:r w:rsidR="00EB0342">
        <w:rPr>
          <w:lang w:val="en-AU"/>
        </w:rPr>
        <w:t xml:space="preserve">take the time to carefully review these </w:t>
      </w:r>
      <w:r w:rsidR="007219B6">
        <w:rPr>
          <w:lang w:val="en-AU"/>
        </w:rPr>
        <w:t>documents and your formal offer details</w:t>
      </w:r>
      <w:r w:rsidRPr="00470542">
        <w:rPr>
          <w:lang w:val="en-AU"/>
        </w:rPr>
        <w:t>:</w:t>
      </w:r>
    </w:p>
    <w:p w:rsidRPr="00212D77" w:rsidR="0020045D" w:rsidP="00FE4419" w:rsidRDefault="0020045D" w14:paraId="26791340" w14:textId="77777777">
      <w:pPr>
        <w:pStyle w:val="ListParagraph"/>
        <w:numPr>
          <w:ilvl w:val="0"/>
          <w:numId w:val="9"/>
        </w:numPr>
        <w:spacing w:before="0" w:after="120"/>
        <w:ind w:left="714" w:hanging="357"/>
        <w:contextualSpacing w:val="0"/>
        <w:rPr>
          <w:rStyle w:val="Hyperlink"/>
        </w:rPr>
      </w:pPr>
      <w:r w:rsidRPr="00212D77">
        <w:rPr>
          <w:color w:val="004E75" w:themeColor="background2" w:themeShade="80"/>
        </w:rPr>
        <w:fldChar w:fldCharType="begin"/>
      </w:r>
      <w:r w:rsidRPr="003D0B11">
        <w:rPr>
          <w:color w:val="004E75" w:themeColor="background2" w:themeShade="80"/>
        </w:rPr>
        <w:instrText>HYPERLINK "https://www.legislation.gov.au/C2004A02928/latest/text"</w:instrText>
      </w:r>
      <w:r w:rsidRPr="00212D77">
        <w:rPr>
          <w:color w:val="004E75" w:themeColor="background2" w:themeShade="80"/>
        </w:rPr>
      </w:r>
      <w:r w:rsidRPr="00212D77">
        <w:rPr>
          <w:color w:val="004E75" w:themeColor="background2" w:themeShade="80"/>
        </w:rPr>
        <w:fldChar w:fldCharType="separate"/>
      </w:r>
      <w:r w:rsidRPr="00212D77">
        <w:rPr>
          <w:rStyle w:val="Hyperlink"/>
        </w:rPr>
        <w:t>Members</w:t>
      </w:r>
      <w:r>
        <w:rPr>
          <w:rStyle w:val="Hyperlink"/>
        </w:rPr>
        <w:t xml:space="preserve"> </w:t>
      </w:r>
      <w:r w:rsidRPr="00212D77">
        <w:rPr>
          <w:rStyle w:val="Hyperlink"/>
        </w:rPr>
        <w:t>of</w:t>
      </w:r>
      <w:r>
        <w:rPr>
          <w:rStyle w:val="Hyperlink"/>
        </w:rPr>
        <w:t xml:space="preserve"> </w:t>
      </w:r>
      <w:r w:rsidRPr="00212D77">
        <w:rPr>
          <w:rStyle w:val="Hyperlink"/>
        </w:rPr>
        <w:t>Parliament</w:t>
      </w:r>
      <w:r>
        <w:rPr>
          <w:rStyle w:val="Hyperlink"/>
        </w:rPr>
        <w:t xml:space="preserve"> </w:t>
      </w:r>
      <w:r w:rsidRPr="00212D77">
        <w:rPr>
          <w:rStyle w:val="Hyperlink"/>
        </w:rPr>
        <w:t>(Staff)</w:t>
      </w:r>
      <w:r>
        <w:rPr>
          <w:rStyle w:val="Hyperlink"/>
        </w:rPr>
        <w:t xml:space="preserve"> </w:t>
      </w:r>
      <w:r w:rsidRPr="00212D77">
        <w:rPr>
          <w:rStyle w:val="Hyperlink"/>
        </w:rPr>
        <w:t>Act</w:t>
      </w:r>
      <w:r>
        <w:rPr>
          <w:rStyle w:val="Hyperlink"/>
        </w:rPr>
        <w:t xml:space="preserve"> </w:t>
      </w:r>
      <w:r w:rsidRPr="00212D77">
        <w:rPr>
          <w:rStyle w:val="Hyperlink"/>
        </w:rPr>
        <w:t>1984</w:t>
      </w:r>
      <w:r>
        <w:rPr>
          <w:rStyle w:val="Hyperlink"/>
        </w:rPr>
        <w:t xml:space="preserve"> (the MOP(S) Act)</w:t>
      </w:r>
    </w:p>
    <w:p w:rsidRPr="00D500E3" w:rsidR="00B300BD" w:rsidP="00FE4419" w:rsidRDefault="0020045D" w14:paraId="0617070E" w14:textId="50E702A8">
      <w:pPr>
        <w:pStyle w:val="ListParagraph"/>
        <w:numPr>
          <w:ilvl w:val="0"/>
          <w:numId w:val="9"/>
        </w:numPr>
        <w:spacing w:before="0" w:after="120"/>
        <w:ind w:left="714" w:hanging="357"/>
        <w:contextualSpacing w:val="0"/>
        <w:rPr>
          <w:color w:val="004E75" w:themeColor="background2" w:themeShade="80"/>
          <w:u w:val="single"/>
          <w:lang w:val="en-AU"/>
        </w:rPr>
      </w:pPr>
      <w:r w:rsidRPr="00212D77">
        <w:fldChar w:fldCharType="end"/>
      </w:r>
      <w:hyperlink w:anchor="determinations-and-directions" r:id="rId10">
        <w:r w:rsidRPr="007E0561" w:rsidR="008F7AC5">
          <w:rPr>
            <w:rStyle w:val="Hyperlink"/>
          </w:rPr>
          <w:t>D</w:t>
        </w:r>
        <w:r w:rsidRPr="007E0561" w:rsidR="00470542">
          <w:rPr>
            <w:rStyle w:val="Hyperlink"/>
          </w:rPr>
          <w:t>eterminations, directions and related documents</w:t>
        </w:r>
      </w:hyperlink>
      <w:r w:rsidRPr="007E0561" w:rsidR="00470542">
        <w:rPr>
          <w:color w:val="004E75" w:themeColor="background2" w:themeShade="80"/>
          <w:lang w:val="en-AU"/>
        </w:rPr>
        <w:t xml:space="preserve"> </w:t>
      </w:r>
      <w:r w:rsidRPr="00470542" w:rsidR="009B5B93">
        <w:rPr>
          <w:lang w:val="en-AU"/>
        </w:rPr>
        <w:t xml:space="preserve">made pursuant to the </w:t>
      </w:r>
      <w:hyperlink w:history="1" r:id="rId11">
        <w:r w:rsidRPr="009730EA" w:rsidR="009B5B93">
          <w:rPr>
            <w:rStyle w:val="Hyperlink"/>
            <w:lang w:val="en-AU"/>
          </w:rPr>
          <w:t>MOP(S) Act</w:t>
        </w:r>
      </w:hyperlink>
    </w:p>
    <w:p w:rsidRPr="007739D6" w:rsidR="00D500E3" w:rsidP="00FE4419" w:rsidRDefault="00D500E3" w14:paraId="7FBB5DD1" w14:textId="7C5E8F83">
      <w:pPr>
        <w:pStyle w:val="ListParagraph"/>
        <w:numPr>
          <w:ilvl w:val="0"/>
          <w:numId w:val="9"/>
        </w:numPr>
        <w:spacing w:before="0" w:after="120"/>
        <w:ind w:left="714" w:hanging="357"/>
        <w:contextualSpacing w:val="0"/>
        <w:rPr>
          <w:color w:val="004E75" w:themeColor="background2" w:themeShade="80"/>
          <w:u w:val="single"/>
          <w:lang w:val="en-AU"/>
        </w:rPr>
      </w:pPr>
      <w:hyperlink w:history="1" r:id="rId12">
        <w:r w:rsidRPr="007739D6">
          <w:rPr>
            <w:rStyle w:val="Hyperlink"/>
          </w:rPr>
          <w:t>Common</w:t>
        </w:r>
        <w:r w:rsidRPr="007739D6" w:rsidR="00631B9C">
          <w:rPr>
            <w:rStyle w:val="Hyperlink"/>
          </w:rPr>
          <w:t>wealth Members of Parliament Staff Enterprise Agreement 2024-27 (the Enterprise Agreement)</w:t>
        </w:r>
      </w:hyperlink>
    </w:p>
    <w:p w:rsidR="007E0561" w:rsidP="00FE4419" w:rsidRDefault="007E0561" w14:paraId="28C201EE" w14:textId="4B4700E8">
      <w:pPr>
        <w:pStyle w:val="ListParagraph"/>
        <w:numPr>
          <w:ilvl w:val="0"/>
          <w:numId w:val="9"/>
        </w:numPr>
        <w:spacing w:before="0" w:after="120"/>
        <w:ind w:left="714" w:hanging="357"/>
        <w:contextualSpacing w:val="0"/>
        <w:rPr>
          <w:color w:val="004E75" w:themeColor="background2" w:themeShade="80"/>
        </w:rPr>
      </w:pPr>
      <w:hyperlink w:tgtFrame="_blank" w:history="1" r:id="rId13">
        <w:r w:rsidRPr="007E0561">
          <w:rPr>
            <w:rStyle w:val="Hyperlink"/>
          </w:rPr>
          <w:t>Ministerial Staff Code of Conduct</w:t>
        </w:r>
      </w:hyperlink>
    </w:p>
    <w:p w:rsidRPr="007E0561" w:rsidR="00127ECE" w:rsidP="00FE4419" w:rsidRDefault="00127ECE" w14:paraId="0E1CAE45" w14:textId="64775A55">
      <w:pPr>
        <w:pStyle w:val="ListParagraph"/>
        <w:numPr>
          <w:ilvl w:val="0"/>
          <w:numId w:val="9"/>
        </w:numPr>
        <w:spacing w:before="0" w:after="120"/>
        <w:ind w:left="714" w:hanging="357"/>
        <w:contextualSpacing w:val="0"/>
        <w:rPr>
          <w:color w:val="004E75" w:themeColor="background2" w:themeShade="80"/>
          <w:lang w:val="en-AU"/>
        </w:rPr>
      </w:pPr>
      <w:hyperlink w:history="1" r:id="rId14">
        <w:r w:rsidRPr="007E0561">
          <w:rPr>
            <w:rStyle w:val="Hyperlink"/>
          </w:rPr>
          <w:t>Behaviour Code</w:t>
        </w:r>
        <w:r w:rsidRPr="007E0561" w:rsidR="00B300BD">
          <w:rPr>
            <w:rStyle w:val="Hyperlink"/>
          </w:rPr>
          <w:t>s</w:t>
        </w:r>
        <w:r w:rsidRPr="007E0561" w:rsidR="001412D8">
          <w:rPr>
            <w:rStyle w:val="Hyperlink"/>
          </w:rPr>
          <w:t xml:space="preserve"> and Standards</w:t>
        </w:r>
        <w:r w:rsidRPr="007E0561">
          <w:rPr>
            <w:rStyle w:val="Hyperlink"/>
          </w:rPr>
          <w:t xml:space="preserve"> for staff employed under the</w:t>
        </w:r>
        <w:r w:rsidRPr="007E0561" w:rsidR="00526E3F">
          <w:rPr>
            <w:rStyle w:val="Hyperlink"/>
          </w:rPr>
          <w:t xml:space="preserve"> </w:t>
        </w:r>
        <w:r w:rsidR="00C84977">
          <w:rPr>
            <w:rStyle w:val="Hyperlink"/>
          </w:rPr>
          <w:t>MOP(S) Act</w:t>
        </w:r>
      </w:hyperlink>
      <w:r w:rsidR="0048252F">
        <w:t xml:space="preserve"> </w:t>
      </w:r>
    </w:p>
    <w:p w:rsidRPr="007E0561" w:rsidR="00470542" w:rsidP="00FE4419" w:rsidRDefault="00470542" w14:paraId="17EEA8E2" w14:textId="077EB9D0">
      <w:pPr>
        <w:pStyle w:val="ListParagraph"/>
        <w:numPr>
          <w:ilvl w:val="0"/>
          <w:numId w:val="9"/>
        </w:numPr>
        <w:spacing w:before="0" w:after="120"/>
        <w:ind w:left="714" w:hanging="357"/>
        <w:contextualSpacing w:val="0"/>
        <w:rPr>
          <w:rStyle w:val="Hyperlink"/>
          <w:u w:val="none"/>
          <w:lang w:val="en-AU"/>
        </w:rPr>
      </w:pPr>
      <w:hyperlink w:history="1" r:id="rId15">
        <w:r w:rsidRPr="007E0561">
          <w:rPr>
            <w:rStyle w:val="Hyperlink"/>
            <w:lang w:val="en-AU"/>
          </w:rPr>
          <w:t xml:space="preserve">Fair Work </w:t>
        </w:r>
        <w:r w:rsidRPr="007E0561" w:rsidR="001C6535">
          <w:rPr>
            <w:rStyle w:val="Hyperlink"/>
            <w:lang w:val="en-AU"/>
          </w:rPr>
          <w:t xml:space="preserve">Act </w:t>
        </w:r>
        <w:r w:rsidRPr="007E0561">
          <w:rPr>
            <w:rStyle w:val="Hyperlink"/>
            <w:lang w:val="en-AU"/>
          </w:rPr>
          <w:t>2009</w:t>
        </w:r>
      </w:hyperlink>
    </w:p>
    <w:p w:rsidRPr="00567BB4" w:rsidR="0084698A" w:rsidP="00FE4419" w:rsidRDefault="005D64AA" w14:paraId="25BE248B" w14:textId="285E99C1">
      <w:pPr>
        <w:pStyle w:val="ListParagraph"/>
        <w:numPr>
          <w:ilvl w:val="0"/>
          <w:numId w:val="9"/>
        </w:numPr>
        <w:spacing w:before="0" w:after="120"/>
        <w:ind w:left="714" w:hanging="357"/>
        <w:contextualSpacing w:val="0"/>
        <w:rPr>
          <w:rStyle w:val="Hyperlink"/>
          <w:u w:val="none"/>
          <w:lang w:val="en-AU"/>
        </w:rPr>
      </w:pPr>
      <w:hyperlink w:history="1" r:id="rId16">
        <w:r w:rsidRPr="007E0561">
          <w:rPr>
            <w:rStyle w:val="Hyperlink"/>
            <w:lang w:val="en-AU"/>
          </w:rPr>
          <w:t xml:space="preserve">Ministerial Staff </w:t>
        </w:r>
        <w:r w:rsidRPr="007E0561" w:rsidR="003C7605">
          <w:rPr>
            <w:rStyle w:val="Hyperlink"/>
            <w:lang w:val="en-AU"/>
          </w:rPr>
          <w:t xml:space="preserve">Private Interest </w:t>
        </w:r>
        <w:r w:rsidRPr="007E0561" w:rsidR="004D278D">
          <w:rPr>
            <w:rStyle w:val="Hyperlink"/>
            <w:lang w:val="en-AU"/>
          </w:rPr>
          <w:t>Declaration</w:t>
        </w:r>
      </w:hyperlink>
    </w:p>
    <w:p w:rsidRPr="00D81649" w:rsidR="00C95ABE" w:rsidP="6CFC872D" w:rsidRDefault="00C95ABE" w14:paraId="093369F2" w14:textId="740ED2DE">
      <w:pPr>
        <w:pStyle w:val="ListParagraph"/>
        <w:numPr>
          <w:ilvl w:val="0"/>
          <w:numId w:val="9"/>
        </w:numPr>
        <w:spacing w:before="0" w:after="120"/>
        <w:ind w:left="714" w:hanging="357"/>
        <w:rPr>
          <w:rStyle w:val="Hyperlink"/>
          <w:color w:val="auto"/>
          <w:u w:val="none"/>
        </w:rPr>
      </w:pPr>
      <w:r w:rsidRPr="6CFC872D">
        <w:rPr>
          <w:rStyle w:val="Hyperlink"/>
          <w:color w:val="auto"/>
          <w:u w:val="none"/>
        </w:rPr>
        <w:t xml:space="preserve">Duties </w:t>
      </w:r>
      <w:r w:rsidRPr="6CFC872D" w:rsidR="00132C65">
        <w:rPr>
          <w:rStyle w:val="Hyperlink"/>
          <w:color w:val="auto"/>
          <w:u w:val="none"/>
        </w:rPr>
        <w:t>and obligations outlined</w:t>
      </w:r>
      <w:r w:rsidRPr="6CFC872D">
        <w:rPr>
          <w:rStyle w:val="Hyperlink"/>
          <w:color w:val="auto"/>
          <w:u w:val="none"/>
        </w:rPr>
        <w:t xml:space="preserve"> in the </w:t>
      </w:r>
      <w:r w:rsidRPr="6CFC872D" w:rsidR="00132C65">
        <w:rPr>
          <w:rStyle w:val="Hyperlink"/>
          <w:color w:val="auto"/>
          <w:u w:val="none"/>
        </w:rPr>
        <w:t>job description</w:t>
      </w:r>
      <w:r w:rsidRPr="6CFC872D" w:rsidR="009D6704">
        <w:rPr>
          <w:rStyle w:val="Hyperlink"/>
          <w:color w:val="auto"/>
          <w:u w:val="none"/>
        </w:rPr>
        <w:t>.</w:t>
      </w:r>
    </w:p>
    <w:p w:rsidRPr="00507ED8" w:rsidR="00796F49" w:rsidP="00507ED8" w:rsidRDefault="00796F49" w14:paraId="7C0F595B" w14:textId="01E1A543">
      <w:pPr>
        <w:pStyle w:val="Heading2"/>
        <w:rPr>
          <w:rStyle w:val="Hyperlink"/>
          <w:color w:val="001F5E" w:themeColor="text2"/>
          <w:u w:val="none"/>
        </w:rPr>
      </w:pPr>
      <w:r w:rsidRPr="00507ED8">
        <w:rPr>
          <w:rStyle w:val="Hyperlink"/>
          <w:color w:val="001F5E" w:themeColor="text2"/>
          <w:u w:val="none"/>
        </w:rPr>
        <w:t>Acceptance of Offer</w:t>
      </w:r>
    </w:p>
    <w:p w:rsidR="007156AB" w:rsidP="007156AB" w:rsidRDefault="007156AB" w14:paraId="3B35BA11" w14:textId="1DCBEB5E">
      <w:r w:rsidRPr="008B6624">
        <w:t xml:space="preserve">To accept this offer please read all details and sign the ‘Acceptance of Offer’ and return </w:t>
      </w:r>
      <w:r w:rsidR="00E9529C">
        <w:t xml:space="preserve">by </w:t>
      </w:r>
      <w:r>
        <w:t xml:space="preserve">reply </w:t>
      </w:r>
      <w:r w:rsidR="00AB5C4D">
        <w:t xml:space="preserve">email </w:t>
      </w:r>
      <w:r w:rsidRPr="008B6624">
        <w:t xml:space="preserve">by </w:t>
      </w:r>
      <w:r w:rsidRPr="008C3D2F">
        <w:rPr>
          <w:b/>
          <w:bCs/>
          <w:i/>
          <w:iCs/>
        </w:rPr>
        <w:t xml:space="preserve">DD </w:t>
      </w:r>
      <w:r w:rsidRPr="008C3D2F" w:rsidR="00657390">
        <w:rPr>
          <w:b/>
          <w:bCs/>
          <w:i/>
          <w:iCs/>
        </w:rPr>
        <w:t xml:space="preserve">MONTH </w:t>
      </w:r>
      <w:r w:rsidRPr="008C3D2F">
        <w:rPr>
          <w:b/>
          <w:bCs/>
          <w:i/>
          <w:iCs/>
        </w:rPr>
        <w:t>YYYY</w:t>
      </w:r>
      <w:r>
        <w:t>.</w:t>
      </w:r>
      <w:r w:rsidRPr="008B6624">
        <w:t xml:space="preserve"> Please note that any delay in returning your acceptance may result in your commencement being delayed or the offer being revoked.</w:t>
      </w:r>
    </w:p>
    <w:p w:rsidRPr="002C09A3" w:rsidR="007156AB" w:rsidP="007156AB" w:rsidRDefault="007156AB" w14:paraId="172FF2B3" w14:textId="7BC2834F">
      <w:pPr>
        <w:rPr>
          <w:lang w:val="en-AU"/>
        </w:rPr>
      </w:pPr>
      <w:r>
        <w:t>In addition to completing the acceptance of offer</w:t>
      </w:r>
      <w:r w:rsidR="000958AA">
        <w:t>,</w:t>
      </w:r>
      <w:r>
        <w:t xml:space="preserve"> you are required to complete a </w:t>
      </w:r>
      <w:hyperlink r:id="rId17">
        <w:r w:rsidRPr="00C84977">
          <w:rPr>
            <w:rStyle w:val="Hyperlink"/>
            <w:lang w:val="en-AU"/>
          </w:rPr>
          <w:t>digital employment contract</w:t>
        </w:r>
      </w:hyperlink>
      <w:r w:rsidRPr="6635C4C1">
        <w:rPr>
          <w:b/>
          <w:bCs/>
          <w:lang w:val="en-AU"/>
        </w:rPr>
        <w:t xml:space="preserve"> </w:t>
      </w:r>
      <w:r w:rsidRPr="6635C4C1">
        <w:rPr>
          <w:lang w:val="en-AU"/>
        </w:rPr>
        <w:t>using the details outlined below. F</w:t>
      </w:r>
      <w:r w:rsidR="00B704FD">
        <w:rPr>
          <w:lang w:val="en-AU"/>
        </w:rPr>
        <w:t>or further information</w:t>
      </w:r>
      <w:r w:rsidR="005177B6">
        <w:rPr>
          <w:lang w:val="en-AU"/>
        </w:rPr>
        <w:t>,</w:t>
      </w:r>
      <w:r w:rsidR="00B704FD">
        <w:rPr>
          <w:lang w:val="en-AU"/>
        </w:rPr>
        <w:t xml:space="preserve"> refer to the </w:t>
      </w:r>
      <w:r w:rsidRPr="006D3DEB" w:rsidR="00F35FE6">
        <w:rPr>
          <w:lang w:val="en-AU"/>
        </w:rPr>
        <w:t>E</w:t>
      </w:r>
      <w:r w:rsidRPr="006D3DEB" w:rsidR="00B704FD">
        <w:rPr>
          <w:lang w:val="en-AU"/>
        </w:rPr>
        <w:t xml:space="preserve">mployment </w:t>
      </w:r>
      <w:r w:rsidR="00AC3DC1">
        <w:rPr>
          <w:lang w:val="en-AU"/>
        </w:rPr>
        <w:t>f</w:t>
      </w:r>
      <w:r w:rsidRPr="006D3DEB" w:rsidR="00B704FD">
        <w:rPr>
          <w:lang w:val="en-AU"/>
        </w:rPr>
        <w:t xml:space="preserve">orms </w:t>
      </w:r>
      <w:r w:rsidR="00AC3DC1">
        <w:rPr>
          <w:lang w:val="en-AU"/>
        </w:rPr>
        <w:t>g</w:t>
      </w:r>
      <w:r w:rsidRPr="006D3DEB" w:rsidR="00B704FD">
        <w:rPr>
          <w:lang w:val="en-AU"/>
        </w:rPr>
        <w:t>uide</w:t>
      </w:r>
      <w:r w:rsidR="00361A4D">
        <w:rPr>
          <w:lang w:val="en-AU"/>
        </w:rPr>
        <w:t xml:space="preserve"> included in this document</w:t>
      </w:r>
      <w:r w:rsidRPr="006D3DEB" w:rsidR="00B704FD">
        <w:rPr>
          <w:lang w:val="en-AU"/>
        </w:rPr>
        <w:t>.</w:t>
      </w:r>
    </w:p>
    <w:p w:rsidRPr="00BB0F76" w:rsidR="00A512C9" w:rsidP="00A512C9" w:rsidRDefault="00A512C9" w14:paraId="13CC134F" w14:textId="232DD036">
      <w:pPr>
        <w:rPr>
          <w:b/>
          <w:bCs/>
          <w:u w:val="single"/>
        </w:rPr>
      </w:pPr>
      <w:r w:rsidRPr="00A512C9">
        <w:rPr>
          <w:lang w:val="en-AU"/>
        </w:rPr>
        <w:t xml:space="preserve">If you have any questions or need assistance completing the required employment forms, please contact the Ministerial and Parliamentary Services </w:t>
      </w:r>
      <w:r w:rsidR="005177B6">
        <w:rPr>
          <w:lang w:val="en-AU"/>
        </w:rPr>
        <w:t xml:space="preserve">(MaPS) </w:t>
      </w:r>
      <w:r w:rsidRPr="00A512C9">
        <w:rPr>
          <w:lang w:val="en-AU"/>
        </w:rPr>
        <w:t xml:space="preserve">Help Desk on (02) 6215 3333 (Option </w:t>
      </w:r>
      <w:r w:rsidR="000C4AF2">
        <w:rPr>
          <w:lang w:val="en-AU"/>
        </w:rPr>
        <w:t>3</w:t>
      </w:r>
      <w:r w:rsidRPr="00A512C9">
        <w:rPr>
          <w:lang w:val="en-AU"/>
        </w:rPr>
        <w:t xml:space="preserve">) or via </w:t>
      </w:r>
      <w:hyperlink w:history="1" r:id="rId18">
        <w:r w:rsidRPr="00C84977">
          <w:rPr>
            <w:rStyle w:val="Hyperlink"/>
            <w:lang w:val="en-AU"/>
          </w:rPr>
          <w:t>mpshelp@finance.gov.au</w:t>
        </w:r>
      </w:hyperlink>
      <w:r w:rsidRPr="00C84977">
        <w:rPr>
          <w:u w:val="single"/>
        </w:rPr>
        <w:t>.</w:t>
      </w:r>
    </w:p>
    <w:p w:rsidR="008750AF" w:rsidRDefault="008750AF" w14:paraId="79CB78E9" w14:textId="77777777">
      <w:r>
        <w:rPr>
          <w:bCs/>
        </w:rPr>
        <w:br w:type="page"/>
      </w:r>
    </w:p>
    <w:tbl>
      <w:tblPr>
        <w:tblStyle w:val="ListTable4"/>
        <w:tblW w:w="9830" w:type="dxa"/>
        <w:tblInd w:w="-5" w:type="dxa"/>
        <w:tblBorders>
          <w:top w:val="none" w:color="auto" w:sz="0" w:space="0"/>
          <w:left w:val="none" w:color="auto" w:sz="0" w:space="0"/>
          <w:bottom w:val="none" w:color="auto" w:sz="0" w:space="0"/>
          <w:right w:val="none" w:color="auto" w:sz="0" w:space="0"/>
          <w:insideH w:val="none" w:color="auto" w:sz="0" w:space="0"/>
        </w:tblBorders>
        <w:tblCellMar>
          <w:top w:w="108" w:type="dxa"/>
          <w:bottom w:w="108" w:type="dxa"/>
        </w:tblCellMar>
        <w:tblLook w:val="04A0" w:firstRow="1" w:lastRow="0" w:firstColumn="1" w:lastColumn="0" w:noHBand="0" w:noVBand="1"/>
      </w:tblPr>
      <w:tblGrid>
        <w:gridCol w:w="3214"/>
        <w:gridCol w:w="6616"/>
      </w:tblGrid>
      <w:tr w:rsidR="00B84114" w:rsidTr="00B84114" w14:paraId="65F14419"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14" w:type="dxa"/>
            <w:shd w:val="clear" w:color="auto" w:fill="001F5E" w:themeFill="text2"/>
          </w:tcPr>
          <w:p w:rsidRPr="00FC3B66" w:rsidR="00B84114" w:rsidP="00B84114" w:rsidRDefault="00BB0F76" w14:paraId="5A363495" w14:textId="3063A55C">
            <w:pPr>
              <w:pStyle w:val="Heading2"/>
              <w:spacing w:before="0" w:after="0"/>
              <w:rPr>
                <w:b/>
              </w:rPr>
            </w:pPr>
            <w:r w:rsidRPr="00BB0F76">
              <w:rPr>
                <w:lang w:val="en-AU"/>
              </w:rPr>
              <w:t>[</w:t>
            </w:r>
            <w:r w:rsidRPr="00B84114" w:rsidR="00B84114">
              <w:rPr>
                <w:b/>
                <w:color w:val="FFFFFF" w:themeColor="background1"/>
              </w:rPr>
              <w:t>Employment Details</w:t>
            </w:r>
          </w:p>
        </w:tc>
        <w:tc>
          <w:tcPr>
            <w:tcW w:w="6616" w:type="dxa"/>
            <w:shd w:val="clear" w:color="auto" w:fill="001F5E" w:themeFill="text2"/>
          </w:tcPr>
          <w:p w:rsidRPr="00FC3B66" w:rsidR="00B84114" w:rsidRDefault="00B84114" w14:paraId="6C8C242C" w14:textId="6E851561">
            <w:pPr>
              <w:pStyle w:val="PWSSTablebodyheads-bold"/>
              <w:cnfStyle w:val="100000000000" w:firstRow="1" w:lastRow="0" w:firstColumn="0" w:lastColumn="0" w:oddVBand="0" w:evenVBand="0" w:oddHBand="0" w:evenHBand="0" w:firstRowFirstColumn="0" w:firstRowLastColumn="0" w:lastRowFirstColumn="0" w:lastRowLastColumn="0"/>
              <w:rPr>
                <w:b/>
                <w:bCs/>
              </w:rPr>
            </w:pPr>
          </w:p>
        </w:tc>
      </w:tr>
      <w:tr w:rsidR="00B84114" w:rsidTr="00B84114" w14:paraId="6548663C"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bottom w:val="single" w:color="FF6C71" w:themeColor="accent1" w:sz="4" w:space="0"/>
            </w:tcBorders>
            <w:shd w:val="clear" w:color="auto" w:fill="auto"/>
          </w:tcPr>
          <w:p w:rsidRPr="00FC3B66" w:rsidR="00B84114" w:rsidP="00B84114" w:rsidRDefault="00B84114" w14:paraId="73CE5695" w14:textId="70F0FCC2">
            <w:pPr>
              <w:pStyle w:val="PWSSTablebodybold"/>
              <w:rPr>
                <w:b/>
                <w:bCs/>
              </w:rPr>
            </w:pPr>
            <w:r w:rsidRPr="00DE1904">
              <w:t>Employee Name</w:t>
            </w:r>
          </w:p>
        </w:tc>
        <w:tc>
          <w:tcPr>
            <w:tcW w:w="6616" w:type="dxa"/>
            <w:tcBorders>
              <w:bottom w:val="single" w:color="FF6C71" w:themeColor="accent1" w:sz="4" w:space="0"/>
            </w:tcBorders>
            <w:shd w:val="clear" w:color="auto" w:fill="auto"/>
          </w:tcPr>
          <w:p w:rsidRPr="00A87CC0" w:rsidR="00B84114" w:rsidP="003B6789" w:rsidRDefault="00B84114" w14:paraId="4DDC9AB9" w14:textId="36EB3FA6">
            <w:pPr>
              <w:pStyle w:val="PWSSTablebody"/>
              <w:cnfStyle w:val="000000100000" w:firstRow="0" w:lastRow="0" w:firstColumn="0" w:lastColumn="0" w:oddVBand="0" w:evenVBand="0" w:oddHBand="1" w:evenHBand="0" w:firstRowFirstColumn="0" w:firstRowLastColumn="0" w:lastRowFirstColumn="0" w:lastRowLastColumn="0"/>
            </w:pPr>
          </w:p>
        </w:tc>
      </w:tr>
      <w:tr w:rsidR="00B84114" w:rsidTr="00B84114" w14:paraId="60E5B6C0"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B84114" w:rsidP="00B84114" w:rsidRDefault="00B84114" w14:paraId="2586FFDD" w14:textId="681D9D7A">
            <w:pPr>
              <w:pStyle w:val="PWSSTablebodybold"/>
              <w:rPr>
                <w:b/>
                <w:bCs/>
              </w:rPr>
            </w:pPr>
            <w:r w:rsidRPr="00DE1904">
              <w:t>Job Title</w:t>
            </w:r>
          </w:p>
        </w:tc>
        <w:tc>
          <w:tcPr>
            <w:tcW w:w="6616" w:type="dxa"/>
            <w:tcBorders>
              <w:top w:val="single" w:color="FF6C71" w:themeColor="accent1" w:sz="4" w:space="0"/>
              <w:bottom w:val="single" w:color="FF6C71" w:themeColor="accent1" w:sz="4" w:space="0"/>
            </w:tcBorders>
            <w:shd w:val="clear" w:color="auto" w:fill="auto"/>
          </w:tcPr>
          <w:p w:rsidR="00B84114" w:rsidP="003B6789" w:rsidRDefault="00B84114" w14:paraId="4712829F" w14:textId="5B7E29EF">
            <w:pPr>
              <w:pStyle w:val="PWSSTablebody"/>
              <w:cnfStyle w:val="000000000000" w:firstRow="0" w:lastRow="0" w:firstColumn="0" w:lastColumn="0" w:oddVBand="0" w:evenVBand="0" w:oddHBand="0" w:evenHBand="0" w:firstRowFirstColumn="0" w:firstRowLastColumn="0" w:lastRowFirstColumn="0" w:lastRowLastColumn="0"/>
            </w:pPr>
          </w:p>
        </w:tc>
      </w:tr>
      <w:tr w:rsidR="00B84114" w:rsidTr="00B84114" w14:paraId="1ACCBBDE"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B84114" w:rsidP="00B84114" w:rsidRDefault="00B84114" w14:paraId="67A0D0EB" w14:textId="532F4D07">
            <w:pPr>
              <w:pStyle w:val="PWSSTablebodybold"/>
              <w:rPr>
                <w:b/>
                <w:bCs/>
              </w:rPr>
            </w:pPr>
            <w:r w:rsidRPr="00DE1904">
              <w:t>Employment Type</w:t>
            </w:r>
          </w:p>
        </w:tc>
        <w:tc>
          <w:tcPr>
            <w:tcW w:w="6616" w:type="dxa"/>
            <w:tcBorders>
              <w:top w:val="single" w:color="FF6C71" w:themeColor="accent1" w:sz="4" w:space="0"/>
              <w:bottom w:val="single" w:color="FF6C71" w:themeColor="accent1" w:sz="4" w:space="0"/>
            </w:tcBorders>
            <w:shd w:val="clear" w:color="auto" w:fill="auto"/>
          </w:tcPr>
          <w:sdt>
            <w:sdtPr>
              <w:id w:val="-347952326"/>
              <w:placeholder>
                <w:docPart w:val="AAB55EBA6A05430CA1D50D4FC424E5D0"/>
              </w:placeholder>
              <w:showingPlcHdr/>
              <w:dropDownList>
                <w:listItem w:value="Choose an item."/>
                <w:listItem w:displayText="ongoing" w:value="ongoing"/>
                <w:listItem w:displayText="non-ongoing" w:value="non-ongoing"/>
                <w:listItem w:displayText="casual" w:value="casual"/>
              </w:dropDownList>
            </w:sdtPr>
            <w:sdtEndPr/>
            <w:sdtContent>
              <w:p w:rsidR="00B84114" w:rsidP="003B6789" w:rsidRDefault="00D53E12" w14:paraId="1F7BBA2A" w14:textId="52C09A4F">
                <w:pPr>
                  <w:pStyle w:val="PWSSTablebody"/>
                  <w:cnfStyle w:val="000000100000" w:firstRow="0" w:lastRow="0" w:firstColumn="0" w:lastColumn="0" w:oddVBand="0" w:evenVBand="0" w:oddHBand="1" w:evenHBand="0" w:firstRowFirstColumn="0" w:firstRowLastColumn="0" w:lastRowFirstColumn="0" w:lastRowLastColumn="0"/>
                </w:pPr>
                <w:r w:rsidRPr="0007620F">
                  <w:rPr>
                    <w:rStyle w:val="PlaceholderText"/>
                  </w:rPr>
                  <w:t>Choose an item.</w:t>
                </w:r>
              </w:p>
            </w:sdtContent>
          </w:sdt>
        </w:tc>
      </w:tr>
      <w:tr w:rsidR="00B84114" w:rsidTr="00B84114" w14:paraId="14ED99F5"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B84114" w:rsidP="00B84114" w:rsidRDefault="00B84114" w14:paraId="3B4FE52D" w14:textId="2DA4ABA5">
            <w:pPr>
              <w:pStyle w:val="PWSSTablebodybold"/>
              <w:rPr>
                <w:b/>
                <w:bCs/>
              </w:rPr>
            </w:pPr>
            <w:r>
              <w:t>Work Pattern</w:t>
            </w:r>
          </w:p>
        </w:tc>
        <w:tc>
          <w:tcPr>
            <w:tcW w:w="6616" w:type="dxa"/>
            <w:tcBorders>
              <w:top w:val="single" w:color="FF6C71" w:themeColor="accent1" w:sz="4" w:space="0"/>
              <w:bottom w:val="single" w:color="FF6C71" w:themeColor="accent1" w:sz="4" w:space="0"/>
            </w:tcBorders>
            <w:shd w:val="clear" w:color="auto" w:fill="auto"/>
          </w:tcPr>
          <w:p w:rsidR="00B84114" w:rsidP="003B6789" w:rsidRDefault="00B84114" w14:paraId="0317CBAA" w14:textId="529BB58C">
            <w:pPr>
              <w:pStyle w:val="PWSSTablebody"/>
              <w:cnfStyle w:val="000000000000" w:firstRow="0" w:lastRow="0" w:firstColumn="0" w:lastColumn="0" w:oddVBand="0" w:evenVBand="0" w:oddHBand="0" w:evenHBand="0" w:firstRowFirstColumn="0" w:firstRowLastColumn="0" w:lastRowFirstColumn="0" w:lastRowLastColumn="0"/>
            </w:pPr>
            <w:r w:rsidRPr="00DE1904">
              <w:t>Full-Time/</w:t>
            </w:r>
            <w:r w:rsidR="008712C9">
              <w:t xml:space="preserve"> </w:t>
            </w:r>
            <w:r w:rsidRPr="00DE1904">
              <w:t>Part-Time/</w:t>
            </w:r>
            <w:r w:rsidR="008712C9">
              <w:t xml:space="preserve"> Casual - </w:t>
            </w:r>
            <w:r w:rsidRPr="00DE1904">
              <w:t>X hours per week</w:t>
            </w:r>
            <w:r w:rsidR="008712C9">
              <w:t xml:space="preserve"> </w:t>
            </w:r>
            <w:r w:rsidRPr="008712C9" w:rsidR="008712C9">
              <w:rPr>
                <w:i/>
                <w:iCs/>
              </w:rPr>
              <w:t>(select one)</w:t>
            </w:r>
          </w:p>
        </w:tc>
      </w:tr>
      <w:tr w:rsidR="00B84114" w:rsidTr="00B84114" w14:paraId="64C08126"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B84114" w:rsidP="00B84114" w:rsidRDefault="00B84114" w14:paraId="7A38173B" w14:textId="09D04CF6">
            <w:pPr>
              <w:pStyle w:val="PWSSTablebodybold"/>
              <w:rPr>
                <w:b/>
                <w:bCs/>
              </w:rPr>
            </w:pPr>
            <w:r w:rsidRPr="00DE1904">
              <w:t>Commencement Date</w:t>
            </w:r>
          </w:p>
        </w:tc>
        <w:tc>
          <w:tcPr>
            <w:tcW w:w="6616" w:type="dxa"/>
            <w:tcBorders>
              <w:top w:val="single" w:color="FF6C71" w:themeColor="accent1" w:sz="4" w:space="0"/>
              <w:bottom w:val="single" w:color="FF6C71" w:themeColor="accent1" w:sz="4" w:space="0"/>
            </w:tcBorders>
            <w:shd w:val="clear" w:color="auto" w:fill="auto"/>
          </w:tcPr>
          <w:p w:rsidR="00B84114" w:rsidP="003B6789" w:rsidRDefault="00B84114" w14:paraId="54E01A5C" w14:textId="6D45F1AA">
            <w:pPr>
              <w:pStyle w:val="PWSSTablebody"/>
              <w:cnfStyle w:val="000000100000" w:firstRow="0" w:lastRow="0" w:firstColumn="0" w:lastColumn="0" w:oddVBand="0" w:evenVBand="0" w:oddHBand="1" w:evenHBand="0" w:firstRowFirstColumn="0" w:firstRowLastColumn="0" w:lastRowFirstColumn="0" w:lastRowLastColumn="0"/>
            </w:pPr>
            <w:r w:rsidRPr="00DE1904">
              <w:t>DD</w:t>
            </w:r>
            <w:r w:rsidR="00262ADC">
              <w:t xml:space="preserve"> MONTH </w:t>
            </w:r>
            <w:r w:rsidRPr="00DE1904">
              <w:t>YYYY</w:t>
            </w:r>
          </w:p>
        </w:tc>
      </w:tr>
      <w:tr w:rsidR="00B84114" w:rsidTr="00B84114" w14:paraId="464DF0C3"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B84114" w:rsidP="00B84114" w:rsidRDefault="00B84114" w14:paraId="72CA41C7" w14:textId="076FD511">
            <w:pPr>
              <w:pStyle w:val="PWSSTablebodybold"/>
            </w:pPr>
            <w:r w:rsidRPr="00DE1904">
              <w:t>Cessation Date</w:t>
            </w:r>
          </w:p>
        </w:tc>
        <w:tc>
          <w:tcPr>
            <w:tcW w:w="6616" w:type="dxa"/>
            <w:tcBorders>
              <w:top w:val="single" w:color="FF6C71" w:themeColor="accent1" w:sz="4" w:space="0"/>
              <w:bottom w:val="single" w:color="FF6C71" w:themeColor="accent1" w:sz="4" w:space="0"/>
            </w:tcBorders>
            <w:shd w:val="clear" w:color="auto" w:fill="auto"/>
          </w:tcPr>
          <w:p w:rsidRPr="00E7752C" w:rsidR="00B84114" w:rsidP="003B6789" w:rsidRDefault="00B84114" w14:paraId="544A6D3F" w14:textId="43F7EB4C">
            <w:pPr>
              <w:pStyle w:val="PWSSTablebody"/>
              <w:cnfStyle w:val="000000000000" w:firstRow="0" w:lastRow="0" w:firstColumn="0" w:lastColumn="0" w:oddVBand="0" w:evenVBand="0" w:oddHBand="0" w:evenHBand="0" w:firstRowFirstColumn="0" w:firstRowLastColumn="0" w:lastRowFirstColumn="0" w:lastRowLastColumn="0"/>
            </w:pPr>
            <w:r>
              <w:t>DD</w:t>
            </w:r>
            <w:r w:rsidR="00262ADC">
              <w:t xml:space="preserve"> MONTH </w:t>
            </w:r>
            <w:r w:rsidR="00657390">
              <w:t>Y</w:t>
            </w:r>
            <w:r>
              <w:t>YYY (</w:t>
            </w:r>
            <w:r w:rsidRPr="00D017AC">
              <w:rPr>
                <w:i/>
                <w:iCs/>
              </w:rPr>
              <w:t xml:space="preserve">delete if </w:t>
            </w:r>
            <w:r w:rsidR="00630443">
              <w:rPr>
                <w:i/>
                <w:iCs/>
              </w:rPr>
              <w:t>ongoing</w:t>
            </w:r>
            <w:r>
              <w:rPr>
                <w:i/>
                <w:iCs/>
              </w:rPr>
              <w:t>)</w:t>
            </w:r>
          </w:p>
        </w:tc>
      </w:tr>
      <w:tr w:rsidR="00B84114" w:rsidTr="00B84114" w14:paraId="5485C798"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B84114" w:rsidP="00B84114" w:rsidRDefault="00B84114" w14:paraId="7688377D" w14:textId="07663DD5">
            <w:pPr>
              <w:pStyle w:val="PWSSTablebodybold"/>
            </w:pPr>
            <w:r w:rsidRPr="009D1442">
              <w:t>Position Level</w:t>
            </w:r>
          </w:p>
        </w:tc>
        <w:tc>
          <w:tcPr>
            <w:tcW w:w="6616" w:type="dxa"/>
            <w:tcBorders>
              <w:top w:val="single" w:color="FF6C71" w:themeColor="accent1" w:sz="4" w:space="0"/>
              <w:bottom w:val="single" w:color="FF6C71" w:themeColor="accent1" w:sz="4" w:space="0"/>
            </w:tcBorders>
            <w:shd w:val="clear" w:color="auto" w:fill="auto"/>
          </w:tcPr>
          <w:p w:rsidRPr="00E7752C" w:rsidR="00B84114" w:rsidP="003B6789" w:rsidRDefault="00B84114" w14:paraId="62C5ACDF" w14:textId="20ECF884">
            <w:pPr>
              <w:pStyle w:val="PWSSTablebody"/>
              <w:cnfStyle w:val="000000100000" w:firstRow="0" w:lastRow="0" w:firstColumn="0" w:lastColumn="0" w:oddVBand="0" w:evenVBand="0" w:oddHBand="1" w:evenHBand="0" w:firstRowFirstColumn="0" w:firstRowLastColumn="0" w:lastRowFirstColumn="0" w:lastRowLastColumn="0"/>
            </w:pPr>
            <w:r>
              <w:t>e.g. Adviser 1</w:t>
            </w:r>
            <w:r w:rsidR="00A03252">
              <w:t xml:space="preserve"> </w:t>
            </w:r>
            <w:r>
              <w:t>(Ministerial) or Senior Adviser 5 (Ministerial)</w:t>
            </w:r>
          </w:p>
        </w:tc>
      </w:tr>
      <w:tr w:rsidR="004223F4" w:rsidTr="00B84114" w14:paraId="39A82948"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4223F4" w:rsidP="004223F4" w:rsidRDefault="004223F4" w14:paraId="1D0B9CCE" w14:textId="66F5106D">
            <w:pPr>
              <w:pStyle w:val="PWSSTablebodybold"/>
            </w:pPr>
            <w:r w:rsidRPr="00DE1904">
              <w:t>Salary</w:t>
            </w:r>
          </w:p>
        </w:tc>
        <w:tc>
          <w:tcPr>
            <w:tcW w:w="6616" w:type="dxa"/>
            <w:tcBorders>
              <w:top w:val="single" w:color="FF6C71" w:themeColor="accent1" w:sz="4" w:space="0"/>
              <w:bottom w:val="single" w:color="FF6C71" w:themeColor="accent1" w:sz="4" w:space="0"/>
            </w:tcBorders>
            <w:shd w:val="clear" w:color="auto" w:fill="auto"/>
          </w:tcPr>
          <w:p w:rsidRPr="00E7752C" w:rsidR="004223F4" w:rsidP="001558E8" w:rsidRDefault="001558E8" w14:paraId="618B577C" w14:textId="11229EF8">
            <w:pPr>
              <w:spacing w:before="0" w:after="0"/>
              <w:cnfStyle w:val="000000000000" w:firstRow="0" w:lastRow="0" w:firstColumn="0" w:lastColumn="0" w:oddVBand="0" w:evenVBand="0" w:oddHBand="0" w:evenHBand="0" w:firstRowFirstColumn="0" w:firstRowLastColumn="0" w:lastRowFirstColumn="0" w:lastRowLastColumn="0"/>
            </w:pPr>
            <w:r>
              <w:t xml:space="preserve"> $XX, XXX </w:t>
            </w:r>
            <w:sdt>
              <w:sdtPr>
                <w:id w:val="-429133085"/>
                <w:placeholder>
                  <w:docPart w:val="509B79B532CD4243BE2B8BE8DA8A3B91"/>
                </w:placeholder>
                <w:showingPlcHdr/>
                <w:dropDownList>
                  <w:listItem w:value="Choose an item."/>
                  <w:listItem w:displayText="per annum (full-time)" w:value="per annum (full-time)"/>
                  <w:listItem w:displayText="paid on a pro-rata (part-time basis)" w:value="paid on a pro-rata (part-time basis)"/>
                  <w:listItem w:displayText="per hour, plus 25% casual loading" w:value="per hour, plus 25% casual loading"/>
                </w:dropDownList>
              </w:sdtPr>
              <w:sdtEndPr/>
              <w:sdtContent>
                <w:r w:rsidRPr="0007620F">
                  <w:rPr>
                    <w:rStyle w:val="PlaceholderText"/>
                  </w:rPr>
                  <w:t>Choose an item.</w:t>
                </w:r>
              </w:sdtContent>
            </w:sdt>
            <w:r>
              <w:t xml:space="preserve"> </w:t>
            </w:r>
          </w:p>
        </w:tc>
      </w:tr>
      <w:tr w:rsidR="004223F4" w:rsidTr="00B84114" w14:paraId="0334CD7E"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4223F4" w:rsidP="004223F4" w:rsidRDefault="004223F4" w14:paraId="71810E24" w14:textId="1D7F7283">
            <w:pPr>
              <w:pStyle w:val="PWSSTablebodybold"/>
            </w:pPr>
            <w:r w:rsidRPr="00DE1904">
              <w:t>Allowance</w:t>
            </w:r>
            <w:r w:rsidR="00BE2D40">
              <w:t>s</w:t>
            </w:r>
          </w:p>
        </w:tc>
        <w:tc>
          <w:tcPr>
            <w:tcW w:w="6616" w:type="dxa"/>
            <w:tcBorders>
              <w:top w:val="single" w:color="FF6C71" w:themeColor="accent1" w:sz="4" w:space="0"/>
              <w:bottom w:val="single" w:color="FF6C71" w:themeColor="accent1" w:sz="4" w:space="0"/>
            </w:tcBorders>
            <w:shd w:val="clear" w:color="auto" w:fill="auto"/>
          </w:tcPr>
          <w:p w:rsidR="004223F4" w:rsidP="00F524E2" w:rsidRDefault="00346AFD" w14:paraId="359C7446" w14:textId="7E44DEE4">
            <w:pPr>
              <w:spacing w:before="0" w:after="0"/>
              <w:cnfStyle w:val="000000100000" w:firstRow="0" w:lastRow="0" w:firstColumn="0" w:lastColumn="0" w:oddVBand="0" w:evenVBand="0" w:oddHBand="1" w:evenHBand="0" w:firstRowFirstColumn="0" w:firstRowLastColumn="0" w:lastRowFirstColumn="0" w:lastRowLastColumn="0"/>
              <w:rPr>
                <w:i/>
                <w:iCs/>
              </w:rPr>
            </w:pPr>
            <w:r>
              <w:t xml:space="preserve">$XX, XXX </w:t>
            </w:r>
            <w:sdt>
              <w:sdtPr>
                <w:id w:val="-373538347"/>
                <w:placeholder>
                  <w:docPart w:val="6D0C50A7D2114DA18A7078F8EC64350B"/>
                </w:placeholder>
                <w:showingPlcHdr/>
                <w:dropDownList>
                  <w:listItem w:value="Choose an item."/>
                  <w:listItem w:displayText="Electorate Staff Allowance " w:value="Electorate Staff Allowance "/>
                  <w:listItem w:displayText="Personal Staff Allowance " w:value="Personal Staff Allowance "/>
                  <w:listItem w:displayText="Nominated Traveller Allowance (NTA)" w:value="Nominated Traveller Allowance (NTA)"/>
                  <w:listItem w:displayText="Private Plated Vehicle Allowance (PPVA)" w:value="Private Plated Vehicle Allowance (PPVA)"/>
                  <w:listItem w:displayText="Allowance for drivers employed by former Prime Minister" w:value="Allowance for drivers employed by former Prime Minister"/>
                </w:dropDownList>
              </w:sdtPr>
              <w:sdtEndPr/>
              <w:sdtContent>
                <w:r w:rsidRPr="0007620F" w:rsidR="006837F5">
                  <w:rPr>
                    <w:rStyle w:val="PlaceholderText"/>
                  </w:rPr>
                  <w:t>Choose an item.</w:t>
                </w:r>
              </w:sdtContent>
            </w:sdt>
            <w:r w:rsidR="006837F5">
              <w:t xml:space="preserve"> </w:t>
            </w:r>
            <w:r w:rsidRPr="00E8270D" w:rsidR="00E8270D">
              <w:rPr>
                <w:i/>
                <w:iCs/>
              </w:rPr>
              <w:t>(D</w:t>
            </w:r>
            <w:r w:rsidRPr="00E8270D">
              <w:rPr>
                <w:i/>
                <w:iCs/>
              </w:rPr>
              <w:t>elete if N/A</w:t>
            </w:r>
            <w:r w:rsidRPr="00E8270D" w:rsidR="00E8270D">
              <w:rPr>
                <w:i/>
                <w:iCs/>
              </w:rPr>
              <w:t>)</w:t>
            </w:r>
          </w:p>
          <w:p w:rsidRPr="00F524E2" w:rsidR="00F524E2" w:rsidP="00F524E2" w:rsidRDefault="00F524E2" w14:paraId="7F0879C7" w14:textId="1837C0EB">
            <w:pPr>
              <w:spacing w:before="0" w:after="0"/>
              <w:cnfStyle w:val="000000100000" w:firstRow="0" w:lastRow="0" w:firstColumn="0" w:lastColumn="0" w:oddVBand="0" w:evenVBand="0" w:oddHBand="1" w:evenHBand="0" w:firstRowFirstColumn="0" w:firstRowLastColumn="0" w:lastRowFirstColumn="0" w:lastRowLastColumn="0"/>
            </w:pPr>
            <w:r w:rsidRPr="00F524E2">
              <w:t>$XX,</w:t>
            </w:r>
            <w:r>
              <w:t xml:space="preserve"> </w:t>
            </w:r>
            <w:r w:rsidRPr="00F524E2">
              <w:t>XXX</w:t>
            </w:r>
            <w:r>
              <w:t xml:space="preserve"> </w:t>
            </w:r>
            <w:sdt>
              <w:sdtPr>
                <w:id w:val="58216199"/>
                <w:placeholder>
                  <w:docPart w:val="A8AA5B40006B47188FCBE23095E2D4E1"/>
                </w:placeholder>
                <w:showingPlcHdr/>
                <w:dropDownList>
                  <w:listItem w:value="Choose an item."/>
                  <w:listItem w:displayText="Electorate Staff Allowance " w:value="Electorate Staff Allowance "/>
                  <w:listItem w:displayText="Personal Staff Allowance " w:value="Personal Staff Allowance "/>
                  <w:listItem w:displayText="Nominated Traveler Allowance (NTA) " w:value="Nominated Traveler Allowance (NTA) "/>
                  <w:listItem w:displayText="Private Plated Vehicle Allowance (PPVA)" w:value="Private Plated Vehicle Allowance (PPVA)"/>
                  <w:listItem w:displayText="Allowance for drivers employed by former Prime Minister" w:value="Allowance for drivers employed by former Prime Minister"/>
                </w:dropDownList>
              </w:sdtPr>
              <w:sdtEndPr/>
              <w:sdtContent>
                <w:r w:rsidRPr="0007620F">
                  <w:rPr>
                    <w:rStyle w:val="PlaceholderText"/>
                  </w:rPr>
                  <w:t>Choose an item.</w:t>
                </w:r>
              </w:sdtContent>
            </w:sdt>
            <w:r w:rsidR="00E8270D">
              <w:t xml:space="preserve"> (</w:t>
            </w:r>
            <w:r w:rsidRPr="00E8270D" w:rsidR="00E8270D">
              <w:rPr>
                <w:i/>
                <w:iCs/>
              </w:rPr>
              <w:t>Delete if N/A</w:t>
            </w:r>
            <w:r w:rsidR="00E8270D">
              <w:rPr>
                <w:i/>
                <w:iCs/>
              </w:rPr>
              <w:t>)</w:t>
            </w:r>
          </w:p>
        </w:tc>
      </w:tr>
      <w:tr w:rsidR="0077269F" w:rsidTr="00B84114" w14:paraId="5633E744"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77269F" w:rsidP="0077269F" w:rsidRDefault="0077269F" w14:paraId="3328EA45" w14:textId="29188635">
            <w:pPr>
              <w:pStyle w:val="PWSSTablebodybold"/>
            </w:pPr>
            <w:r w:rsidRPr="00DE1904">
              <w:t>Probation</w:t>
            </w:r>
          </w:p>
        </w:tc>
        <w:tc>
          <w:tcPr>
            <w:tcW w:w="6616" w:type="dxa"/>
            <w:tcBorders>
              <w:top w:val="single" w:color="FF6C71" w:themeColor="accent1" w:sz="4" w:space="0"/>
              <w:bottom w:val="single" w:color="FF6C71" w:themeColor="accent1" w:sz="4" w:space="0"/>
            </w:tcBorders>
            <w:shd w:val="clear" w:color="auto" w:fill="auto"/>
          </w:tcPr>
          <w:p w:rsidRPr="00DE1904" w:rsidR="0077269F" w:rsidP="0077269F" w:rsidRDefault="0077269F" w14:paraId="5C82D258" w14:textId="3C75E051">
            <w:pPr>
              <w:spacing w:before="0" w:after="0"/>
              <w:cnfStyle w:val="000000000000" w:firstRow="0" w:lastRow="0" w:firstColumn="0" w:lastColumn="0" w:oddVBand="0" w:evenVBand="0" w:oddHBand="0" w:evenHBand="0" w:firstRowFirstColumn="0" w:firstRowLastColumn="0" w:lastRowFirstColumn="0" w:lastRowLastColumn="0"/>
            </w:pPr>
            <w:r>
              <w:t>3 months and may be subject to further extension</w:t>
            </w:r>
            <w:r w:rsidR="005F4AB8">
              <w:t xml:space="preserve"> [remove reference to extension for non-ongoing staff]</w:t>
            </w:r>
          </w:p>
          <w:p w:rsidRPr="00E7752C" w:rsidR="0077269F" w:rsidP="0077269F" w:rsidRDefault="0077269F" w14:paraId="43B01C21" w14:textId="0E6BF7B5">
            <w:pPr>
              <w:spacing w:before="0" w:after="0"/>
              <w:cnfStyle w:val="000000000000" w:firstRow="0" w:lastRow="0" w:firstColumn="0" w:lastColumn="0" w:oddVBand="0" w:evenVBand="0" w:oddHBand="0" w:evenHBand="0" w:firstRowFirstColumn="0" w:firstRowLastColumn="0" w:lastRowFirstColumn="0" w:lastRowLastColumn="0"/>
            </w:pPr>
            <w:r w:rsidRPr="1FB93151">
              <w:rPr>
                <w:rFonts w:eastAsia="Aptos"/>
                <w:i/>
                <w:iCs/>
                <w:color w:val="000000" w:themeColor="text1"/>
              </w:rPr>
              <w:t xml:space="preserve">(delete </w:t>
            </w:r>
            <w:r w:rsidR="005F4AB8">
              <w:rPr>
                <w:rFonts w:eastAsia="Aptos"/>
                <w:i/>
                <w:iCs/>
                <w:color w:val="000000" w:themeColor="text1"/>
              </w:rPr>
              <w:t>i</w:t>
            </w:r>
            <w:r w:rsidR="00230A11">
              <w:rPr>
                <w:rFonts w:eastAsia="Aptos"/>
                <w:i/>
                <w:iCs/>
                <w:color w:val="000000" w:themeColor="text1"/>
              </w:rPr>
              <w:t>f</w:t>
            </w:r>
            <w:r w:rsidR="005F4AB8">
              <w:rPr>
                <w:rFonts w:eastAsia="Aptos"/>
                <w:i/>
                <w:iCs/>
                <w:color w:val="000000" w:themeColor="text1"/>
              </w:rPr>
              <w:t xml:space="preserve"> probation is not applicable</w:t>
            </w:r>
            <w:r w:rsidRPr="1FB93151">
              <w:rPr>
                <w:rFonts w:eastAsia="Aptos"/>
                <w:i/>
                <w:iCs/>
                <w:color w:val="000000" w:themeColor="text1"/>
              </w:rPr>
              <w:t>)</w:t>
            </w:r>
          </w:p>
        </w:tc>
      </w:tr>
      <w:tr w:rsidR="004223F4" w:rsidTr="00B84114" w14:paraId="3F803E16"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4223F4" w:rsidP="004223F4" w:rsidRDefault="004223F4" w14:paraId="7E2BB39C" w14:textId="57114C20">
            <w:pPr>
              <w:pStyle w:val="PWSSTablebodybold"/>
            </w:pPr>
            <w:r w:rsidRPr="00DE1904">
              <w:t xml:space="preserve">Work </w:t>
            </w:r>
            <w:r>
              <w:t>Base</w:t>
            </w:r>
          </w:p>
        </w:tc>
        <w:tc>
          <w:tcPr>
            <w:tcW w:w="6616" w:type="dxa"/>
            <w:tcBorders>
              <w:top w:val="single" w:color="FF6C71" w:themeColor="accent1" w:sz="4" w:space="0"/>
              <w:bottom w:val="single" w:color="FF6C71" w:themeColor="accent1" w:sz="4" w:space="0"/>
            </w:tcBorders>
            <w:shd w:val="clear" w:color="auto" w:fill="auto"/>
          </w:tcPr>
          <w:p w:rsidRPr="00E7752C" w:rsidR="004223F4" w:rsidP="004223F4" w:rsidRDefault="004223F4" w14:paraId="6D96712A" w14:textId="4DA25B50">
            <w:pPr>
              <w:pStyle w:val="PWSSTablebody"/>
              <w:cnfStyle w:val="000000100000" w:firstRow="0" w:lastRow="0" w:firstColumn="0" w:lastColumn="0" w:oddVBand="0" w:evenVBand="0" w:oddHBand="1" w:evenHBand="0" w:firstRowFirstColumn="0" w:firstRowLastColumn="0" w:lastRowFirstColumn="0" w:lastRowLastColumn="0"/>
            </w:pPr>
            <w:r>
              <w:t>Office location</w:t>
            </w:r>
          </w:p>
        </w:tc>
      </w:tr>
      <w:tr w:rsidR="004223F4" w:rsidTr="00B84114" w14:paraId="1D81D39A" w14:textId="77777777">
        <w:trPr>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4223F4" w:rsidP="004223F4" w:rsidRDefault="004223F4" w14:paraId="6029A007" w14:textId="6895F748">
            <w:pPr>
              <w:pStyle w:val="PWSSTablebodybold"/>
            </w:pPr>
            <w:r w:rsidRPr="00741264">
              <w:t>Duties</w:t>
            </w:r>
          </w:p>
        </w:tc>
        <w:tc>
          <w:tcPr>
            <w:tcW w:w="6616" w:type="dxa"/>
            <w:tcBorders>
              <w:top w:val="single" w:color="FF6C71" w:themeColor="accent1" w:sz="4" w:space="0"/>
              <w:bottom w:val="single" w:color="FF6C71" w:themeColor="accent1" w:sz="4" w:space="0"/>
            </w:tcBorders>
            <w:shd w:val="clear" w:color="auto" w:fill="auto"/>
          </w:tcPr>
          <w:p w:rsidR="004223F4" w:rsidP="004223F4" w:rsidRDefault="004223F4" w14:paraId="5C3C8296" w14:textId="77777777">
            <w:pPr>
              <w:spacing w:before="0" w:after="0"/>
              <w:cnfStyle w:val="000000000000" w:firstRow="0" w:lastRow="0" w:firstColumn="0" w:lastColumn="0" w:oddVBand="0" w:evenVBand="0" w:oddHBand="0" w:evenHBand="0" w:firstRowFirstColumn="0" w:firstRowLastColumn="0" w:lastRowFirstColumn="0" w:lastRowLastColumn="0"/>
            </w:pPr>
            <w:r>
              <w:t xml:space="preserve">As outlined in the attached job description </w:t>
            </w:r>
          </w:p>
          <w:p w:rsidR="004223F4" w:rsidP="004223F4" w:rsidRDefault="004223F4" w14:paraId="186A90E2" w14:textId="77777777">
            <w:pPr>
              <w:spacing w:before="0" w:after="0"/>
              <w:cnfStyle w:val="000000000000" w:firstRow="0" w:lastRow="0" w:firstColumn="0" w:lastColumn="0" w:oddVBand="0" w:evenVBand="0" w:oddHBand="0" w:evenHBand="0" w:firstRowFirstColumn="0" w:firstRowLastColumn="0" w:lastRowFirstColumn="0" w:lastRowLastColumn="0"/>
            </w:pPr>
            <w:r>
              <w:t xml:space="preserve">Or </w:t>
            </w:r>
          </w:p>
          <w:p w:rsidRPr="00E7752C" w:rsidR="004223F4" w:rsidP="004223F4" w:rsidRDefault="004223F4" w14:paraId="37ED166B" w14:textId="4B44E027">
            <w:pPr>
              <w:pStyle w:val="PWSSTablebody"/>
              <w:cnfStyle w:val="000000000000" w:firstRow="0" w:lastRow="0" w:firstColumn="0" w:lastColumn="0" w:oddVBand="0" w:evenVBand="0" w:oddHBand="0" w:evenHBand="0" w:firstRowFirstColumn="0" w:firstRowLastColumn="0" w:lastRowFirstColumn="0" w:lastRowLastColumn="0"/>
            </w:pPr>
            <w:r>
              <w:t>Include duties here</w:t>
            </w:r>
          </w:p>
        </w:tc>
      </w:tr>
      <w:tr w:rsidR="004223F4" w:rsidTr="00B84114" w14:paraId="3A70457D" w14:textId="7777777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214" w:type="dxa"/>
            <w:tcBorders>
              <w:top w:val="single" w:color="FF6C71" w:themeColor="accent1" w:sz="4" w:space="0"/>
              <w:bottom w:val="single" w:color="FF6C71" w:themeColor="accent1" w:sz="4" w:space="0"/>
            </w:tcBorders>
            <w:shd w:val="clear" w:color="auto" w:fill="auto"/>
          </w:tcPr>
          <w:p w:rsidRPr="00FC3B66" w:rsidR="004223F4" w:rsidP="004223F4" w:rsidRDefault="004223F4" w14:paraId="7FCC36C7" w14:textId="2C581EE5">
            <w:pPr>
              <w:pStyle w:val="PWSSTablebodybold"/>
            </w:pPr>
            <w:r w:rsidRPr="00515E06">
              <w:t xml:space="preserve">Conditions of Employment </w:t>
            </w:r>
          </w:p>
        </w:tc>
        <w:tc>
          <w:tcPr>
            <w:tcW w:w="6616" w:type="dxa"/>
            <w:tcBorders>
              <w:top w:val="single" w:color="FF6C71" w:themeColor="accent1" w:sz="4" w:space="0"/>
              <w:bottom w:val="single" w:color="FF6C71" w:themeColor="accent1" w:sz="4" w:space="0"/>
            </w:tcBorders>
            <w:shd w:val="clear" w:color="auto" w:fill="auto"/>
          </w:tcPr>
          <w:p w:rsidR="004223F4" w:rsidP="00FE4419" w:rsidRDefault="004223F4" w14:paraId="4BA61227" w14:textId="3AB316BC">
            <w:pPr>
              <w:pStyle w:val="ListParagraph"/>
              <w:numPr>
                <w:ilvl w:val="0"/>
                <w:numId w:val="8"/>
              </w:numPr>
              <w:spacing w:before="0" w:after="0"/>
              <w:ind w:left="361"/>
              <w:cnfStyle w:val="000000100000" w:firstRow="0" w:lastRow="0" w:firstColumn="0" w:lastColumn="0" w:oddVBand="0" w:evenVBand="0" w:oddHBand="1" w:evenHBand="0" w:firstRowFirstColumn="0" w:firstRowLastColumn="0" w:lastRowFirstColumn="0" w:lastRowLastColumn="0"/>
            </w:pPr>
            <w:r>
              <w:t xml:space="preserve">You </w:t>
            </w:r>
            <w:r w:rsidR="00BD08F5">
              <w:t xml:space="preserve">are required to </w:t>
            </w:r>
            <w:r>
              <w:t xml:space="preserve">undergo and pass a National Police Check prior to commencement. Unless otherwise </w:t>
            </w:r>
            <w:r w:rsidR="00685EE9">
              <w:t>agreed</w:t>
            </w:r>
            <w:r>
              <w:t xml:space="preserve"> by the parliamentarian.</w:t>
            </w:r>
          </w:p>
          <w:p w:rsidR="004223F4" w:rsidP="00FE4419" w:rsidRDefault="00E942CF" w14:paraId="3D134FA4" w14:textId="2E179377">
            <w:pPr>
              <w:pStyle w:val="ListParagraph"/>
              <w:numPr>
                <w:ilvl w:val="0"/>
                <w:numId w:val="8"/>
              </w:numPr>
              <w:spacing w:before="0" w:after="0"/>
              <w:ind w:left="361"/>
              <w:cnfStyle w:val="000000100000" w:firstRow="0" w:lastRow="0" w:firstColumn="0" w:lastColumn="0" w:oddVBand="0" w:evenVBand="0" w:oddHBand="1" w:evenHBand="0" w:firstRowFirstColumn="0" w:firstRowLastColumn="0" w:lastRowFirstColumn="0" w:lastRowLastColumn="0"/>
            </w:pPr>
            <w:r>
              <w:t>You must s</w:t>
            </w:r>
            <w:r w:rsidR="004223F4">
              <w:t xml:space="preserve">atisfactorily complete the nominated probation period and any subsequent </w:t>
            </w:r>
            <w:r w:rsidRPr="00DE1904" w:rsidR="004223F4">
              <w:t>extension</w:t>
            </w:r>
            <w:r w:rsidRPr="00330151" w:rsidR="004223F4">
              <w:rPr>
                <w:i/>
                <w:iCs/>
              </w:rPr>
              <w:t>.</w:t>
            </w:r>
            <w:r w:rsidRPr="00330151" w:rsidR="00A762F8">
              <w:rPr>
                <w:i/>
                <w:iCs/>
              </w:rPr>
              <w:t xml:space="preserve"> (Delete if waiving probation)</w:t>
            </w:r>
            <w:r w:rsidRPr="00330151" w:rsidR="00330151">
              <w:rPr>
                <w:i/>
                <w:iCs/>
              </w:rPr>
              <w:t>.</w:t>
            </w:r>
          </w:p>
          <w:p w:rsidR="004223F4" w:rsidP="00FE4419" w:rsidRDefault="00242AF7" w14:paraId="4A0EB61A" w14:textId="1B54D2ED">
            <w:pPr>
              <w:pStyle w:val="ListParagraph"/>
              <w:numPr>
                <w:ilvl w:val="0"/>
                <w:numId w:val="8"/>
              </w:numPr>
              <w:spacing w:before="0" w:after="0"/>
              <w:ind w:left="361"/>
              <w:cnfStyle w:val="000000100000" w:firstRow="0" w:lastRow="0" w:firstColumn="0" w:lastColumn="0" w:oddVBand="0" w:evenVBand="0" w:oddHBand="1" w:evenHBand="0" w:firstRowFirstColumn="0" w:firstRowLastColumn="0" w:lastRowFirstColumn="0" w:lastRowLastColumn="0"/>
            </w:pPr>
            <w:r>
              <w:t>You must s</w:t>
            </w:r>
            <w:r w:rsidRPr="008B4274" w:rsidR="004223F4">
              <w:t>atisfactor</w:t>
            </w:r>
            <w:r w:rsidR="004223F4">
              <w:t>il</w:t>
            </w:r>
            <w:r w:rsidRPr="008B4274" w:rsidR="004223F4">
              <w:t>y complet</w:t>
            </w:r>
            <w:r w:rsidR="004223F4">
              <w:t>e</w:t>
            </w:r>
            <w:r w:rsidRPr="008B4274" w:rsidR="004223F4">
              <w:t xml:space="preserve"> </w:t>
            </w:r>
            <w:r w:rsidR="004223F4">
              <w:t xml:space="preserve">the </w:t>
            </w:r>
            <w:r w:rsidRPr="008B4274" w:rsidR="004223F4">
              <w:t xml:space="preserve">security and character checks </w:t>
            </w:r>
            <w:r w:rsidR="004223F4">
              <w:t>to attain</w:t>
            </w:r>
            <w:r w:rsidRPr="008B4274" w:rsidR="004223F4">
              <w:t xml:space="preserve"> </w:t>
            </w:r>
            <w:r w:rsidR="004223F4">
              <w:t xml:space="preserve">the required </w:t>
            </w:r>
            <w:r w:rsidRPr="00A90CB8" w:rsidR="004223F4">
              <w:t>Negative Vetting 2 security clearance</w:t>
            </w:r>
            <w:r w:rsidR="004223F4">
              <w:t>.</w:t>
            </w:r>
          </w:p>
          <w:p w:rsidRPr="00E7752C" w:rsidR="004223F4" w:rsidP="00FE4419" w:rsidRDefault="00242AF7" w14:paraId="585E730B" w14:textId="72618037">
            <w:pPr>
              <w:pStyle w:val="ListParagraph"/>
              <w:numPr>
                <w:ilvl w:val="0"/>
                <w:numId w:val="8"/>
              </w:numPr>
              <w:spacing w:before="0" w:after="0"/>
              <w:ind w:left="361"/>
              <w:cnfStyle w:val="000000100000" w:firstRow="0" w:lastRow="0" w:firstColumn="0" w:lastColumn="0" w:oddVBand="0" w:evenVBand="0" w:oddHBand="1" w:evenHBand="0" w:firstRowFirstColumn="0" w:firstRowLastColumn="0" w:lastRowFirstColumn="0" w:lastRowLastColumn="0"/>
            </w:pPr>
            <w:r>
              <w:t xml:space="preserve">You are required to </w:t>
            </w:r>
            <w:r w:rsidRPr="275B7289" w:rsidR="004223F4">
              <w:t xml:space="preserve">provide </w:t>
            </w:r>
            <w:r w:rsidR="004223F4">
              <w:t xml:space="preserve">your </w:t>
            </w:r>
            <w:r w:rsidRPr="275B7289" w:rsidR="004223F4">
              <w:t xml:space="preserve">employing </w:t>
            </w:r>
            <w:r w:rsidR="004223F4">
              <w:t>p</w:t>
            </w:r>
            <w:r w:rsidRPr="275B7289" w:rsidR="004223F4">
              <w:t>arliamentarian with a statement of private interests</w:t>
            </w:r>
            <w:r w:rsidR="004223F4">
              <w:t xml:space="preserve"> by completing the</w:t>
            </w:r>
            <w:r w:rsidRPr="275B7289" w:rsidR="004223F4">
              <w:t xml:space="preserve"> </w:t>
            </w:r>
            <w:r w:rsidRPr="00F46F8D" w:rsidR="004223F4">
              <w:rPr>
                <w:color w:val="004E75" w:themeColor="background2" w:themeShade="80"/>
                <w:u w:val="single"/>
              </w:rPr>
              <w:t xml:space="preserve">Ministerial </w:t>
            </w:r>
            <w:r w:rsidR="004223F4">
              <w:rPr>
                <w:color w:val="004E75" w:themeColor="background2" w:themeShade="80"/>
                <w:u w:val="single"/>
              </w:rPr>
              <w:t>S</w:t>
            </w:r>
            <w:r w:rsidRPr="00F46F8D" w:rsidR="004223F4">
              <w:rPr>
                <w:color w:val="004E75" w:themeColor="background2" w:themeShade="80"/>
                <w:u w:val="single"/>
              </w:rPr>
              <w:t xml:space="preserve">taff </w:t>
            </w:r>
            <w:hyperlink r:id="rId19">
              <w:r w:rsidRPr="00F46F8D" w:rsidR="004223F4">
                <w:rPr>
                  <w:color w:val="004E75" w:themeColor="background2" w:themeShade="80"/>
                  <w:u w:val="single"/>
                </w:rPr>
                <w:t>Private Interest Declaration form</w:t>
              </w:r>
            </w:hyperlink>
            <w:r w:rsidR="004223F4">
              <w:t xml:space="preserve"> </w:t>
            </w:r>
            <w:r w:rsidRPr="275B7289" w:rsidR="004223F4">
              <w:t>as soon as practicable before or on commencement</w:t>
            </w:r>
            <w:r w:rsidR="004223F4">
              <w:t>.</w:t>
            </w:r>
          </w:p>
        </w:tc>
      </w:tr>
    </w:tbl>
    <w:p w:rsidR="001462E1" w:rsidP="005A2F56" w:rsidRDefault="001462E1" w14:paraId="22CA9410" w14:textId="77777777">
      <w:pPr>
        <w:pStyle w:val="Heading2"/>
        <w:rPr>
          <w:lang w:val="en-AU"/>
        </w:rPr>
      </w:pPr>
    </w:p>
    <w:p w:rsidR="001462E1" w:rsidP="005A2F56" w:rsidRDefault="001462E1" w14:paraId="79882E5A" w14:textId="77777777">
      <w:pPr>
        <w:pStyle w:val="Heading2"/>
        <w:rPr>
          <w:lang w:val="en-AU"/>
        </w:rPr>
      </w:pPr>
    </w:p>
    <w:p w:rsidR="00190A91" w:rsidRDefault="00190A91" w14:paraId="1E19642A" w14:textId="752BA71A">
      <w:pPr>
        <w:suppressAutoHyphens w:val="0"/>
        <w:autoSpaceDE/>
        <w:autoSpaceDN/>
        <w:adjustRightInd/>
        <w:spacing w:before="0" w:after="0" w:line="240" w:lineRule="auto"/>
        <w:textAlignment w:val="auto"/>
        <w:rPr>
          <w:b/>
          <w:bCs/>
          <w:u w:val="single"/>
          <w:lang w:val="en-AU"/>
        </w:rPr>
      </w:pPr>
      <w:r>
        <w:rPr>
          <w:b/>
          <w:bCs/>
          <w:u w:val="single"/>
          <w:lang w:val="en-AU"/>
        </w:rPr>
        <w:br w:type="page"/>
      </w:r>
    </w:p>
    <w:p w:rsidR="008513DD" w:rsidP="00E26DEF" w:rsidRDefault="008513DD" w14:paraId="40D981A7" w14:textId="71C775A4">
      <w:pPr>
        <w:pStyle w:val="Heading1"/>
      </w:pPr>
      <w:r>
        <w:t>Acceptance of offer</w:t>
      </w:r>
    </w:p>
    <w:p w:rsidRPr="007F5DAF" w:rsidR="008313A9" w:rsidP="008313A9" w:rsidRDefault="008313A9" w14:paraId="2398F439" w14:textId="4F44985C">
      <w:r>
        <w:t>By signing the acceptance of offer I:</w:t>
      </w:r>
    </w:p>
    <w:p w:rsidR="00835EC6" w:rsidP="00FE4419" w:rsidRDefault="000958AA" w14:paraId="78E1DA14" w14:textId="0A2B3863">
      <w:pPr>
        <w:pStyle w:val="ListParagraph"/>
        <w:numPr>
          <w:ilvl w:val="0"/>
          <w:numId w:val="7"/>
        </w:numPr>
        <w:spacing w:after="120" w:line="240" w:lineRule="auto"/>
        <w:contextualSpacing w:val="0"/>
      </w:pPr>
      <w:r>
        <w:t xml:space="preserve">confirm </w:t>
      </w:r>
      <w:r w:rsidR="006833BA">
        <w:t xml:space="preserve">that </w:t>
      </w:r>
      <w:r w:rsidR="00BE377E">
        <w:t>I</w:t>
      </w:r>
      <w:r w:rsidR="007172B2">
        <w:t xml:space="preserve"> </w:t>
      </w:r>
      <w:r w:rsidR="00D646DA">
        <w:t>have</w:t>
      </w:r>
      <w:r w:rsidR="000D5B7C">
        <w:t xml:space="preserve"> read and </w:t>
      </w:r>
      <w:r w:rsidRPr="006C1198" w:rsidR="006C1198">
        <w:t xml:space="preserve">accept </w:t>
      </w:r>
      <w:r w:rsidR="00256928">
        <w:t xml:space="preserve">the </w:t>
      </w:r>
      <w:r w:rsidRPr="006C1198" w:rsidR="006C1198">
        <w:t xml:space="preserve">offer of employment, </w:t>
      </w:r>
      <w:r w:rsidR="00F2645B">
        <w:t xml:space="preserve">including </w:t>
      </w:r>
      <w:r w:rsidR="003921CA">
        <w:t xml:space="preserve">the terms and conditions </w:t>
      </w:r>
      <w:r w:rsidR="002C4484">
        <w:t>covered in the</w:t>
      </w:r>
      <w:r w:rsidRPr="006C1198" w:rsidR="006C1198">
        <w:t xml:space="preserve"> letter</w:t>
      </w:r>
      <w:r w:rsidR="0044449F">
        <w:t xml:space="preserve"> of offer</w:t>
      </w:r>
    </w:p>
    <w:p w:rsidR="0044449F" w:rsidP="00FE4419" w:rsidRDefault="000958AA" w14:paraId="02B76974" w14:textId="408AA6C2">
      <w:pPr>
        <w:pStyle w:val="ListParagraph"/>
        <w:numPr>
          <w:ilvl w:val="0"/>
          <w:numId w:val="7"/>
        </w:numPr>
        <w:spacing w:after="120" w:line="240" w:lineRule="auto"/>
        <w:contextualSpacing w:val="0"/>
      </w:pPr>
      <w:r>
        <w:t>a</w:t>
      </w:r>
      <w:r w:rsidRPr="006C1198">
        <w:t xml:space="preserve">cknowledge </w:t>
      </w:r>
      <w:r w:rsidR="00BE377E">
        <w:t>I</w:t>
      </w:r>
      <w:r w:rsidR="00932F1A">
        <w:t xml:space="preserve"> </w:t>
      </w:r>
      <w:r w:rsidRPr="006C1198" w:rsidR="006C1198">
        <w:t xml:space="preserve">will be employed under </w:t>
      </w:r>
      <w:hyperlink w:history="1" r:id="rId20">
        <w:r w:rsidRPr="002A5DA3" w:rsidR="00A558EE">
          <w:rPr>
            <w:rStyle w:val="Hyperlink"/>
          </w:rPr>
          <w:t>MOP(S) Act</w:t>
        </w:r>
      </w:hyperlink>
      <w:r w:rsidR="0044449F">
        <w:t xml:space="preserve">, </w:t>
      </w:r>
      <w:r w:rsidR="00645600">
        <w:t xml:space="preserve">and the terms </w:t>
      </w:r>
      <w:r w:rsidR="004043AA">
        <w:t>and</w:t>
      </w:r>
      <w:r w:rsidR="00645600">
        <w:t xml:space="preserve"> conditions </w:t>
      </w:r>
      <w:r w:rsidR="009A16E9">
        <w:t xml:space="preserve">of my employment </w:t>
      </w:r>
      <w:r w:rsidR="00CC6D33">
        <w:t>are</w:t>
      </w:r>
      <w:r w:rsidR="006B2056">
        <w:t xml:space="preserve"> set</w:t>
      </w:r>
      <w:r w:rsidR="00CA4E8A">
        <w:t xml:space="preserve"> </w:t>
      </w:r>
      <w:r w:rsidR="00E1020F">
        <w:t>by</w:t>
      </w:r>
      <w:r w:rsidR="00F548C0">
        <w:t xml:space="preserve"> the </w:t>
      </w:r>
      <w:hyperlink w:history="1" w:anchor="determinations-and-directions" r:id="rId21">
        <w:r w:rsidRPr="00D21723" w:rsidR="00F548C0">
          <w:rPr>
            <w:rStyle w:val="Hyperlink"/>
          </w:rPr>
          <w:t>determinations</w:t>
        </w:r>
        <w:r w:rsidR="00055473">
          <w:rPr>
            <w:rStyle w:val="Hyperlink"/>
          </w:rPr>
          <w:t xml:space="preserve"> and</w:t>
        </w:r>
        <w:r w:rsidRPr="00D21723" w:rsidR="00F548C0">
          <w:rPr>
            <w:rStyle w:val="Hyperlink"/>
          </w:rPr>
          <w:t xml:space="preserve"> directions</w:t>
        </w:r>
      </w:hyperlink>
      <w:r w:rsidR="00F548C0">
        <w:t xml:space="preserve"> </w:t>
      </w:r>
      <w:r w:rsidR="00763236">
        <w:t xml:space="preserve">made pursuant to the MOP(S) Act </w:t>
      </w:r>
      <w:r w:rsidR="00F548C0">
        <w:t>and</w:t>
      </w:r>
      <w:r w:rsidR="00763236">
        <w:t xml:space="preserve"> the</w:t>
      </w:r>
      <w:r w:rsidR="00F548C0">
        <w:t xml:space="preserve"> </w:t>
      </w:r>
      <w:hyperlink w:history="1" r:id="rId22">
        <w:r w:rsidR="00763236">
          <w:rPr>
            <w:rStyle w:val="Hyperlink"/>
            <w:lang w:val="en-AU"/>
          </w:rPr>
          <w:t>Commonwealth Members of Parliament Staff Enterprise Agreement 2024-27</w:t>
        </w:r>
      </w:hyperlink>
      <w:r w:rsidRPr="00835EC6" w:rsidR="006B2056">
        <w:rPr>
          <w:lang w:val="en-AU"/>
        </w:rPr>
        <w:t>,</w:t>
      </w:r>
      <w:r w:rsidR="00001BB5">
        <w:t xml:space="preserve"> or any subsequent determinations</w:t>
      </w:r>
      <w:r w:rsidR="00492867">
        <w:t>, directions</w:t>
      </w:r>
      <w:r w:rsidR="00001BB5">
        <w:t xml:space="preserve"> or enterprise agreement</w:t>
      </w:r>
    </w:p>
    <w:p w:rsidR="00C90176" w:rsidP="00FE4419" w:rsidRDefault="000958AA" w14:paraId="710F02D0" w14:textId="0D30DE8C">
      <w:pPr>
        <w:pStyle w:val="ListParagraph"/>
        <w:numPr>
          <w:ilvl w:val="0"/>
          <w:numId w:val="7"/>
        </w:numPr>
        <w:spacing w:after="120" w:line="240" w:lineRule="auto"/>
        <w:contextualSpacing w:val="0"/>
      </w:pPr>
      <w:r>
        <w:t xml:space="preserve">agree </w:t>
      </w:r>
      <w:r w:rsidR="00C90176">
        <w:t xml:space="preserve">to completing the </w:t>
      </w:r>
      <w:hyperlink r:id="rId23">
        <w:r w:rsidRPr="6635C4C1" w:rsidR="00C90176">
          <w:rPr>
            <w:rStyle w:val="Hyperlink"/>
            <w:b/>
            <w:bCs/>
            <w:lang w:val="en-AU"/>
          </w:rPr>
          <w:t>digital employment contract</w:t>
        </w:r>
      </w:hyperlink>
      <w:r w:rsidR="00C90176">
        <w:rPr>
          <w:rStyle w:val="Hyperlink"/>
          <w:b/>
          <w:bCs/>
          <w:lang w:val="en-AU"/>
        </w:rPr>
        <w:t xml:space="preserve"> </w:t>
      </w:r>
      <w:r w:rsidRPr="00DA615D" w:rsidR="00C90176">
        <w:rPr>
          <w:rStyle w:val="Hyperlink"/>
          <w:color w:val="auto"/>
          <w:u w:val="none"/>
          <w:lang w:val="en-AU"/>
        </w:rPr>
        <w:t xml:space="preserve">and </w:t>
      </w:r>
      <w:r w:rsidRPr="00DA615D" w:rsidR="00DA615D">
        <w:rPr>
          <w:rStyle w:val="Hyperlink"/>
          <w:color w:val="auto"/>
          <w:u w:val="none"/>
          <w:lang w:val="en-AU"/>
        </w:rPr>
        <w:t>associated pre-employment forms</w:t>
      </w:r>
    </w:p>
    <w:p w:rsidR="00E05D16" w:rsidP="00FE4419" w:rsidRDefault="000958AA" w14:paraId="0373474B" w14:textId="087C6CC3">
      <w:pPr>
        <w:pStyle w:val="ListParagraph"/>
        <w:numPr>
          <w:ilvl w:val="0"/>
          <w:numId w:val="7"/>
        </w:numPr>
        <w:spacing w:after="120" w:line="240" w:lineRule="auto"/>
        <w:contextualSpacing w:val="0"/>
      </w:pPr>
      <w:r>
        <w:t xml:space="preserve">agree </w:t>
      </w:r>
      <w:r w:rsidR="00E05D16">
        <w:t>to i</w:t>
      </w:r>
      <w:r w:rsidRPr="005164AE" w:rsidR="00E05D16">
        <w:t>nform</w:t>
      </w:r>
      <w:r w:rsidR="00E05D16">
        <w:t>ing</w:t>
      </w:r>
      <w:r w:rsidRPr="005164AE" w:rsidR="00E05D16">
        <w:t xml:space="preserve"> </w:t>
      </w:r>
      <w:r w:rsidR="002525CD">
        <w:t xml:space="preserve">my </w:t>
      </w:r>
      <w:r w:rsidRPr="005164AE" w:rsidR="00E05D16">
        <w:t>employer of any outside employment and of any real, apparent or perceived conflicts of interest</w:t>
      </w:r>
      <w:r w:rsidR="00E05D16">
        <w:t xml:space="preserve"> prior to commencement date</w:t>
      </w:r>
    </w:p>
    <w:p w:rsidR="00784FAC" w:rsidP="00FE4419" w:rsidRDefault="000958AA" w14:paraId="1EAB77D8" w14:textId="05FF9321">
      <w:pPr>
        <w:pStyle w:val="ListParagraph"/>
        <w:numPr>
          <w:ilvl w:val="0"/>
          <w:numId w:val="7"/>
        </w:numPr>
        <w:spacing w:before="0" w:after="120" w:line="240" w:lineRule="auto"/>
        <w:contextualSpacing w:val="0"/>
      </w:pPr>
      <w:r>
        <w:t xml:space="preserve">confirm that </w:t>
      </w:r>
      <w:r w:rsidR="00BE377E">
        <w:t>I</w:t>
      </w:r>
      <w:r w:rsidR="00784FAC">
        <w:t xml:space="preserve"> have read the</w:t>
      </w:r>
      <w:r w:rsidR="00342B8F">
        <w:t xml:space="preserve"> </w:t>
      </w:r>
      <w:hyperlink w:tgtFrame="_blank" w:history="1" r:id="rId24">
        <w:r w:rsidRPr="00342B8F" w:rsidR="00342B8F">
          <w:rPr>
            <w:rStyle w:val="Hyperlink"/>
          </w:rPr>
          <w:t>Ministerial Staff Code of Conduct</w:t>
        </w:r>
      </w:hyperlink>
      <w:r w:rsidRPr="00342B8F" w:rsidR="00342B8F">
        <w:rPr>
          <w:color w:val="004E75" w:themeColor="background2" w:themeShade="80"/>
        </w:rPr>
        <w:t xml:space="preserve"> </w:t>
      </w:r>
      <w:r w:rsidRPr="00133017" w:rsidR="00342B8F">
        <w:rPr>
          <w:color w:val="auto"/>
        </w:rPr>
        <w:t>and</w:t>
      </w:r>
      <w:r w:rsidRPr="00342B8F" w:rsidR="00342B8F">
        <w:rPr>
          <w:color w:val="004E75" w:themeColor="background2" w:themeShade="80"/>
        </w:rPr>
        <w:t xml:space="preserve"> </w:t>
      </w:r>
      <w:hyperlink w:history="1" r:id="rId25">
        <w:r w:rsidR="008038F5">
          <w:rPr>
            <w:rStyle w:val="Hyperlink"/>
          </w:rPr>
          <w:t xml:space="preserve">Behaviour Codes and Standards for staff employed under the </w:t>
        </w:r>
        <w:r w:rsidR="00C84977">
          <w:rPr>
            <w:rStyle w:val="Hyperlink"/>
          </w:rPr>
          <w:t>MOP(S)</w:t>
        </w:r>
        <w:r w:rsidR="008038F5">
          <w:rPr>
            <w:rStyle w:val="Hyperlink"/>
          </w:rPr>
          <w:t xml:space="preserve"> Act</w:t>
        </w:r>
      </w:hyperlink>
      <w:r w:rsidR="00784FAC">
        <w:t xml:space="preserve"> and </w:t>
      </w:r>
      <w:r w:rsidR="00F218CB">
        <w:t xml:space="preserve">acknowledge my </w:t>
      </w:r>
      <w:r w:rsidR="00BA665A">
        <w:t xml:space="preserve">legal </w:t>
      </w:r>
      <w:r w:rsidR="00F218CB">
        <w:t xml:space="preserve">obligation to uphold </w:t>
      </w:r>
      <w:r w:rsidR="00393597">
        <w:t xml:space="preserve">them throughout my employment as a MOP(S) Act employee </w:t>
      </w:r>
    </w:p>
    <w:p w:rsidR="00B80006" w:rsidP="00190A91" w:rsidRDefault="00B80006" w14:paraId="0AC36E4C" w14:textId="74D747FF">
      <w:pPr>
        <w:pStyle w:val="ListParagraph"/>
        <w:spacing w:after="120" w:line="240" w:lineRule="auto"/>
        <w:contextualSpacing w:val="0"/>
      </w:pPr>
    </w:p>
    <w:p w:rsidR="00E05D16" w:rsidP="00190A91" w:rsidRDefault="00E05D16" w14:paraId="01065566" w14:textId="77777777">
      <w:pPr>
        <w:spacing w:after="120" w:line="240" w:lineRule="auto"/>
      </w:pPr>
    </w:p>
    <w:p w:rsidR="00F444C6" w:rsidP="006B5004" w:rsidRDefault="00F444C6" w14:paraId="0539F393" w14:textId="375C56D5">
      <w:r>
        <w:t>Employee Name</w:t>
      </w:r>
      <w:r w:rsidR="0036428A">
        <w:t xml:space="preserve"> </w:t>
      </w:r>
      <w:r>
        <w:t>……………………………………………………………………………</w:t>
      </w:r>
    </w:p>
    <w:p w:rsidR="00F444C6" w:rsidP="006B5004" w:rsidRDefault="00F444C6" w14:paraId="52E2E333" w14:textId="77777777"/>
    <w:p w:rsidRPr="001C0012" w:rsidR="001C0012" w:rsidP="006B5004" w:rsidRDefault="001C0012" w14:paraId="5EE04366" w14:textId="46EB5712">
      <w:r w:rsidRPr="001C0012">
        <w:t>Signature of Employee ............................................................................ Acceptance Date:</w:t>
      </w:r>
      <w:r w:rsidR="006B5004">
        <w:t xml:space="preserve">    </w:t>
      </w:r>
      <w:r w:rsidR="008D548B">
        <w:t>DD</w:t>
      </w:r>
      <w:r w:rsidR="00BB0F76">
        <w:t xml:space="preserve"> </w:t>
      </w:r>
      <w:r w:rsidR="00551788">
        <w:t>MM</w:t>
      </w:r>
      <w:r w:rsidR="00BB0F76">
        <w:t xml:space="preserve"> </w:t>
      </w:r>
      <w:r w:rsidR="008D548B">
        <w:t>YYYY</w:t>
      </w:r>
    </w:p>
    <w:p w:rsidR="001172B3" w:rsidP="00364067" w:rsidRDefault="001172B3" w14:paraId="53A04294" w14:textId="77777777">
      <w:pPr>
        <w:pStyle w:val="Heading2"/>
      </w:pPr>
    </w:p>
    <w:p w:rsidR="001172B3" w:rsidP="28438702" w:rsidRDefault="50E34AD9" w14:paraId="2A2C8B6D" w14:textId="773EDBAD">
      <w:pPr>
        <w:jc w:val="center"/>
        <w:rPr>
          <w:b/>
          <w:bCs/>
          <w:i/>
          <w:iCs/>
        </w:rPr>
      </w:pPr>
      <w:r w:rsidRPr="28438702">
        <w:rPr>
          <w:b/>
          <w:bCs/>
          <w:i/>
          <w:iCs/>
        </w:rPr>
        <w:t xml:space="preserve">Return the acceptance </w:t>
      </w:r>
      <w:r w:rsidRPr="28438702" w:rsidR="475CADC1">
        <w:rPr>
          <w:b/>
          <w:bCs/>
          <w:i/>
          <w:iCs/>
        </w:rPr>
        <w:t>of offer</w:t>
      </w:r>
      <w:r w:rsidRPr="28438702">
        <w:rPr>
          <w:b/>
          <w:bCs/>
          <w:i/>
          <w:iCs/>
        </w:rPr>
        <w:t xml:space="preserve"> </w:t>
      </w:r>
      <w:r w:rsidRPr="28438702" w:rsidR="475CADC1">
        <w:rPr>
          <w:b/>
          <w:bCs/>
          <w:i/>
          <w:iCs/>
        </w:rPr>
        <w:t>by direct reply</w:t>
      </w:r>
      <w:r w:rsidR="00C6386B">
        <w:rPr>
          <w:b/>
          <w:bCs/>
          <w:i/>
          <w:iCs/>
        </w:rPr>
        <w:t>.</w:t>
      </w:r>
    </w:p>
    <w:p w:rsidRPr="00847731" w:rsidR="008C3111" w:rsidP="00847731" w:rsidRDefault="00E36BF4" w14:paraId="4847FE9F" w14:textId="77777777">
      <w:pPr>
        <w:pStyle w:val="Heading1"/>
        <w:rPr>
          <w:rStyle w:val="Heading1Char"/>
          <w:b/>
          <w:bCs/>
        </w:rPr>
      </w:pPr>
      <w:r>
        <w:rPr>
          <w:b w:val="0"/>
          <w:bCs w:val="0"/>
          <w:i/>
          <w:iCs/>
        </w:rPr>
        <w:br w:type="page"/>
      </w:r>
      <w:r w:rsidRPr="00847731" w:rsidR="008C3111">
        <w:rPr>
          <w:rStyle w:val="Heading1Char"/>
          <w:b/>
          <w:bCs/>
        </w:rPr>
        <w:t xml:space="preserve">EMPLOYMENT FORMS GUIDE </w:t>
      </w:r>
    </w:p>
    <w:p w:rsidRPr="004C7D63" w:rsidR="008C3111" w:rsidP="008C3111" w:rsidRDefault="008C3111" w14:paraId="0CFFEBD0" w14:textId="77777777">
      <w:pPr>
        <w:pStyle w:val="NoSpacing"/>
        <w:rPr>
          <w:rFonts w:ascii="Aptos" w:hAnsi="Aptos"/>
          <w:sz w:val="20"/>
          <w:szCs w:val="20"/>
        </w:rPr>
      </w:pPr>
      <w:r w:rsidRPr="004C7D63">
        <w:rPr>
          <w:rStyle w:val="Heading1Char"/>
          <w:b w:val="0"/>
          <w:bCs w:val="0"/>
          <w:color w:val="auto"/>
          <w:sz w:val="20"/>
          <w:szCs w:val="20"/>
        </w:rPr>
        <w:t>This</w:t>
      </w:r>
      <w:r w:rsidRPr="004C7D63">
        <w:rPr>
          <w:rFonts w:ascii="Aptos" w:hAnsi="Aptos"/>
          <w:sz w:val="20"/>
          <w:szCs w:val="20"/>
        </w:rPr>
        <w:t xml:space="preserve"> guide provides general information to help MOP(S) Act staff complete the Ministerial staff employment forms and ensure a smooth onboarding experience. We encourage you to submit your employment forms as soon as possible to avoid potential delays with payroll. For information, see the </w:t>
      </w:r>
      <w:hyperlink w:history="1" r:id="rId26">
        <w:r w:rsidRPr="004C7D63">
          <w:rPr>
            <w:rStyle w:val="Hyperlink"/>
            <w:rFonts w:ascii="Aptos" w:hAnsi="Aptos"/>
            <w:sz w:val="20"/>
            <w:szCs w:val="20"/>
          </w:rPr>
          <w:t>pay cut-off dates here</w:t>
        </w:r>
      </w:hyperlink>
      <w:r w:rsidRPr="004C7D63">
        <w:rPr>
          <w:rFonts w:ascii="Aptos" w:hAnsi="Aptos"/>
          <w:color w:val="004E75" w:themeColor="background2" w:themeShade="80"/>
          <w:sz w:val="20"/>
          <w:szCs w:val="20"/>
        </w:rPr>
        <w:t xml:space="preserve">. </w:t>
      </w:r>
    </w:p>
    <w:p w:rsidR="008C3111" w:rsidP="008C3111" w:rsidRDefault="008C3111" w14:paraId="51063A11" w14:textId="77777777">
      <w:pPr>
        <w:pStyle w:val="NoSpacing"/>
        <w:rPr>
          <w:rFonts w:ascii="Aptos" w:hAnsi="Aptos"/>
          <w:sz w:val="20"/>
          <w:szCs w:val="20"/>
        </w:rPr>
      </w:pPr>
    </w:p>
    <w:p w:rsidRPr="004C7D63" w:rsidR="008C3111" w:rsidP="13181EE3" w:rsidRDefault="008C3111" w14:paraId="76EE7E28" w14:textId="2153C19C">
      <w:pPr>
        <w:pStyle w:val="NoSpacing"/>
        <w:rPr>
          <w:rFonts w:ascii="Aptos" w:hAnsi="Aptos"/>
          <w:sz w:val="20"/>
          <w:szCs w:val="20"/>
          <w:lang w:val="en-US"/>
        </w:rPr>
      </w:pPr>
      <w:r w:rsidRPr="13181EE3">
        <w:rPr>
          <w:rFonts w:ascii="Aptos" w:hAnsi="Aptos"/>
          <w:sz w:val="20"/>
          <w:szCs w:val="20"/>
          <w:lang w:val="en-US"/>
        </w:rPr>
        <w:t xml:space="preserve">If you have any questions or need assistance completing your employment forms, please contact the MaPS Help Desk on (02) 6215 3333 (Option 3) or via </w:t>
      </w:r>
      <w:hyperlink r:id="rId27">
        <w:r w:rsidRPr="13181EE3">
          <w:rPr>
            <w:rStyle w:val="Hyperlink"/>
            <w:rFonts w:ascii="Aptos" w:hAnsi="Aptos"/>
            <w:sz w:val="20"/>
            <w:szCs w:val="20"/>
            <w:lang w:val="en-US"/>
          </w:rPr>
          <w:t>mpshelp@finance.gov.au</w:t>
        </w:r>
      </w:hyperlink>
      <w:r w:rsidRPr="13181EE3">
        <w:rPr>
          <w:rFonts w:ascii="Aptos" w:hAnsi="Aptos"/>
          <w:color w:val="004E75" w:themeColor="background2" w:themeShade="80"/>
          <w:sz w:val="20"/>
          <w:szCs w:val="20"/>
          <w:lang w:val="en-US"/>
        </w:rPr>
        <w:t>.</w:t>
      </w:r>
    </w:p>
    <w:p w:rsidRPr="009C2C6A" w:rsidR="008C3111" w:rsidP="00FE4419" w:rsidRDefault="008C3111" w14:paraId="366AB885" w14:textId="77777777">
      <w:pPr>
        <w:pStyle w:val="Heading3"/>
        <w:numPr>
          <w:ilvl w:val="0"/>
          <w:numId w:val="17"/>
        </w:numPr>
        <w:ind w:left="426" w:hanging="426"/>
      </w:pPr>
      <w:r w:rsidRPr="009C2C6A">
        <w:t xml:space="preserve">EMPLOYMENT INFORMATION </w:t>
      </w:r>
    </w:p>
    <w:p w:rsidRPr="004C7D63" w:rsidR="008C3111" w:rsidP="008C3111" w:rsidRDefault="008C3111" w14:paraId="3735A70D" w14:textId="56A693F3">
      <w:r w:rsidRPr="004C7D63">
        <w:t xml:space="preserve">As a Ministerial staffer you are employed under the </w:t>
      </w:r>
      <w:hyperlink w:history="1" r:id="rId28">
        <w:r w:rsidRPr="004C7D63">
          <w:rPr>
            <w:rStyle w:val="Hyperlink"/>
          </w:rPr>
          <w:t>MOP(S) Act</w:t>
        </w:r>
      </w:hyperlink>
      <w:r w:rsidRPr="004C7D63">
        <w:rPr>
          <w:color w:val="004E75" w:themeColor="background2" w:themeShade="80"/>
        </w:rPr>
        <w:t xml:space="preserve">. </w:t>
      </w:r>
      <w:r w:rsidRPr="004C7D63">
        <w:t xml:space="preserve">Prior to commencement, please familiarise yourself with the following information relating to your employment: </w:t>
      </w:r>
    </w:p>
    <w:p w:rsidRPr="004C7D63" w:rsidR="008C3111" w:rsidP="00FE4419" w:rsidRDefault="008C3111" w14:paraId="2056644F" w14:textId="0813018F">
      <w:pPr>
        <w:pStyle w:val="ListParagraph"/>
        <w:numPr>
          <w:ilvl w:val="0"/>
          <w:numId w:val="12"/>
        </w:numPr>
        <w:suppressAutoHyphens w:val="0"/>
        <w:autoSpaceDE/>
        <w:autoSpaceDN/>
        <w:adjustRightInd/>
        <w:spacing w:before="0" w:after="160" w:line="278" w:lineRule="auto"/>
        <w:textAlignment w:val="auto"/>
        <w:rPr>
          <w:color w:val="004E75" w:themeColor="background2" w:themeShade="80"/>
        </w:rPr>
      </w:pPr>
      <w:hyperlink r:id="rId29">
        <w:r w:rsidRPr="004C7D63">
          <w:rPr>
            <w:rStyle w:val="Hyperlink"/>
          </w:rPr>
          <w:t xml:space="preserve">Enterprise Agreement </w:t>
        </w:r>
      </w:hyperlink>
    </w:p>
    <w:p w:rsidR="008C3111" w:rsidP="00FE4419" w:rsidRDefault="008C3111" w14:paraId="2D52E239" w14:textId="77777777">
      <w:pPr>
        <w:pStyle w:val="ListParagraph"/>
        <w:numPr>
          <w:ilvl w:val="0"/>
          <w:numId w:val="12"/>
        </w:numPr>
        <w:suppressAutoHyphens w:val="0"/>
        <w:autoSpaceDE/>
        <w:autoSpaceDN/>
        <w:adjustRightInd/>
        <w:spacing w:before="0" w:after="160" w:line="278" w:lineRule="auto"/>
        <w:textAlignment w:val="auto"/>
      </w:pPr>
      <w:hyperlink r:id="rId30">
        <w:r w:rsidRPr="004C7D63">
          <w:rPr>
            <w:rStyle w:val="Hyperlink"/>
          </w:rPr>
          <w:t>Fair Work Information Statement</w:t>
        </w:r>
      </w:hyperlink>
      <w:r w:rsidRPr="004D77EB">
        <w:t xml:space="preserve"> </w:t>
      </w:r>
    </w:p>
    <w:bookmarkStart w:name="_MINISTERIAL_STAFF_CODE" w:id="0"/>
    <w:bookmarkEnd w:id="0"/>
    <w:p w:rsidRPr="009C2C6A" w:rsidR="008C3111" w:rsidP="00694E7A" w:rsidRDefault="008C3111" w14:paraId="5FBD6F09" w14:textId="5DA79E40">
      <w:pPr>
        <w:pStyle w:val="Heading3"/>
        <w:numPr>
          <w:ilvl w:val="1"/>
          <w:numId w:val="17"/>
        </w:numPr>
      </w:pPr>
      <w:r w:rsidRPr="009C2C6A">
        <w:fldChar w:fldCharType="begin"/>
      </w:r>
      <w:r w:rsidRPr="009C2C6A">
        <w:instrText>HYPERLINK "https://www.ipsc.gov.au/behaviour-codes-and-standards"</w:instrText>
      </w:r>
      <w:r w:rsidRPr="009C2C6A">
        <w:fldChar w:fldCharType="separate"/>
      </w:r>
      <w:r w:rsidRPr="009C2C6A">
        <w:rPr>
          <w:rStyle w:val="Hyperlink"/>
          <w:color w:val="001F5E" w:themeColor="text2"/>
          <w:u w:val="none"/>
        </w:rPr>
        <w:t>BEHAVIOUR CODES AND STANDARDS FOR STAFF EMPLOYED UNDER THE MOP(S) ACT</w:t>
      </w:r>
      <w:r w:rsidRPr="009C2C6A">
        <w:fldChar w:fldCharType="end"/>
      </w:r>
    </w:p>
    <w:p w:rsidRPr="00231011" w:rsidR="008C3111" w:rsidP="00231011" w:rsidRDefault="008C3111" w14:paraId="01598D4E" w14:textId="2724C55F">
      <w:pPr>
        <w:spacing w:before="0" w:after="0" w:line="278" w:lineRule="auto"/>
      </w:pPr>
      <w:r w:rsidRPr="00231011">
        <w:t>The behaviour Codes and Standards form the expectations for behaviour in the course of MOP(S) Act employment. All employees employed under the MoP(S) Act is required to understand and comply with this code and the Behaviour Standards and</w:t>
      </w:r>
      <w:r w:rsidR="00231011">
        <w:t xml:space="preserve"> </w:t>
      </w:r>
      <w:r w:rsidRPr="00231011">
        <w:t xml:space="preserve">have a shared responsibility to ensure that Commonwealth Parliamentary Workplaces meet the highest standards of integrity, dignity, safety and mutual respect. </w:t>
      </w:r>
      <w:r w:rsidR="00231011">
        <w:rPr>
          <w:color w:val="auto"/>
        </w:rPr>
        <w:t>F</w:t>
      </w:r>
      <w:r w:rsidRPr="00231011" w:rsidR="00231011">
        <w:rPr>
          <w:color w:val="auto"/>
        </w:rPr>
        <w:t xml:space="preserve">or </w:t>
      </w:r>
      <w:r w:rsidR="00231011">
        <w:rPr>
          <w:color w:val="auto"/>
        </w:rPr>
        <w:t>f</w:t>
      </w:r>
      <w:r w:rsidRPr="00231011" w:rsidR="00231011">
        <w:t>urther information</w:t>
      </w:r>
      <w:r w:rsidR="00231011">
        <w:t>, v</w:t>
      </w:r>
      <w:r w:rsidRPr="00231011">
        <w:t xml:space="preserve">isit the </w:t>
      </w:r>
      <w:hyperlink w:history="1" w:anchor="purpose-of-mops-act-behaviour-code" r:id="rId31">
        <w:r w:rsidRPr="00231011">
          <w:rPr>
            <w:rStyle w:val="Hyperlink"/>
          </w:rPr>
          <w:t>Independent Parliamenatry Standards Commission website</w:t>
        </w:r>
      </w:hyperlink>
      <w:r w:rsidR="00231011">
        <w:t>.</w:t>
      </w:r>
      <w:r w:rsidRPr="00231011">
        <w:rPr>
          <w:color w:val="004E75" w:themeColor="background2" w:themeShade="80"/>
        </w:rPr>
        <w:t xml:space="preserve"> </w:t>
      </w:r>
    </w:p>
    <w:p w:rsidRPr="009C2C6A" w:rsidR="008C3111" w:rsidP="00FE4419" w:rsidRDefault="008C3111" w14:paraId="638EA56D" w14:textId="77777777">
      <w:pPr>
        <w:pStyle w:val="Heading3"/>
        <w:numPr>
          <w:ilvl w:val="1"/>
          <w:numId w:val="17"/>
        </w:numPr>
      </w:pPr>
      <w:hyperlink w:history="1" r:id="rId32">
        <w:r w:rsidRPr="009C2C6A">
          <w:rPr>
            <w:rStyle w:val="Hyperlink"/>
            <w:color w:val="001F5E" w:themeColor="text2"/>
            <w:u w:val="none"/>
          </w:rPr>
          <w:t>MINISTERIAL STAFF CODE OF CONDUCT</w:t>
        </w:r>
      </w:hyperlink>
      <w:r w:rsidRPr="009C2C6A">
        <w:t xml:space="preserve"> </w:t>
      </w:r>
    </w:p>
    <w:p w:rsidRPr="00A90CB8" w:rsidR="008C3111" w:rsidP="008C3111" w:rsidRDefault="008C3111" w14:paraId="726D3A5C" w14:textId="77777777">
      <w:r w:rsidRPr="00A90CB8">
        <w:t xml:space="preserve">The opportunity afforded to ministerial staff to provide advice and assistance to Ministers carries with it an obligation to always act with integrity and observe the highest standards of conduct. </w:t>
      </w:r>
    </w:p>
    <w:p w:rsidRPr="00A90CB8" w:rsidR="008C3111" w:rsidP="008C3111" w:rsidRDefault="008C3111" w14:paraId="6364D913" w14:textId="77777777">
      <w:pPr>
        <w:rPr>
          <w:color w:val="004E75" w:themeColor="background2" w:themeShade="80"/>
        </w:rPr>
      </w:pPr>
      <w:r w:rsidRPr="00A90CB8">
        <w:t xml:space="preserve">While Ministerial staff work closely with public servants, the code recognises that their role complements, and does not supplant, the role of the Australian Public Service. Ministerial staff, consultants and Ministers’ electorate officers employed under the MOP(S) Act must comply with the behaviours outlined in the </w:t>
      </w:r>
      <w:hyperlink r:id="rId33">
        <w:r w:rsidRPr="00A90CB8">
          <w:rPr>
            <w:rStyle w:val="Hyperlink"/>
          </w:rPr>
          <w:t>Ministerial Staff Code of Conduct</w:t>
        </w:r>
      </w:hyperlink>
      <w:r w:rsidRPr="00A90CB8">
        <w:rPr>
          <w:color w:val="004E75" w:themeColor="background2" w:themeShade="80"/>
        </w:rPr>
        <w:t>.</w:t>
      </w:r>
    </w:p>
    <w:p w:rsidRPr="00A90CB8" w:rsidR="008C3111" w:rsidP="00FE4419" w:rsidRDefault="008C3111" w14:paraId="2EE89F45" w14:textId="77777777">
      <w:pPr>
        <w:pStyle w:val="Heading3"/>
        <w:numPr>
          <w:ilvl w:val="1"/>
          <w:numId w:val="17"/>
        </w:numPr>
        <w:rPr>
          <w:rStyle w:val="Hyperlink"/>
          <w:color w:val="FF1018" w:themeColor="accent1" w:themeShade="BF"/>
          <w:sz w:val="28"/>
          <w:szCs w:val="28"/>
        </w:rPr>
      </w:pPr>
      <w:r w:rsidRPr="275B7289">
        <w:rPr>
          <w:rFonts w:eastAsiaTheme="majorEastAsia" w:cstheme="majorBidi"/>
        </w:rPr>
        <w:fldChar w:fldCharType="begin"/>
      </w:r>
      <w:r w:rsidRPr="00A90CB8">
        <w:instrText>HYPERLINK "https://maps.finance.gov.au/forms/ministerial-staff-private-interests-declaration-form"</w:instrText>
      </w:r>
      <w:r w:rsidRPr="275B7289">
        <w:rPr>
          <w:rFonts w:eastAsiaTheme="majorEastAsia" w:cstheme="majorBidi"/>
        </w:rPr>
      </w:r>
      <w:r w:rsidRPr="275B7289">
        <w:rPr>
          <w:rFonts w:eastAsiaTheme="majorEastAsia" w:cstheme="majorBidi"/>
        </w:rPr>
        <w:fldChar w:fldCharType="separate"/>
      </w:r>
      <w:r w:rsidRPr="00A90CB8">
        <w:t>PRIVATE INTEREST DECLARATION FORM</w:t>
      </w:r>
      <w:r w:rsidRPr="00A90CB8">
        <w:rPr>
          <w:rStyle w:val="Hyperlink"/>
          <w:color w:val="FF1018" w:themeColor="accent1" w:themeShade="BF"/>
          <w:sz w:val="28"/>
          <w:szCs w:val="28"/>
        </w:rPr>
        <w:t xml:space="preserve"> </w:t>
      </w:r>
    </w:p>
    <w:p w:rsidR="008C3111" w:rsidP="008C3111" w:rsidRDefault="008C3111" w14:paraId="2D32ED17" w14:textId="77777777">
      <w:r w:rsidRPr="275B7289">
        <w:rPr>
          <w:sz w:val="28"/>
          <w:szCs w:val="28"/>
        </w:rPr>
        <w:fldChar w:fldCharType="end"/>
      </w:r>
      <w:r w:rsidRPr="275B7289">
        <w:t xml:space="preserve">Ministerial staff are required to provide their employing </w:t>
      </w:r>
      <w:r>
        <w:t>p</w:t>
      </w:r>
      <w:r w:rsidRPr="275B7289">
        <w:t xml:space="preserve">arliamentarian with a statement of private interests. Please provide a completed </w:t>
      </w:r>
      <w:r w:rsidRPr="00F46F8D">
        <w:rPr>
          <w:color w:val="004E75" w:themeColor="background2" w:themeShade="80"/>
          <w:u w:val="single"/>
        </w:rPr>
        <w:t xml:space="preserve">Ministerial </w:t>
      </w:r>
      <w:r>
        <w:rPr>
          <w:color w:val="004E75" w:themeColor="background2" w:themeShade="80"/>
          <w:u w:val="single"/>
        </w:rPr>
        <w:t>S</w:t>
      </w:r>
      <w:r w:rsidRPr="00F46F8D">
        <w:rPr>
          <w:color w:val="004E75" w:themeColor="background2" w:themeShade="80"/>
          <w:u w:val="single"/>
        </w:rPr>
        <w:t xml:space="preserve">taff </w:t>
      </w:r>
      <w:hyperlink r:id="rId34">
        <w:r w:rsidRPr="00F46F8D">
          <w:rPr>
            <w:color w:val="004E75" w:themeColor="background2" w:themeShade="80"/>
            <w:u w:val="single"/>
          </w:rPr>
          <w:t>Private Interest Declaration form</w:t>
        </w:r>
      </w:hyperlink>
      <w:r w:rsidRPr="275B7289">
        <w:t xml:space="preserve"> to your employing </w:t>
      </w:r>
      <w:r>
        <w:t>p</w:t>
      </w:r>
      <w:r w:rsidRPr="275B7289">
        <w:t xml:space="preserve">arliamentarian or Chief of Staff as soon as practicable before or on commencement. </w:t>
      </w:r>
    </w:p>
    <w:p w:rsidRPr="00A90CB8" w:rsidR="008C3111" w:rsidP="00FE4419" w:rsidRDefault="008C3111" w14:paraId="13FC5A4E" w14:textId="77777777">
      <w:pPr>
        <w:pStyle w:val="Heading3"/>
        <w:numPr>
          <w:ilvl w:val="1"/>
          <w:numId w:val="17"/>
        </w:numPr>
      </w:pPr>
      <w:hyperlink w:history="1" w:anchor="security-clearances" r:id="rId35">
        <w:r w:rsidRPr="00A90CB8">
          <w:rPr>
            <w:rStyle w:val="Hyperlink"/>
            <w:color w:val="001F5E" w:themeColor="text2"/>
            <w:u w:val="none"/>
          </w:rPr>
          <w:t>SECURITY CLEARANCE</w:t>
        </w:r>
      </w:hyperlink>
      <w:r w:rsidRPr="00A90CB8">
        <w:t xml:space="preserve"> </w:t>
      </w:r>
    </w:p>
    <w:p w:rsidRPr="00A90CB8" w:rsidR="008C3111" w:rsidP="008C3111" w:rsidRDefault="008C3111" w14:paraId="53210BD8" w14:textId="22DC0B48">
      <w:r w:rsidRPr="00A90CB8">
        <w:t>Ministerial staff</w:t>
      </w:r>
      <w:r w:rsidR="00231011">
        <w:t xml:space="preserve"> </w:t>
      </w:r>
      <w:r w:rsidR="000A348B">
        <w:t xml:space="preserve">are </w:t>
      </w:r>
      <w:r w:rsidRPr="00A90CB8">
        <w:t xml:space="preserve">required to obtain a Negative Vetting 2 security clearance. For prospective employees who are not Australian citizens, the office is required to provide a citizenship waiver. </w:t>
      </w:r>
    </w:p>
    <w:p w:rsidRPr="00A90CB8" w:rsidR="008C3111" w:rsidP="008C3111" w:rsidRDefault="008C3111" w14:paraId="35D04F70" w14:textId="77777777">
      <w:r w:rsidRPr="00A90CB8">
        <w:t>You will be provided with an electronic security clearance application shortly after you commence your employment with a Minister or Assistant Minister</w:t>
      </w:r>
      <w:r>
        <w:t>. You</w:t>
      </w:r>
      <w:r w:rsidRPr="00A90CB8">
        <w:t xml:space="preserve"> are required to complete and submit both the electronic version and a hard copy including relevant certified supporting documents to the Australian Government Security Vetting Agency</w:t>
      </w:r>
      <w:r>
        <w:t xml:space="preserve"> (AGSVA)</w:t>
      </w:r>
      <w:r w:rsidRPr="00A90CB8">
        <w:t xml:space="preserve"> within 20 business days of receipt. </w:t>
      </w:r>
    </w:p>
    <w:p w:rsidRPr="00A90CB8" w:rsidR="008C3111" w:rsidP="008C3111" w:rsidRDefault="008C3111" w14:paraId="138439BB" w14:textId="77777777">
      <w:r w:rsidRPr="00A90CB8">
        <w:t xml:space="preserve">Obtaining a Negative Vetting 2 security clearance requires the disclosure of a comprehensive 10-year personal history including residential addresses, financial history and any overseas travel undertaken with corroborating documentary proof. The process will also require that you provide referees who can be contacted and that you undergo an interview which may include questioning on a range of personal matters such as your finances, relationships and lifestyle. </w:t>
      </w:r>
    </w:p>
    <w:p w:rsidRPr="00A90CB8" w:rsidR="008C3111" w:rsidP="008C3111" w:rsidRDefault="008C3111" w14:paraId="52A77DB2" w14:textId="77777777">
      <w:r w:rsidRPr="00A90CB8">
        <w:t xml:space="preserve">The security clearance process can take some months to complete. In the meantime, your employing Minister must ensure you do not have access to sensitive material. Please see the </w:t>
      </w:r>
      <w:hyperlink r:id="rId36">
        <w:r w:rsidRPr="00AE63B2">
          <w:rPr>
            <w:rStyle w:val="Hyperlink"/>
          </w:rPr>
          <w:t>factsheet on Security Clearances for MOP(S) Act employees</w:t>
        </w:r>
      </w:hyperlink>
      <w:r w:rsidRPr="00A90CB8">
        <w:t xml:space="preserve"> for further information. </w:t>
      </w:r>
    </w:p>
    <w:p w:rsidRPr="00A90CB8" w:rsidR="008C3111" w:rsidP="00FE4419" w:rsidRDefault="008C3111" w14:paraId="7E8DE96E" w14:textId="5E689E5F">
      <w:pPr>
        <w:pStyle w:val="Heading3"/>
        <w:numPr>
          <w:ilvl w:val="1"/>
          <w:numId w:val="17"/>
        </w:numPr>
      </w:pPr>
      <w:hyperlink w:history="1" r:id="rId37">
        <w:r w:rsidRPr="00A90CB8">
          <w:rPr>
            <w:rStyle w:val="Hyperlink"/>
            <w:color w:val="001F5E" w:themeColor="text2"/>
            <w:u w:val="none"/>
          </w:rPr>
          <w:t>DIGITAL EMPLOYMENT CONTRACT</w:t>
        </w:r>
      </w:hyperlink>
      <w:r w:rsidRPr="00A90CB8">
        <w:t xml:space="preserve"> </w:t>
      </w:r>
    </w:p>
    <w:p w:rsidRPr="004D77EB" w:rsidR="008C3111" w:rsidP="008C3111" w:rsidRDefault="008C3111" w14:paraId="25412403" w14:textId="77777777">
      <w:pPr>
        <w:pStyle w:val="Heading2"/>
        <w:ind w:left="567" w:hanging="567"/>
        <w:rPr>
          <w:sz w:val="24"/>
          <w:szCs w:val="24"/>
        </w:rPr>
      </w:pPr>
      <w:r w:rsidRPr="004D77EB">
        <w:rPr>
          <w:sz w:val="24"/>
          <w:szCs w:val="24"/>
        </w:rPr>
        <w:t xml:space="preserve">New Ministerial staff </w:t>
      </w:r>
    </w:p>
    <w:p w:rsidRPr="00A90CB8" w:rsidR="008C3111" w:rsidP="008C3111" w:rsidRDefault="008C3111" w14:paraId="4F0F5517" w14:textId="77777777">
      <w:r w:rsidRPr="00A90CB8">
        <w:t>You are required to complete a digital employment contract using the employment details provided by your employer</w:t>
      </w:r>
      <w:r>
        <w:t>. P</w:t>
      </w:r>
      <w:r w:rsidRPr="00A90CB8">
        <w:t xml:space="preserve">lease refer to your offer of employment email. </w:t>
      </w:r>
    </w:p>
    <w:p w:rsidRPr="00A90CB8" w:rsidR="008C3111" w:rsidP="008C3111" w:rsidRDefault="008C3111" w14:paraId="1A403092" w14:textId="77777777">
      <w:r w:rsidRPr="00A90CB8">
        <w:t xml:space="preserve">When completing the digital employment contract, please note: </w:t>
      </w:r>
    </w:p>
    <w:p w:rsidRPr="00A90CB8" w:rsidR="008C3111" w:rsidP="00FE4419" w:rsidRDefault="008C3111" w14:paraId="2B940305" w14:textId="77777777">
      <w:pPr>
        <w:pStyle w:val="ListParagraph"/>
        <w:numPr>
          <w:ilvl w:val="0"/>
          <w:numId w:val="10"/>
        </w:numPr>
        <w:suppressAutoHyphens w:val="0"/>
        <w:autoSpaceDE/>
        <w:autoSpaceDN/>
        <w:adjustRightInd/>
        <w:spacing w:before="0" w:after="160" w:line="278" w:lineRule="auto"/>
        <w:ind w:left="720"/>
        <w:textAlignment w:val="auto"/>
      </w:pPr>
      <w:r>
        <w:t xml:space="preserve">A </w:t>
      </w:r>
      <w:r w:rsidRPr="00A90CB8">
        <w:t>National Police History Check is required (unless otherwise agreed with your employer)</w:t>
      </w:r>
    </w:p>
    <w:p w:rsidRPr="00A90CB8" w:rsidR="008C3111" w:rsidP="00FE4419" w:rsidRDefault="008C3111" w14:paraId="68449036" w14:textId="77777777">
      <w:pPr>
        <w:pStyle w:val="ListParagraph"/>
        <w:numPr>
          <w:ilvl w:val="0"/>
          <w:numId w:val="10"/>
        </w:numPr>
        <w:suppressAutoHyphens w:val="0"/>
        <w:autoSpaceDE/>
        <w:autoSpaceDN/>
        <w:adjustRightInd/>
        <w:spacing w:before="0" w:after="160" w:line="278" w:lineRule="auto"/>
        <w:ind w:left="720"/>
        <w:textAlignment w:val="auto"/>
      </w:pPr>
      <w:r>
        <w:t>F</w:t>
      </w:r>
      <w:r w:rsidRPr="00A90CB8">
        <w:t xml:space="preserve">or all ongoing and non-ongoing employees, an initial probationary period of three months will apply and may be subject to extension (unless otherwise agreed with your </w:t>
      </w:r>
      <w:r>
        <w:t>manager</w:t>
      </w:r>
      <w:r w:rsidRPr="00A90CB8">
        <w:t>)</w:t>
      </w:r>
    </w:p>
    <w:p w:rsidRPr="00A90CB8" w:rsidR="008C3111" w:rsidP="00FE4419" w:rsidRDefault="008C3111" w14:paraId="295D46B4" w14:textId="77777777">
      <w:pPr>
        <w:pStyle w:val="ListParagraph"/>
        <w:numPr>
          <w:ilvl w:val="0"/>
          <w:numId w:val="10"/>
        </w:numPr>
        <w:suppressAutoHyphens w:val="0"/>
        <w:autoSpaceDE/>
        <w:autoSpaceDN/>
        <w:adjustRightInd/>
        <w:spacing w:before="0" w:after="160" w:line="278" w:lineRule="auto"/>
        <w:ind w:left="720"/>
        <w:textAlignment w:val="auto"/>
      </w:pPr>
      <w:r>
        <w:t>E</w:t>
      </w:r>
      <w:r w:rsidRPr="00A90CB8">
        <w:t>mployees may be eligible to receive an allowance in recognition of, and as compensation for, additional reasonable hours of work. Refer to your letter of offer email for any allowances included as part of your employment offer</w:t>
      </w:r>
    </w:p>
    <w:p w:rsidRPr="00A90CB8" w:rsidR="008C3111" w:rsidP="00FE4419" w:rsidRDefault="008C3111" w14:paraId="7A6E2E1F" w14:textId="15F1ACEF">
      <w:pPr>
        <w:pStyle w:val="ListParagraph"/>
        <w:numPr>
          <w:ilvl w:val="0"/>
          <w:numId w:val="10"/>
        </w:numPr>
        <w:suppressAutoHyphens w:val="0"/>
        <w:autoSpaceDE/>
        <w:autoSpaceDN/>
        <w:adjustRightInd/>
        <w:spacing w:before="0" w:after="160" w:line="278" w:lineRule="auto"/>
        <w:ind w:left="720"/>
        <w:textAlignment w:val="auto"/>
      </w:pPr>
      <w:r>
        <w:t>A</w:t>
      </w:r>
      <w:r w:rsidRPr="00A90CB8">
        <w:t>n employee in receipt of an allowance will work additional hours as agreed with the employing Parliamentarian, including on public holidays as required in accordance with clause 57</w:t>
      </w:r>
      <w:r>
        <w:t xml:space="preserve"> of the </w:t>
      </w:r>
      <w:hyperlink w:history="1" r:id="rId38">
        <w:r w:rsidRPr="008F407F">
          <w:rPr>
            <w:rStyle w:val="Hyperlink"/>
          </w:rPr>
          <w:t>E</w:t>
        </w:r>
        <w:r w:rsidR="00C84977">
          <w:rPr>
            <w:rStyle w:val="Hyperlink"/>
          </w:rPr>
          <w:t>nterprise Agreement</w:t>
        </w:r>
      </w:hyperlink>
      <w:r w:rsidRPr="00A90CB8">
        <w:t>. The agreed additional hours of work will be designed to best suit the operating requirements of the workplace, taking into account the personal needs of the employee. There will be sufficient and reasonable meal and/or rest breaks, including reasonable time for lactation breaks, within and between periods of duty.</w:t>
      </w:r>
    </w:p>
    <w:p w:rsidRPr="00A90CB8" w:rsidR="008C3111" w:rsidP="008C3111" w:rsidRDefault="008C3111" w14:paraId="6FEC4715" w14:textId="77777777">
      <w:r w:rsidRPr="00A90CB8">
        <w:rPr>
          <w:i/>
          <w:iCs/>
        </w:rPr>
        <w:t>For your information,</w:t>
      </w:r>
      <w:r w:rsidRPr="00A90CB8">
        <w:t xml:space="preserve"> ordinary hours of duty are 7 hours and 36 minutes for each full day e.g. 9:00am – 5:06pm with a 30-minute lunch break. </w:t>
      </w:r>
    </w:p>
    <w:p w:rsidRPr="00A90CB8" w:rsidR="008C3111" w:rsidP="008C3111" w:rsidRDefault="008C3111" w14:paraId="566FD927" w14:textId="77777777">
      <w:r w:rsidRPr="00A90CB8">
        <w:t xml:space="preserve">The digital contract </w:t>
      </w:r>
      <w:r>
        <w:t>also details</w:t>
      </w:r>
      <w:r w:rsidRPr="00A90CB8">
        <w:t xml:space="preserve"> the following documents that you will need to submit to MOPS </w:t>
      </w:r>
      <w:hyperlink w:history="1" r:id="rId39">
        <w:r w:rsidRPr="003637AB">
          <w:rPr>
            <w:rStyle w:val="Hyperlink"/>
          </w:rPr>
          <w:t>Payroll</w:t>
        </w:r>
      </w:hyperlink>
      <w:r w:rsidRPr="003637AB">
        <w:rPr>
          <w:color w:val="004E75" w:themeColor="background2" w:themeShade="80"/>
        </w:rPr>
        <w:t xml:space="preserve">: </w:t>
      </w:r>
    </w:p>
    <w:p w:rsidRPr="00A90CB8" w:rsidR="008C3111" w:rsidP="00FE4419" w:rsidRDefault="008C3111" w14:paraId="1BEA95FF" w14:textId="77777777">
      <w:pPr>
        <w:pStyle w:val="ListParagraph"/>
        <w:numPr>
          <w:ilvl w:val="0"/>
          <w:numId w:val="13"/>
        </w:numPr>
        <w:suppressAutoHyphens w:val="0"/>
        <w:autoSpaceDE/>
        <w:autoSpaceDN/>
        <w:adjustRightInd/>
        <w:spacing w:before="0" w:after="160" w:line="278" w:lineRule="auto"/>
        <w:textAlignment w:val="auto"/>
      </w:pPr>
      <w:r w:rsidRPr="00A90CB8">
        <w:t>Tax File Number Declaration</w:t>
      </w:r>
    </w:p>
    <w:p w:rsidRPr="00A90CB8" w:rsidR="008C3111" w:rsidP="00FE4419" w:rsidRDefault="008C3111" w14:paraId="11890F89" w14:textId="77777777">
      <w:pPr>
        <w:pStyle w:val="ListParagraph"/>
        <w:numPr>
          <w:ilvl w:val="0"/>
          <w:numId w:val="13"/>
        </w:numPr>
        <w:suppressAutoHyphens w:val="0"/>
        <w:autoSpaceDE/>
        <w:autoSpaceDN/>
        <w:adjustRightInd/>
        <w:spacing w:before="0" w:after="160" w:line="278" w:lineRule="auto"/>
        <w:textAlignment w:val="auto"/>
      </w:pPr>
      <w:r w:rsidRPr="00A90CB8">
        <w:t>Proof of Identity</w:t>
      </w:r>
    </w:p>
    <w:p w:rsidRPr="00A90CB8" w:rsidR="008C3111" w:rsidP="00FE4419" w:rsidRDefault="008C3111" w14:paraId="5225C193" w14:textId="77777777">
      <w:pPr>
        <w:pStyle w:val="ListParagraph"/>
        <w:numPr>
          <w:ilvl w:val="0"/>
          <w:numId w:val="13"/>
        </w:numPr>
        <w:suppressAutoHyphens w:val="0"/>
        <w:autoSpaceDE/>
        <w:autoSpaceDN/>
        <w:adjustRightInd/>
        <w:spacing w:before="0" w:after="160" w:line="278" w:lineRule="auto"/>
        <w:textAlignment w:val="auto"/>
      </w:pPr>
      <w:r w:rsidRPr="1E6C9DCB">
        <w:t xml:space="preserve">National Police History Check </w:t>
      </w:r>
    </w:p>
    <w:p w:rsidRPr="00A90CB8" w:rsidR="008C3111" w:rsidP="00FE4419" w:rsidRDefault="008C3111" w14:paraId="0D801732" w14:textId="77777777">
      <w:pPr>
        <w:pStyle w:val="ListParagraph"/>
        <w:numPr>
          <w:ilvl w:val="0"/>
          <w:numId w:val="13"/>
        </w:numPr>
        <w:suppressAutoHyphens w:val="0"/>
        <w:autoSpaceDE/>
        <w:autoSpaceDN/>
        <w:adjustRightInd/>
        <w:spacing w:before="0" w:after="160" w:line="278" w:lineRule="auto"/>
        <w:textAlignment w:val="auto"/>
      </w:pPr>
      <w:r w:rsidRPr="00A90CB8">
        <w:t xml:space="preserve">Employee Personal Particulars </w:t>
      </w:r>
    </w:p>
    <w:p w:rsidRPr="00A90CB8" w:rsidR="008C3111" w:rsidP="00FE4419" w:rsidRDefault="008C3111" w14:paraId="06069722" w14:textId="77777777">
      <w:pPr>
        <w:pStyle w:val="ListParagraph"/>
        <w:numPr>
          <w:ilvl w:val="0"/>
          <w:numId w:val="13"/>
        </w:numPr>
        <w:suppressAutoHyphens w:val="0"/>
        <w:autoSpaceDE/>
        <w:autoSpaceDN/>
        <w:adjustRightInd/>
        <w:spacing w:before="0" w:after="160" w:line="278" w:lineRule="auto"/>
        <w:textAlignment w:val="auto"/>
      </w:pPr>
      <w:r w:rsidRPr="00A90CB8">
        <w:t>Superannuation Options</w:t>
      </w:r>
      <w:r>
        <w:t>.</w:t>
      </w:r>
      <w:r w:rsidRPr="00A90CB8">
        <w:t xml:space="preserve"> </w:t>
      </w:r>
    </w:p>
    <w:p w:rsidRPr="00A90CB8" w:rsidR="008C3111" w:rsidP="008C3111" w:rsidRDefault="008C3111" w14:paraId="45E0AF25" w14:textId="77777777">
      <w:r w:rsidRPr="44C2B86B">
        <w:t>When submitting these documents, you will need to copy in your office’s Authorised Officer or Chief of Staff (you may need to confirm your office’s preference), noting that you may wish to submit your Personal Particulars form to M</w:t>
      </w:r>
      <w:r>
        <w:t>aPS</w:t>
      </w:r>
      <w:r w:rsidRPr="44C2B86B">
        <w:t xml:space="preserve"> at: </w:t>
      </w:r>
      <w:hyperlink w:history="1" r:id="rId40">
        <w:r w:rsidRPr="44C2B86B">
          <w:rPr>
            <w:rStyle w:val="Hyperlink"/>
          </w:rPr>
          <w:t>mopspayconditions@finance.gov.au</w:t>
        </w:r>
      </w:hyperlink>
      <w:r w:rsidRPr="44C2B86B">
        <w:rPr>
          <w:color w:val="004E75" w:themeColor="background2" w:themeShade="80"/>
        </w:rPr>
        <w:t xml:space="preserve"> </w:t>
      </w:r>
      <w:r w:rsidRPr="44C2B86B">
        <w:t xml:space="preserve">separately for privacy purposes. </w:t>
      </w:r>
    </w:p>
    <w:p w:rsidRPr="00A90CB8" w:rsidR="008C3111" w:rsidP="008C3111" w:rsidRDefault="008C3111" w14:paraId="57ABF655" w14:textId="77777777">
      <w:pPr>
        <w:pStyle w:val="Heading2"/>
        <w:rPr>
          <w:sz w:val="24"/>
          <w:szCs w:val="24"/>
        </w:rPr>
      </w:pPr>
      <w:r w:rsidRPr="00A90CB8">
        <w:rPr>
          <w:sz w:val="24"/>
          <w:szCs w:val="24"/>
        </w:rPr>
        <w:t xml:space="preserve">Existing Ministerial staff </w:t>
      </w:r>
    </w:p>
    <w:p w:rsidRPr="00A90CB8" w:rsidR="008C3111" w:rsidP="008C3111" w:rsidRDefault="008C3111" w14:paraId="7B15F730" w14:textId="77777777">
      <w:r w:rsidRPr="00A90CB8">
        <w:t>If you are an existing Ministerial staffer (i.e. you are moving from one office to another, or you are moving from a non-ongoing contract to an ongoing contract), you will need to complete the digital employment contract as per the above information. However, you will only need to submit the following documents to MAPS Payroll:</w:t>
      </w:r>
    </w:p>
    <w:p w:rsidRPr="00A90CB8" w:rsidR="008C3111" w:rsidP="00FE4419" w:rsidRDefault="008C3111" w14:paraId="14B8E440" w14:textId="77777777">
      <w:pPr>
        <w:pStyle w:val="ListParagraph"/>
        <w:numPr>
          <w:ilvl w:val="0"/>
          <w:numId w:val="14"/>
        </w:numPr>
        <w:suppressAutoHyphens w:val="0"/>
        <w:autoSpaceDE/>
        <w:autoSpaceDN/>
        <w:adjustRightInd/>
        <w:spacing w:before="0" w:after="160" w:line="278" w:lineRule="auto"/>
        <w:textAlignment w:val="auto"/>
      </w:pPr>
      <w:r w:rsidRPr="00A90CB8">
        <w:t>Employee Personal Particulars (if any details have changed).</w:t>
      </w:r>
    </w:p>
    <w:p w:rsidRPr="00A90CB8" w:rsidR="008C3111" w:rsidP="00FE4419" w:rsidRDefault="008C3111" w14:paraId="14192FD0" w14:textId="77777777">
      <w:pPr>
        <w:pStyle w:val="ListParagraph"/>
        <w:numPr>
          <w:ilvl w:val="0"/>
          <w:numId w:val="14"/>
        </w:numPr>
        <w:suppressAutoHyphens w:val="0"/>
        <w:autoSpaceDE/>
        <w:autoSpaceDN/>
        <w:adjustRightInd/>
        <w:spacing w:before="0" w:after="160" w:line="278" w:lineRule="auto"/>
        <w:textAlignment w:val="auto"/>
      </w:pPr>
      <w:r w:rsidRPr="00A90CB8">
        <w:t xml:space="preserve">Note: Proof of identity and birth date (certified ID) is required and Superannuation options (if any details have changed). </w:t>
      </w:r>
    </w:p>
    <w:p w:rsidR="008C3111" w:rsidP="00FE4419" w:rsidRDefault="008C3111" w14:paraId="254BF9C2" w14:textId="77777777">
      <w:pPr>
        <w:pStyle w:val="ListParagraph"/>
        <w:numPr>
          <w:ilvl w:val="0"/>
          <w:numId w:val="14"/>
        </w:numPr>
        <w:suppressAutoHyphens w:val="0"/>
        <w:autoSpaceDE/>
        <w:autoSpaceDN/>
        <w:adjustRightInd/>
        <w:spacing w:before="0" w:after="160" w:line="278" w:lineRule="auto"/>
        <w:textAlignment w:val="auto"/>
      </w:pPr>
      <w:r w:rsidRPr="00A90CB8">
        <w:t xml:space="preserve">Separately, you are required to provide your employing Minister with an updated statement of private interests (referred to in item 3). Please provide a </w:t>
      </w:r>
      <w:r w:rsidRPr="005A0C92">
        <w:rPr>
          <w:color w:val="004E75" w:themeColor="background2" w:themeShade="80"/>
          <w:u w:val="single"/>
        </w:rPr>
        <w:t xml:space="preserve">completed </w:t>
      </w:r>
      <w:hyperlink w:history="1" r:id="rId41">
        <w:r w:rsidRPr="005A0C92">
          <w:rPr>
            <w:rStyle w:val="Hyperlink"/>
          </w:rPr>
          <w:t>Ministerial staff private interest declaration form</w:t>
        </w:r>
      </w:hyperlink>
      <w:r w:rsidRPr="00A90CB8">
        <w:t xml:space="preserve"> to your new or continuing Chief of Staff as soon as practicable on commencement. </w:t>
      </w:r>
    </w:p>
    <w:p w:rsidRPr="00A90CB8" w:rsidR="008C3111" w:rsidP="00FE4419" w:rsidRDefault="008C3111" w14:paraId="6EB94DFB" w14:textId="77777777">
      <w:pPr>
        <w:pStyle w:val="ListParagraph"/>
        <w:numPr>
          <w:ilvl w:val="0"/>
          <w:numId w:val="14"/>
        </w:numPr>
        <w:suppressAutoHyphens w:val="0"/>
        <w:autoSpaceDE/>
        <w:autoSpaceDN/>
        <w:adjustRightInd/>
        <w:spacing w:before="0" w:after="160" w:line="278" w:lineRule="auto"/>
        <w:textAlignment w:val="auto"/>
      </w:pPr>
      <w:r>
        <w:t>A</w:t>
      </w:r>
      <w:r w:rsidRPr="00A90CB8">
        <w:t xml:space="preserve">dvise AGSVA of </w:t>
      </w:r>
      <w:r>
        <w:t xml:space="preserve">the </w:t>
      </w:r>
      <w:r w:rsidRPr="00A90CB8">
        <w:t xml:space="preserve">changes to </w:t>
      </w:r>
      <w:r>
        <w:t xml:space="preserve">your </w:t>
      </w:r>
      <w:r w:rsidRPr="00A90CB8">
        <w:t>employment</w:t>
      </w:r>
      <w:r>
        <w:t>.</w:t>
      </w:r>
    </w:p>
    <w:p w:rsidRPr="00AE63B2" w:rsidR="008C3111" w:rsidP="00B43DB5" w:rsidRDefault="008C3111" w14:paraId="55F19376" w14:textId="4064108D">
      <w:pPr>
        <w:pStyle w:val="Heading3"/>
        <w:numPr>
          <w:ilvl w:val="0"/>
          <w:numId w:val="20"/>
        </w:numPr>
      </w:pPr>
      <w:hyperlink w:history="1" r:id="rId42">
        <w:r w:rsidRPr="00AE63B2">
          <w:rPr>
            <w:rStyle w:val="Hyperlink"/>
            <w:color w:val="001F5E" w:themeColor="text2"/>
            <w:u w:val="none"/>
          </w:rPr>
          <w:t>VARIATION TO EXISTING EMPLOYMENT CONTRACT</w:t>
        </w:r>
      </w:hyperlink>
      <w:r w:rsidRPr="00AE63B2">
        <w:t xml:space="preserve"> </w:t>
      </w:r>
    </w:p>
    <w:p w:rsidRPr="00AE63B2" w:rsidR="008C3111" w:rsidP="008C3111" w:rsidRDefault="008C3111" w14:paraId="2FB30AAF" w14:textId="77777777">
      <w:hyperlink w:history="1" r:id="rId43">
        <w:r w:rsidRPr="00AE63B2">
          <w:rPr>
            <w:rStyle w:val="Hyperlink"/>
          </w:rPr>
          <w:t>Variations</w:t>
        </w:r>
      </w:hyperlink>
      <w:r w:rsidRPr="00AE63B2">
        <w:rPr>
          <w:color w:val="001F5E" w:themeColor="text2"/>
        </w:rPr>
        <w:t xml:space="preserve"> </w:t>
      </w:r>
      <w:r w:rsidRPr="00AE63B2">
        <w:t>to existing employment contracts may be required for:</w:t>
      </w:r>
    </w:p>
    <w:p w:rsidRPr="00AE63B2" w:rsidR="008C3111" w:rsidP="00FE4419" w:rsidRDefault="008C3111" w14:paraId="02AD95DF" w14:textId="77777777">
      <w:pPr>
        <w:pStyle w:val="ListParagraph"/>
        <w:numPr>
          <w:ilvl w:val="0"/>
          <w:numId w:val="11"/>
        </w:numPr>
        <w:suppressAutoHyphens w:val="0"/>
        <w:autoSpaceDE/>
        <w:autoSpaceDN/>
        <w:adjustRightInd/>
        <w:spacing w:before="0" w:after="160" w:line="278" w:lineRule="auto"/>
        <w:ind w:left="513"/>
        <w:textAlignment w:val="auto"/>
      </w:pPr>
      <w:r w:rsidRPr="00AE63B2">
        <w:t>Higher duties</w:t>
      </w:r>
      <w:r>
        <w:t xml:space="preserve"> or </w:t>
      </w:r>
      <w:r w:rsidRPr="00AE63B2">
        <w:t>salary advancements</w:t>
      </w:r>
    </w:p>
    <w:p w:rsidRPr="00AE63B2" w:rsidR="008C3111" w:rsidP="00FE4419" w:rsidRDefault="008C3111" w14:paraId="585B4BA0" w14:textId="77777777">
      <w:pPr>
        <w:pStyle w:val="ListParagraph"/>
        <w:numPr>
          <w:ilvl w:val="0"/>
          <w:numId w:val="11"/>
        </w:numPr>
        <w:suppressAutoHyphens w:val="0"/>
        <w:autoSpaceDE/>
        <w:autoSpaceDN/>
        <w:adjustRightInd/>
        <w:spacing w:before="0" w:after="160" w:line="278" w:lineRule="auto"/>
        <w:ind w:left="513"/>
        <w:textAlignment w:val="auto"/>
      </w:pPr>
      <w:r w:rsidRPr="00AE63B2">
        <w:t>Promotions</w:t>
      </w:r>
    </w:p>
    <w:p w:rsidRPr="00AE63B2" w:rsidR="008C3111" w:rsidP="00FE4419" w:rsidRDefault="008C3111" w14:paraId="41711B22" w14:textId="77777777">
      <w:pPr>
        <w:pStyle w:val="ListParagraph"/>
        <w:numPr>
          <w:ilvl w:val="0"/>
          <w:numId w:val="11"/>
        </w:numPr>
        <w:suppressAutoHyphens w:val="0"/>
        <w:autoSpaceDE/>
        <w:autoSpaceDN/>
        <w:adjustRightInd/>
        <w:spacing w:before="0" w:after="160" w:line="278" w:lineRule="auto"/>
        <w:ind w:left="513"/>
        <w:textAlignment w:val="auto"/>
      </w:pPr>
      <w:r w:rsidRPr="00AE63B2">
        <w:t>Changes to work patterns (full-time/part time), and</w:t>
      </w:r>
    </w:p>
    <w:p w:rsidRPr="00AE63B2" w:rsidR="008C3111" w:rsidP="00FE4419" w:rsidRDefault="008C3111" w14:paraId="2B2AC84F" w14:textId="77777777">
      <w:pPr>
        <w:pStyle w:val="ListParagraph"/>
        <w:numPr>
          <w:ilvl w:val="0"/>
          <w:numId w:val="11"/>
        </w:numPr>
        <w:suppressAutoHyphens w:val="0"/>
        <w:autoSpaceDE/>
        <w:autoSpaceDN/>
        <w:adjustRightInd/>
        <w:spacing w:before="0" w:after="160" w:line="278" w:lineRule="auto"/>
        <w:ind w:left="513"/>
        <w:textAlignment w:val="auto"/>
      </w:pPr>
      <w:r w:rsidRPr="00AE63B2">
        <w:t>Non-ongoing contract extensions.</w:t>
      </w:r>
    </w:p>
    <w:p w:rsidRPr="00AE63B2" w:rsidR="008C3111" w:rsidP="008C3111" w:rsidRDefault="008C3111" w14:paraId="23535A30" w14:textId="77777777">
      <w:r w:rsidRPr="00AE63B2">
        <w:t xml:space="preserve">In these circumstances, you are required to complete a digital variation to your existing employment contract using the details provided by your employer. </w:t>
      </w:r>
    </w:p>
    <w:p w:rsidR="008C3111" w:rsidP="008C3111" w:rsidRDefault="008C3111" w14:paraId="4FB7B4F5" w14:textId="77777777">
      <w:r w:rsidRPr="00AE63B2">
        <w:rPr>
          <w:i/>
          <w:iCs/>
        </w:rPr>
        <w:t>Note:</w:t>
      </w:r>
      <w:r w:rsidRPr="00AE63B2">
        <w:t xml:space="preserve"> When completing the digital variation, you will need to refer to your records to input the date of your existing employment agreement (the date you commenced).</w:t>
      </w:r>
    </w:p>
    <w:p w:rsidRPr="00AE63B2" w:rsidR="008C3111" w:rsidP="00B43DB5" w:rsidRDefault="008C3111" w14:paraId="55A60CD2" w14:textId="77777777">
      <w:pPr>
        <w:pStyle w:val="Heading3"/>
        <w:numPr>
          <w:ilvl w:val="0"/>
          <w:numId w:val="20"/>
        </w:numPr>
        <w:rPr>
          <w:sz w:val="24"/>
          <w:szCs w:val="24"/>
        </w:rPr>
      </w:pPr>
      <w:r w:rsidRPr="006F15B5">
        <w:t>OTHER INFORMATIO</w:t>
      </w:r>
      <w:r>
        <w:t>N</w:t>
      </w:r>
    </w:p>
    <w:p w:rsidRPr="00AE63B2" w:rsidR="008C3111" w:rsidP="008C3111" w:rsidRDefault="008C3111" w14:paraId="5E46AAC1" w14:textId="77777777">
      <w:pPr>
        <w:pStyle w:val="Heading2"/>
        <w:rPr>
          <w:sz w:val="24"/>
          <w:szCs w:val="24"/>
        </w:rPr>
      </w:pPr>
      <w:hyperlink w:history="1" r:id="rId44">
        <w:r w:rsidRPr="00AE63B2">
          <w:rPr>
            <w:rStyle w:val="Hyperlink"/>
            <w:color w:val="001F5E" w:themeColor="text2"/>
            <w:sz w:val="24"/>
            <w:szCs w:val="24"/>
            <w:u w:val="none"/>
          </w:rPr>
          <w:t>Travel</w:t>
        </w:r>
      </w:hyperlink>
    </w:p>
    <w:p w:rsidRPr="00AE63B2" w:rsidR="008C3111" w:rsidP="008C3111" w:rsidRDefault="008C3111" w14:paraId="58119F7B" w14:textId="77777777">
      <w:r w:rsidRPr="00AE63B2">
        <w:t xml:space="preserve">As a Ministerial staffer, regular travel may be required in your role. Please discuss specific travel requirements with your manager. </w:t>
      </w:r>
    </w:p>
    <w:p w:rsidRPr="00AE63B2" w:rsidR="008C3111" w:rsidP="008C3111" w:rsidRDefault="008C3111" w14:paraId="6EB41284" w14:textId="77777777">
      <w:pPr>
        <w:pStyle w:val="Heading2"/>
        <w:rPr>
          <w:rStyle w:val="Heading6Char"/>
          <w:rFonts w:asciiTheme="minorHAnsi" w:hAnsiTheme="minorHAnsi" w:cstheme="majorBidi"/>
          <w:b/>
          <w:noProof w:val="0"/>
          <w:color w:val="001F5E" w:themeColor="text2"/>
          <w:kern w:val="2"/>
          <w:sz w:val="24"/>
          <w:szCs w:val="24"/>
          <w:lang w:val="en-AU"/>
        </w:rPr>
      </w:pPr>
      <w:hyperlink w:history="1" r:id="rId45">
        <w:r w:rsidRPr="00AE63B2">
          <w:rPr>
            <w:rStyle w:val="Hyperlink"/>
            <w:color w:val="001F5E" w:themeColor="text2"/>
            <w:sz w:val="24"/>
            <w:szCs w:val="24"/>
            <w:u w:val="none"/>
          </w:rPr>
          <w:t>Lobbying Code of Conduct</w:t>
        </w:r>
      </w:hyperlink>
    </w:p>
    <w:p w:rsidRPr="00AE63B2" w:rsidR="008C3111" w:rsidP="008C3111" w:rsidRDefault="008C3111" w14:paraId="0D373F94" w14:textId="77777777">
      <w:r w:rsidRPr="00AE63B2">
        <w:t xml:space="preserve">The </w:t>
      </w:r>
      <w:hyperlink w:history="1" r:id="rId46">
        <w:r w:rsidRPr="00D13699">
          <w:rPr>
            <w:rStyle w:val="Hyperlink"/>
          </w:rPr>
          <w:t>Lobbying Code of Conduct</w:t>
        </w:r>
      </w:hyperlink>
      <w:r w:rsidRPr="00AE63B2">
        <w:t xml:space="preserve"> provides that MOP(S) Act staff employed in the office of a Minister or Assistant Minister must not be a party to lobbying activities by a lobbyist on behalf of a third-party client unless the lobbyist is registered on the Australian Government Register of Lobbyists. To find out more about your obligations, including what to do if you are approached by a person conducting lobbying activities, please visit the Attorney-General’s Department’s </w:t>
      </w:r>
      <w:hyperlink r:id="rId47">
        <w:r w:rsidRPr="00AE63B2">
          <w:rPr>
            <w:rStyle w:val="Hyperlink"/>
          </w:rPr>
          <w:t>website</w:t>
        </w:r>
      </w:hyperlink>
      <w:r w:rsidRPr="00AE63B2">
        <w:rPr>
          <w:color w:val="004E75" w:themeColor="background2" w:themeShade="80"/>
        </w:rPr>
        <w:t xml:space="preserve">. </w:t>
      </w:r>
    </w:p>
    <w:p w:rsidRPr="00AE63B2" w:rsidR="008C3111" w:rsidP="008C3111" w:rsidRDefault="008C3111" w14:paraId="5D08260B" w14:textId="1238031A">
      <w:pPr>
        <w:pStyle w:val="Heading2"/>
        <w:rPr>
          <w:sz w:val="24"/>
          <w:szCs w:val="24"/>
        </w:rPr>
      </w:pPr>
      <w:hyperlink w:history="1" r:id="rId48">
        <w:r w:rsidRPr="00AE63B2">
          <w:rPr>
            <w:rStyle w:val="Hyperlink"/>
            <w:color w:val="001F5E" w:themeColor="text2"/>
            <w:sz w:val="24"/>
            <w:szCs w:val="24"/>
            <w:u w:val="none"/>
          </w:rPr>
          <w:t>Parliamentary Workplace Support Service</w:t>
        </w:r>
      </w:hyperlink>
      <w:r w:rsidRPr="00AE63B2">
        <w:rPr>
          <w:sz w:val="24"/>
          <w:szCs w:val="24"/>
        </w:rPr>
        <w:t xml:space="preserve"> </w:t>
      </w:r>
      <w:r w:rsidR="00C84977">
        <w:rPr>
          <w:sz w:val="24"/>
          <w:szCs w:val="24"/>
        </w:rPr>
        <w:t>(PWSS)</w:t>
      </w:r>
    </w:p>
    <w:p w:rsidR="00C84977" w:rsidP="008C3111" w:rsidRDefault="00C84977" w14:paraId="43F1CD09" w14:textId="77777777">
      <w:pPr>
        <w:spacing w:after="0"/>
      </w:pPr>
      <w:r w:rsidRPr="00C84977">
        <w:t>The Parliamentary Workplace Support Service is a team of trusted advisors helping to build and maintain a safe, respectful, and inclusive parliamentary workplace through human resources advice, training and professional development, work, health and safety advice and trauma-informed complaint resolution and counselling.</w:t>
      </w:r>
    </w:p>
    <w:p w:rsidR="008C3111" w:rsidP="008C3111" w:rsidRDefault="008C3111" w14:paraId="5DA5BBEA" w14:textId="77777777">
      <w:pPr>
        <w:rPr>
          <w:rStyle w:val="Hyperlink"/>
        </w:rPr>
      </w:pPr>
      <w:r w:rsidRPr="00AE63B2">
        <w:t xml:space="preserve">The PWSS can be contacted on 1800 PH PWSS (1800 747 977) or SMS to 0487 112 755. A full contact list of the services, support and contact information is available on the </w:t>
      </w:r>
      <w:hyperlink w:history="1" r:id="rId49">
        <w:r w:rsidRPr="00AE63B2">
          <w:rPr>
            <w:rStyle w:val="Hyperlink"/>
          </w:rPr>
          <w:t>PWSS Website.</w:t>
        </w:r>
      </w:hyperlink>
    </w:p>
    <w:p w:rsidRPr="00AE63B2" w:rsidR="00C84977" w:rsidP="00C84977" w:rsidRDefault="00C84977" w14:paraId="155AF2DF" w14:textId="77777777">
      <w:pPr>
        <w:pStyle w:val="Heading2"/>
        <w:rPr>
          <w:sz w:val="24"/>
          <w:szCs w:val="24"/>
        </w:rPr>
      </w:pPr>
      <w:hyperlink w:history="1" r:id="rId50">
        <w:r w:rsidRPr="00AE63B2">
          <w:rPr>
            <w:sz w:val="24"/>
            <w:szCs w:val="24"/>
          </w:rPr>
          <w:t>Training</w:t>
        </w:r>
      </w:hyperlink>
    </w:p>
    <w:p w:rsidRPr="00624DEA" w:rsidR="00C84977" w:rsidP="00C84977" w:rsidRDefault="00C84977" w14:paraId="5D240D35" w14:textId="304B18D0">
      <w:r w:rsidRPr="00624DEA">
        <w:t xml:space="preserve">In accordance with Section 13 of the </w:t>
      </w:r>
      <w:hyperlink w:history="1" r:id="rId51">
        <w:r w:rsidRPr="00624DEA">
          <w:rPr>
            <w:rStyle w:val="Hyperlink"/>
          </w:rPr>
          <w:t>Members of Parliament (Staff) (Employment Arrangements) Determination 2025</w:t>
        </w:r>
      </w:hyperlink>
      <w:r w:rsidRPr="00624DEA">
        <w:t xml:space="preserve"> any MOP(S) Act employee employed by a Minister, Parliamentary Secretary or a member who is a member of the party in Government is required to undertake the Safe and Respectful Workplaces Training Program administered by the </w:t>
      </w:r>
      <w:r>
        <w:t>PWSS</w:t>
      </w:r>
      <w:r w:rsidRPr="00624DEA">
        <w:t xml:space="preserve"> when it is reasonably made available to the employee.</w:t>
      </w:r>
    </w:p>
    <w:p w:rsidRPr="00624DEA" w:rsidR="00C84977" w:rsidP="00C84977" w:rsidRDefault="00C84977" w14:paraId="4B1B8CEF" w14:textId="77777777">
      <w:hyperlink w:history="1" r:id="rId52">
        <w:r w:rsidRPr="00624DEA">
          <w:rPr>
            <w:rStyle w:val="Hyperlink"/>
          </w:rPr>
          <w:t>PWSS Academy Training</w:t>
        </w:r>
      </w:hyperlink>
      <w:r w:rsidRPr="00624DEA">
        <w:t xml:space="preserve"> is available for new </w:t>
      </w:r>
      <w:r>
        <w:t xml:space="preserve">and existing </w:t>
      </w:r>
      <w:r w:rsidRPr="00624DEA">
        <w:t>MOP(S) Act employees on topics relevant to your employment. This includes, but is not limited</w:t>
      </w:r>
      <w:r>
        <w:t xml:space="preserve"> induction</w:t>
      </w:r>
      <w:r w:rsidRPr="00624DEA">
        <w:t xml:space="preserve">, Safe and Respectful Workplace (SRW) and information on the National Anti-Corruption Commission (NACC). </w:t>
      </w:r>
    </w:p>
    <w:p w:rsidRPr="00AE63B2" w:rsidR="00C84977" w:rsidP="00C84977" w:rsidRDefault="00C84977" w14:paraId="0D8C3CFF" w14:textId="77777777">
      <w:pPr>
        <w:pStyle w:val="Heading2"/>
        <w:rPr>
          <w:sz w:val="24"/>
          <w:szCs w:val="24"/>
        </w:rPr>
      </w:pPr>
      <w:hyperlink w:history="1" r:id="rId53">
        <w:bookmarkStart w:name="_Toc183588932" w:id="1"/>
        <w:r w:rsidRPr="00AE63B2">
          <w:rPr>
            <w:rStyle w:val="Hyperlink"/>
            <w:color w:val="001F5E" w:themeColor="text2"/>
            <w:sz w:val="24"/>
            <w:szCs w:val="24"/>
            <w:u w:val="none"/>
          </w:rPr>
          <w:t>Workplace Adjustments</w:t>
        </w:r>
        <w:bookmarkEnd w:id="1"/>
      </w:hyperlink>
      <w:r w:rsidRPr="00AE63B2">
        <w:rPr>
          <w:sz w:val="24"/>
          <w:szCs w:val="24"/>
        </w:rPr>
        <w:t xml:space="preserve"> </w:t>
      </w:r>
    </w:p>
    <w:p w:rsidRPr="00AE63B2" w:rsidR="00C84977" w:rsidP="00C84977" w:rsidRDefault="00C84977" w14:paraId="580CBA62" w14:textId="77777777">
      <w:r w:rsidRPr="00AE63B2">
        <w:t>Some employees with an injury, illness or disability may face difficulties at work that can be relieved and/or supported with a workplace adjustment. A disability can be neurodevelopmental, sensory, physical, neurological or psychosocial.</w:t>
      </w:r>
      <w:r>
        <w:t xml:space="preserve"> </w:t>
      </w:r>
      <w:r w:rsidRPr="00AE63B2">
        <w:t xml:space="preserve">The requirement for the workplace adjustment may be short-term, temporary or ongoing. </w:t>
      </w:r>
    </w:p>
    <w:p w:rsidRPr="00AE63B2" w:rsidR="00C84977" w:rsidP="00C84977" w:rsidRDefault="00C84977" w14:paraId="7B5720D5" w14:textId="77777777">
      <w:r w:rsidRPr="00AE63B2">
        <w:t xml:space="preserve">A reasonable workplace adjustment is a change to a work process, practice, procedure or environment that enables an employee to perform their job and minimises the impact of their injury, illness or disability. </w:t>
      </w:r>
    </w:p>
    <w:p w:rsidRPr="00AE63B2" w:rsidR="00C84977" w:rsidP="00C84977" w:rsidRDefault="00C84977" w14:paraId="58938669" w14:textId="77777777">
      <w:r w:rsidRPr="00AE63B2">
        <w:t xml:space="preserve">You should discuss any requests for workplace adjustments with your employer. For a more complex request, or for further information please contact the </w:t>
      </w:r>
      <w:hyperlink w:history="1" r:id="rId54">
        <w:r w:rsidRPr="00AE63B2">
          <w:rPr>
            <w:rStyle w:val="Hyperlink"/>
          </w:rPr>
          <w:t>WHS team</w:t>
        </w:r>
      </w:hyperlink>
      <w:r w:rsidRPr="00AE63B2">
        <w:rPr>
          <w:color w:val="004E75" w:themeColor="background2" w:themeShade="80"/>
        </w:rPr>
        <w:t xml:space="preserve"> </w:t>
      </w:r>
      <w:r w:rsidRPr="00AE63B2">
        <w:t>at</w:t>
      </w:r>
      <w:r>
        <w:t xml:space="preserve"> </w:t>
      </w:r>
      <w:r w:rsidRPr="00AE63B2">
        <w:t xml:space="preserve">1800 747 977 (Option 3). </w:t>
      </w:r>
    </w:p>
    <w:p w:rsidRPr="00621E2B" w:rsidR="008C3111" w:rsidP="008C3111" w:rsidRDefault="008C3111" w14:paraId="7F5ACD2E" w14:textId="47A2AE9C">
      <w:pPr>
        <w:pStyle w:val="Heading2"/>
        <w:rPr>
          <w:sz w:val="24"/>
          <w:szCs w:val="24"/>
        </w:rPr>
      </w:pPr>
      <w:hyperlink w:history="1" w:anchor="rhs-classification-structure-and-salary-rates" r:id="rId55">
        <w:r w:rsidRPr="00621E2B">
          <w:rPr>
            <w:rStyle w:val="Hyperlink"/>
            <w:color w:val="001F5E" w:themeColor="text2"/>
            <w:sz w:val="24"/>
            <w:szCs w:val="24"/>
            <w:u w:val="none"/>
          </w:rPr>
          <w:t>Ministerial and Parliamentary Services</w:t>
        </w:r>
      </w:hyperlink>
      <w:r w:rsidRPr="00621E2B">
        <w:rPr>
          <w:sz w:val="24"/>
          <w:szCs w:val="24"/>
        </w:rPr>
        <w:t xml:space="preserve"> </w:t>
      </w:r>
      <w:r w:rsidR="00C84977">
        <w:rPr>
          <w:sz w:val="24"/>
          <w:szCs w:val="24"/>
        </w:rPr>
        <w:t>(MaPS)</w:t>
      </w:r>
    </w:p>
    <w:p w:rsidR="00E36BF4" w:rsidP="008C3111" w:rsidRDefault="008C3111" w14:paraId="05BB5289" w14:textId="3F5C2EA9">
      <w:pPr>
        <w:suppressAutoHyphens w:val="0"/>
        <w:autoSpaceDE/>
        <w:autoSpaceDN/>
        <w:adjustRightInd/>
        <w:spacing w:before="0" w:after="0" w:line="240" w:lineRule="auto"/>
        <w:textAlignment w:val="auto"/>
      </w:pPr>
      <w:r w:rsidRPr="00621E2B">
        <w:t xml:space="preserve">MaPS is a division within the Department of Finance. MaPS administers the provision of non-travel related work expenses and services to parliamentarians and their respective employees. MaPS administers and provides advice regarding the MOP(S) Act framework, including pay and conditions and the </w:t>
      </w:r>
      <w:hyperlink w:history="1" r:id="rId56">
        <w:r w:rsidRPr="003637AB">
          <w:rPr>
            <w:rStyle w:val="Hyperlink"/>
          </w:rPr>
          <w:t>Enterprise Agreement</w:t>
        </w:r>
      </w:hyperlink>
      <w:r w:rsidRPr="003637AB">
        <w:rPr>
          <w:color w:val="004E75" w:themeColor="background2" w:themeShade="80"/>
        </w:rPr>
        <w:t xml:space="preserve">. </w:t>
      </w:r>
      <w:r w:rsidRPr="00621E2B">
        <w:t xml:space="preserve">Parliamentarians and MOP(S) Act employees can seek support and guidance in relation to any of these services via the MaPS Help Desk and state and territory managers. MaPS can be contacted on (02) 6215 3333 (Option </w:t>
      </w:r>
      <w:r>
        <w:t>3</w:t>
      </w:r>
      <w:r w:rsidRPr="00621E2B">
        <w:t xml:space="preserve">), or via </w:t>
      </w:r>
      <w:hyperlink r:id="rId57">
        <w:r w:rsidRPr="00621E2B">
          <w:rPr>
            <w:rStyle w:val="Hyperlink"/>
          </w:rPr>
          <w:t>mpshelp@finance.gov.au</w:t>
        </w:r>
      </w:hyperlink>
    </w:p>
    <w:p w:rsidRPr="00BD7DE5" w:rsidR="00BD7DE5" w:rsidP="00BD7DE5" w:rsidRDefault="00BD7DE5" w14:paraId="3442E3FA" w14:textId="77777777"/>
    <w:p w:rsidRPr="00BD7DE5" w:rsidR="00BD7DE5" w:rsidP="00BD7DE5" w:rsidRDefault="00BD7DE5" w14:paraId="39ED0123" w14:textId="77777777"/>
    <w:p w:rsidRPr="00BD7DE5" w:rsidR="00BD7DE5" w:rsidP="00BD7DE5" w:rsidRDefault="00BD7DE5" w14:paraId="550ECF23" w14:textId="77777777"/>
    <w:p w:rsidRPr="00BD7DE5" w:rsidR="00BD7DE5" w:rsidP="00BD7DE5" w:rsidRDefault="00BD7DE5" w14:paraId="474868D0" w14:textId="77777777"/>
    <w:p w:rsidRPr="00BD7DE5" w:rsidR="00BD7DE5" w:rsidP="00BD7DE5" w:rsidRDefault="00BD7DE5" w14:paraId="05F88B6C" w14:textId="77777777"/>
    <w:p w:rsidRPr="00BD7DE5" w:rsidR="00BD7DE5" w:rsidP="00BD7DE5" w:rsidRDefault="00BD7DE5" w14:paraId="2429BB71" w14:textId="77777777"/>
    <w:p w:rsidRPr="00BD7DE5" w:rsidR="00BD7DE5" w:rsidP="00BD7DE5" w:rsidRDefault="00BD7DE5" w14:paraId="1921BBE6" w14:textId="77777777"/>
    <w:p w:rsidRPr="00BD7DE5" w:rsidR="00BD7DE5" w:rsidP="00BD7DE5" w:rsidRDefault="00BD7DE5" w14:paraId="26CC4C29" w14:textId="77777777"/>
    <w:p w:rsidRPr="00BD7DE5" w:rsidR="00BD7DE5" w:rsidP="00BD7DE5" w:rsidRDefault="00BD7DE5" w14:paraId="3FDCC044" w14:textId="77777777"/>
    <w:p w:rsidR="00BD7DE5" w:rsidP="00BD7DE5" w:rsidRDefault="00BD7DE5" w14:paraId="3951A7B9" w14:textId="77777777"/>
    <w:p w:rsidRPr="00BD7DE5" w:rsidR="00BD7DE5" w:rsidP="00BD7DE5" w:rsidRDefault="00BD7DE5" w14:paraId="622A56D7" w14:textId="0D525126">
      <w:pPr>
        <w:tabs>
          <w:tab w:val="left" w:pos="6310"/>
        </w:tabs>
      </w:pPr>
      <w:r>
        <w:tab/>
      </w:r>
    </w:p>
    <w:sectPr w:rsidRPr="00BD7DE5" w:rsidR="00BD7DE5" w:rsidSect="00381F72">
      <w:headerReference w:type="even" r:id="rId58"/>
      <w:headerReference w:type="default" r:id="rId59"/>
      <w:footerReference w:type="even" r:id="rId60"/>
      <w:footerReference w:type="default" r:id="rId61"/>
      <w:headerReference w:type="first" r:id="rId62"/>
      <w:footerReference w:type="first" r:id="rId63"/>
      <w:pgSz w:w="11906" w:h="16838" w:orient="portrait"/>
      <w:pgMar w:top="1936" w:right="1021"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7A26" w:rsidP="00775364" w:rsidRDefault="00D67A26" w14:paraId="5DB7321E" w14:textId="77777777">
      <w:r>
        <w:separator/>
      </w:r>
    </w:p>
    <w:p w:rsidR="00D67A26" w:rsidP="00775364" w:rsidRDefault="00D67A26" w14:paraId="580A8E46" w14:textId="77777777"/>
  </w:endnote>
  <w:endnote w:type="continuationSeparator" w:id="0">
    <w:p w:rsidR="00D67A26" w:rsidP="00775364" w:rsidRDefault="00D67A26" w14:paraId="4AF96F6E" w14:textId="77777777">
      <w:r>
        <w:continuationSeparator/>
      </w:r>
    </w:p>
    <w:p w:rsidR="00D67A26" w:rsidP="00775364" w:rsidRDefault="00D67A26" w14:paraId="5E34B084" w14:textId="77777777"/>
  </w:endnote>
  <w:endnote w:type="continuationNotice" w:id="1">
    <w:p w:rsidR="00D67A26" w:rsidRDefault="00D67A26" w14:paraId="7E14099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SemiBold">
    <w:panose1 w:val="020B0004020202020204"/>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C09A3" w:rsidRDefault="002C09A3" w14:paraId="44FCE44E" w14:textId="77777777">
    <w:pPr>
      <w:pStyle w:val="Footer"/>
    </w:pPr>
    <w:r>
      <w:rPr>
        <w:noProof/>
      </w:rPr>
      <mc:AlternateContent>
        <mc:Choice Requires="wps">
          <w:drawing>
            <wp:anchor distT="0" distB="0" distL="0" distR="0" simplePos="0" relativeHeight="251658243" behindDoc="0" locked="0" layoutInCell="1" allowOverlap="1" wp14:anchorId="30724717" wp14:editId="2B1DF88D">
              <wp:simplePos x="635" y="635"/>
              <wp:positionH relativeFrom="page">
                <wp:align>center</wp:align>
              </wp:positionH>
              <wp:positionV relativeFrom="page">
                <wp:align>bottom</wp:align>
              </wp:positionV>
              <wp:extent cx="946785" cy="406400"/>
              <wp:effectExtent l="0" t="0" r="5715" b="0"/>
              <wp:wrapNone/>
              <wp:docPr id="967265216"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6785" cy="406400"/>
                      </a:xfrm>
                      <a:prstGeom prst="rect">
                        <a:avLst/>
                      </a:prstGeom>
                      <a:noFill/>
                      <a:ln>
                        <a:noFill/>
                      </a:ln>
                    </wps:spPr>
                    <wps:txbx>
                      <w:txbxContent>
                        <w:p w:rsidRPr="002C09A3" w:rsidR="002C09A3" w:rsidP="002C09A3" w:rsidRDefault="002C09A3" w14:paraId="39B6BFDE" w14:textId="77777777">
                          <w:pPr>
                            <w:spacing w:after="0"/>
                            <w:rPr>
                              <w:rFonts w:ascii="Calibri" w:hAnsi="Calibri" w:eastAsia="Calibri" w:cs="Calibri"/>
                              <w:noProof/>
                              <w:color w:val="FF0000"/>
                            </w:rPr>
                          </w:pPr>
                          <w:r w:rsidRPr="002C09A3">
                            <w:rPr>
                              <w:rFonts w:ascii="Calibri" w:hAnsi="Calibri" w:eastAsia="Calibri" w:cs="Calibri"/>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0724717">
              <v:stroke joinstyle="miter"/>
              <v:path gradientshapeok="t" o:connecttype="rect"/>
            </v:shapetype>
            <v:shape id="Text Box 5" style="position:absolute;margin-left:0;margin-top:0;width:74.55pt;height:32pt;z-index:251658245;visibility:visible;mso-wrap-style:none;mso-wrap-distance-left:0;mso-wrap-distance-top:0;mso-wrap-distance-right:0;mso-wrap-distance-bottom:0;mso-position-horizontal:center;mso-position-horizontal-relative:page;mso-position-vertical:bottom;mso-position-vertical-relative:page;v-text-anchor:bottom" alt="OFFICIAL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MKDgIAABwEAAAOAAAAZHJzL2Uyb0RvYy54bWysU01v2zAMvQ/YfxB0X+wUadY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">
              <v:textbox style="mso-fit-shape-to-text:t" inset="0,0,0,15pt">
                <w:txbxContent>
                  <w:p w:rsidRPr="002C09A3" w:rsidR="002C09A3" w:rsidP="002C09A3" w:rsidRDefault="002C09A3" w14:paraId="39B6BFDE" w14:textId="77777777">
                    <w:pPr>
                      <w:spacing w:after="0"/>
                      <w:rPr>
                        <w:rFonts w:ascii="Calibri" w:hAnsi="Calibri" w:eastAsia="Calibri" w:cs="Calibri"/>
                        <w:noProof/>
                        <w:color w:val="FF0000"/>
                      </w:rPr>
                    </w:pPr>
                    <w:r w:rsidRPr="002C09A3">
                      <w:rPr>
                        <w:rFonts w:ascii="Calibri" w:hAnsi="Calibri" w:eastAsia="Calibri" w:cs="Calibri"/>
                        <w:noProof/>
                        <w:color w:val="FF000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272B" w:rsidP="0052272B" w:rsidRDefault="0052272B" w14:paraId="0F8576BE" w14:textId="77777777">
    <w:pPr>
      <w:pStyle w:val="Footer"/>
      <w:rPr>
        <w:rStyle w:val="PageNumber"/>
      </w:rPr>
    </w:pPr>
  </w:p>
  <w:tbl>
    <w:tblPr>
      <w:tblStyle w:val="TableGrid"/>
      <w:tblW w:w="0" w:type="auto"/>
      <w:tblBorders>
        <w:top w:val="single" w:color="FF6C71" w:themeColor="accent1" w:sz="4"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814"/>
      <w:gridCol w:w="4814"/>
    </w:tblGrid>
    <w:tr w:rsidRPr="00676C93" w:rsidR="0052272B" w14:paraId="33AF7415" w14:textId="77777777">
      <w:trPr>
        <w:trHeight w:val="267"/>
      </w:trPr>
      <w:tc>
        <w:tcPr>
          <w:tcW w:w="4814" w:type="dxa"/>
          <w:vAlign w:val="bottom"/>
        </w:tcPr>
        <w:p w:rsidRPr="00676C93" w:rsidR="0052272B" w:rsidP="0052272B" w:rsidRDefault="009F77B9" w14:paraId="0E2910DF" w14:textId="77777777">
          <w:pPr>
            <w:pStyle w:val="Footer"/>
            <w:rPr>
              <w:rStyle w:val="PageNumber"/>
            </w:rPr>
          </w:pPr>
          <w:r>
            <w:rPr>
              <w:rStyle w:val="PageNumber"/>
            </w:rPr>
            <w:t>OFFICIAL</w:t>
          </w:r>
        </w:p>
      </w:tc>
      <w:tc>
        <w:tcPr>
          <w:tcW w:w="4814" w:type="dxa"/>
          <w:vAlign w:val="bottom"/>
        </w:tcPr>
        <w:p w:rsidRPr="00676C93" w:rsidR="0052272B" w:rsidP="0052272B" w:rsidRDefault="0052272B" w14:paraId="5878F72E" w14:textId="77777777">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Pr>
              <w:rStyle w:val="PageNumber"/>
            </w:rPr>
            <w:t>1</w:t>
          </w:r>
          <w:r w:rsidRPr="00676C93">
            <w:rPr>
              <w:rStyle w:val="PageNumber"/>
            </w:rPr>
            <w:fldChar w:fldCharType="end"/>
          </w:r>
        </w:p>
      </w:tc>
    </w:tr>
  </w:tbl>
  <w:p w:rsidRPr="00FE2B13" w:rsidR="0052272B" w:rsidP="00381F72" w:rsidRDefault="0052272B" w14:paraId="4A04E48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2272B" w:rsidP="0052272B" w:rsidRDefault="002C09A3" w14:paraId="3A646A9A" w14:textId="77777777">
    <w:pPr>
      <w:pStyle w:val="Footer"/>
      <w:rPr>
        <w:rStyle w:val="PageNumber"/>
      </w:rPr>
    </w:pPr>
    <w:r>
      <w:rPr>
        <w:noProof/>
      </w:rPr>
      <mc:AlternateContent>
        <mc:Choice Requires="wps">
          <w:drawing>
            <wp:anchor distT="0" distB="0" distL="0" distR="0" simplePos="0" relativeHeight="251658242" behindDoc="0" locked="0" layoutInCell="1" allowOverlap="1" wp14:anchorId="4C32611A" wp14:editId="43C40D85">
              <wp:simplePos x="721567" y="10014857"/>
              <wp:positionH relativeFrom="page">
                <wp:align>center</wp:align>
              </wp:positionH>
              <wp:positionV relativeFrom="page">
                <wp:align>bottom</wp:align>
              </wp:positionV>
              <wp:extent cx="946785" cy="406400"/>
              <wp:effectExtent l="0" t="0" r="5715" b="0"/>
              <wp:wrapNone/>
              <wp:docPr id="663707676"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6785" cy="406400"/>
                      </a:xfrm>
                      <a:prstGeom prst="rect">
                        <a:avLst/>
                      </a:prstGeom>
                      <a:noFill/>
                      <a:ln>
                        <a:noFill/>
                      </a:ln>
                    </wps:spPr>
                    <wps:txbx>
                      <w:txbxContent>
                        <w:p w:rsidRPr="002C09A3" w:rsidR="002C09A3" w:rsidP="002C09A3" w:rsidRDefault="002C09A3" w14:paraId="6A663BB5" w14:textId="77777777">
                          <w:pPr>
                            <w:spacing w:after="0"/>
                            <w:rPr>
                              <w:rFonts w:ascii="Calibri" w:hAnsi="Calibri" w:eastAsia="Calibri" w:cs="Calibri"/>
                              <w:noProof/>
                              <w:color w:val="FF0000"/>
                            </w:rPr>
                          </w:pPr>
                          <w:r w:rsidRPr="002C09A3">
                            <w:rPr>
                              <w:rFonts w:ascii="Calibri" w:hAnsi="Calibri" w:eastAsia="Calibri" w:cs="Calibri"/>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C32611A">
              <v:stroke joinstyle="miter"/>
              <v:path gradientshapeok="t" o:connecttype="rect"/>
            </v:shapetype>
            <v:shape id="Text Box 4" style="position:absolute;margin-left:0;margin-top:0;width:74.55pt;height:32pt;z-index:251658244;visibility:visible;mso-wrap-style:none;mso-wrap-distance-left:0;mso-wrap-distance-top:0;mso-wrap-distance-right:0;mso-wrap-distance-bottom:0;mso-position-horizontal:center;mso-position-horizontal-relative:page;mso-position-vertical:bottom;mso-position-vertical-relative:page;v-text-anchor:bottom" alt="OFFICIAL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ZxEAIAABw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">
              <v:textbox style="mso-fit-shape-to-text:t" inset="0,0,0,15pt">
                <w:txbxContent>
                  <w:p w:rsidRPr="002C09A3" w:rsidR="002C09A3" w:rsidP="002C09A3" w:rsidRDefault="002C09A3" w14:paraId="6A663BB5" w14:textId="77777777">
                    <w:pPr>
                      <w:spacing w:after="0"/>
                      <w:rPr>
                        <w:rFonts w:ascii="Calibri" w:hAnsi="Calibri" w:eastAsia="Calibri" w:cs="Calibri"/>
                        <w:noProof/>
                        <w:color w:val="FF0000"/>
                      </w:rPr>
                    </w:pPr>
                    <w:r w:rsidRPr="002C09A3">
                      <w:rPr>
                        <w:rFonts w:ascii="Calibri" w:hAnsi="Calibri" w:eastAsia="Calibri" w:cs="Calibri"/>
                        <w:noProof/>
                        <w:color w:val="FF0000"/>
                      </w:rPr>
                      <w:t>OFFICIAL Sensitive</w:t>
                    </w:r>
                  </w:p>
                </w:txbxContent>
              </v:textbox>
              <w10:wrap anchorx="page" anchory="page"/>
            </v:shape>
          </w:pict>
        </mc:Fallback>
      </mc:AlternateContent>
    </w:r>
  </w:p>
  <w:tbl>
    <w:tblPr>
      <w:tblStyle w:val="TableGrid"/>
      <w:tblW w:w="0" w:type="auto"/>
      <w:tblBorders>
        <w:top w:val="single" w:color="FF6C71" w:themeColor="accent1" w:sz="4"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814"/>
      <w:gridCol w:w="4814"/>
    </w:tblGrid>
    <w:tr w:rsidRPr="00676C93" w:rsidR="0052272B" w14:paraId="781C7DA5" w14:textId="77777777">
      <w:trPr>
        <w:trHeight w:val="267"/>
      </w:trPr>
      <w:tc>
        <w:tcPr>
          <w:tcW w:w="4814" w:type="dxa"/>
          <w:vAlign w:val="bottom"/>
        </w:tcPr>
        <w:p w:rsidRPr="00676C93" w:rsidR="0052272B" w:rsidP="0052272B" w:rsidRDefault="009F77B9" w14:paraId="395A775A" w14:textId="77777777">
          <w:pPr>
            <w:pStyle w:val="Footer"/>
            <w:rPr>
              <w:rStyle w:val="PageNumber"/>
            </w:rPr>
          </w:pPr>
          <w:r>
            <w:rPr>
              <w:rStyle w:val="PageNumber"/>
            </w:rPr>
            <w:t>OFFICIAL</w:t>
          </w:r>
        </w:p>
      </w:tc>
      <w:tc>
        <w:tcPr>
          <w:tcW w:w="4814" w:type="dxa"/>
          <w:vAlign w:val="bottom"/>
        </w:tcPr>
        <w:p w:rsidRPr="00676C93" w:rsidR="0052272B" w:rsidP="0052272B" w:rsidRDefault="0052272B" w14:paraId="5EA196A1" w14:textId="77777777">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Pr>
              <w:rStyle w:val="PageNumber"/>
            </w:rPr>
            <w:t>2</w:t>
          </w:r>
          <w:r w:rsidRPr="00676C93">
            <w:rPr>
              <w:rStyle w:val="PageNumber"/>
            </w:rPr>
            <w:fldChar w:fldCharType="end"/>
          </w:r>
        </w:p>
      </w:tc>
    </w:tr>
  </w:tbl>
  <w:p w:rsidR="0052272B" w:rsidP="0052272B" w:rsidRDefault="0052272B" w14:paraId="780D1701" w14:textId="77777777">
    <w:pPr>
      <w:pStyle w:val="Footer"/>
    </w:pPr>
  </w:p>
  <w:p w:rsidR="0052272B" w:rsidP="0052272B" w:rsidRDefault="0052272B" w14:paraId="29386924" w14:textId="77777777">
    <w:pPr>
      <w:pStyle w:val="Footer"/>
    </w:pPr>
  </w:p>
  <w:p w:rsidRPr="0052272B" w:rsidR="003F5674" w:rsidP="0052272B" w:rsidRDefault="003F5674" w14:paraId="742653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7A26" w:rsidP="00775364" w:rsidRDefault="00D67A26" w14:paraId="4FDE5E35" w14:textId="77777777">
      <w:r>
        <w:separator/>
      </w:r>
    </w:p>
    <w:p w:rsidR="00D67A26" w:rsidP="00775364" w:rsidRDefault="00D67A26" w14:paraId="20D0F85D" w14:textId="77777777"/>
  </w:footnote>
  <w:footnote w:type="continuationSeparator" w:id="0">
    <w:p w:rsidR="00D67A26" w:rsidP="00775364" w:rsidRDefault="00D67A26" w14:paraId="7D76B01C" w14:textId="77777777">
      <w:r>
        <w:continuationSeparator/>
      </w:r>
    </w:p>
    <w:p w:rsidR="00D67A26" w:rsidP="00775364" w:rsidRDefault="00D67A26" w14:paraId="4D4F14BD" w14:textId="77777777"/>
  </w:footnote>
  <w:footnote w:type="continuationNotice" w:id="1">
    <w:p w:rsidR="00D67A26" w:rsidRDefault="00D67A26" w14:paraId="14EB020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C09A3" w:rsidRDefault="002C09A3" w14:paraId="3897792F" w14:textId="3240D9E7">
    <w:pPr>
      <w:pStyle w:val="Header"/>
    </w:pPr>
    <w:r>
      <w:rPr>
        <w:noProof/>
      </w:rPr>
      <mc:AlternateContent>
        <mc:Choice Requires="wps">
          <w:drawing>
            <wp:anchor distT="0" distB="0" distL="0" distR="0" simplePos="0" relativeHeight="251658241" behindDoc="0" locked="0" layoutInCell="1" allowOverlap="1" wp14:anchorId="28B17B10" wp14:editId="3BCAE7FC">
              <wp:simplePos x="635" y="635"/>
              <wp:positionH relativeFrom="page">
                <wp:align>center</wp:align>
              </wp:positionH>
              <wp:positionV relativeFrom="page">
                <wp:align>top</wp:align>
              </wp:positionV>
              <wp:extent cx="946785" cy="406400"/>
              <wp:effectExtent l="0" t="0" r="5715" b="12700"/>
              <wp:wrapNone/>
              <wp:docPr id="101680865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6785" cy="406400"/>
                      </a:xfrm>
                      <a:prstGeom prst="rect">
                        <a:avLst/>
                      </a:prstGeom>
                      <a:noFill/>
                      <a:ln>
                        <a:noFill/>
                      </a:ln>
                    </wps:spPr>
                    <wps:txbx>
                      <w:txbxContent>
                        <w:p w:rsidRPr="002C09A3" w:rsidR="002C09A3" w:rsidP="002C09A3" w:rsidRDefault="002C09A3" w14:paraId="32AAF376" w14:textId="77777777">
                          <w:pPr>
                            <w:spacing w:after="0"/>
                            <w:rPr>
                              <w:rFonts w:ascii="Calibri" w:hAnsi="Calibri" w:eastAsia="Calibri" w:cs="Calibri"/>
                              <w:noProof/>
                              <w:color w:val="FF0000"/>
                            </w:rPr>
                          </w:pPr>
                          <w:r w:rsidRPr="002C09A3">
                            <w:rPr>
                              <w:rFonts w:ascii="Calibri" w:hAnsi="Calibri" w:eastAsia="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8B17B10">
              <v:stroke joinstyle="miter"/>
              <v:path gradientshapeok="t" o:connecttype="rect"/>
            </v:shapetype>
            <v:shape id="Text Box 2" style="position:absolute;margin-left:0;margin-top:0;width:74.55pt;height:32pt;z-index:251658243;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">
              <v:textbox style="mso-fit-shape-to-text:t" inset="0,15pt,0,0">
                <w:txbxContent>
                  <w:p w:rsidRPr="002C09A3" w:rsidR="002C09A3" w:rsidP="002C09A3" w:rsidRDefault="002C09A3" w14:paraId="32AAF376" w14:textId="77777777">
                    <w:pPr>
                      <w:spacing w:after="0"/>
                      <w:rPr>
                        <w:rFonts w:ascii="Calibri" w:hAnsi="Calibri" w:eastAsia="Calibri" w:cs="Calibri"/>
                        <w:noProof/>
                        <w:color w:val="FF0000"/>
                      </w:rPr>
                    </w:pPr>
                    <w:r w:rsidRPr="002C09A3">
                      <w:rPr>
                        <w:rFonts w:ascii="Calibri" w:hAnsi="Calibri" w:eastAsia="Calibri" w:cs="Calibri"/>
                        <w:noProof/>
                        <w:color w:val="FF000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single" w:color="FF6C71" w:themeColor="accent1" w:sz="4" w:space="0"/>
        <w:right w:val="none" w:color="auto" w:sz="0" w:space="0"/>
        <w:insideH w:val="none" w:color="auto" w:sz="0" w:space="0"/>
        <w:insideV w:val="none" w:color="auto" w:sz="0" w:space="0"/>
      </w:tblBorders>
      <w:tblCellMar>
        <w:top w:w="142" w:type="dxa"/>
        <w:left w:w="0" w:type="dxa"/>
        <w:right w:w="0" w:type="dxa"/>
      </w:tblCellMar>
      <w:tblLook w:val="04A0" w:firstRow="1" w:lastRow="0" w:firstColumn="1" w:lastColumn="0" w:noHBand="0" w:noVBand="1"/>
    </w:tblPr>
    <w:tblGrid>
      <w:gridCol w:w="4814"/>
      <w:gridCol w:w="4814"/>
    </w:tblGrid>
    <w:tr w:rsidR="00F31374" w:rsidTr="1E382A23" w14:paraId="016AE812" w14:textId="77777777">
      <w:trPr>
        <w:trHeight w:val="426"/>
      </w:trPr>
      <w:tc>
        <w:tcPr>
          <w:tcW w:w="4814" w:type="dxa"/>
          <w:vAlign w:val="center"/>
        </w:tcPr>
        <w:p w:rsidRPr="00E7752C" w:rsidR="00F31374" w:rsidP="00775364" w:rsidRDefault="1E382A23" w14:paraId="701D10D3" w14:textId="5C0C6DCE">
          <w:pPr>
            <w:pStyle w:val="Header"/>
          </w:pPr>
          <w:r>
            <w:rPr>
              <w:noProof/>
            </w:rPr>
            <w:t xml:space="preserve">Letter of Offer </w:t>
          </w:r>
        </w:p>
      </w:tc>
      <w:tc>
        <w:tcPr>
          <w:tcW w:w="4814" w:type="dxa"/>
        </w:tcPr>
        <w:p w:rsidR="00F31374" w:rsidP="00AE6201" w:rsidRDefault="00F31374" w14:paraId="261B53CF" w14:textId="15E8239B">
          <w:pPr>
            <w:pStyle w:val="Header"/>
            <w:jc w:val="right"/>
          </w:pPr>
        </w:p>
      </w:tc>
    </w:tr>
  </w:tbl>
  <w:p w:rsidR="00F31374" w:rsidP="00775364" w:rsidRDefault="00F31374" w14:paraId="7D55B308" w14:textId="7CF42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F5674" w:rsidP="008C275B" w:rsidRDefault="002C09A3" w14:paraId="352BA9CA" w14:textId="015EF099">
    <w:pPr>
      <w:pStyle w:val="Header"/>
      <w:tabs>
        <w:tab w:val="clear" w:pos="9026"/>
        <w:tab w:val="left" w:pos="1940"/>
        <w:tab w:val="left" w:pos="4513"/>
      </w:tabs>
    </w:pPr>
    <w:r>
      <w:rPr>
        <w:noProof/>
      </w:rPr>
      <mc:AlternateContent>
        <mc:Choice Requires="wps">
          <w:drawing>
            <wp:anchor distT="0" distB="0" distL="0" distR="0" simplePos="0" relativeHeight="251658240" behindDoc="0" locked="0" layoutInCell="1" allowOverlap="1" wp14:anchorId="612C9CA5" wp14:editId="0782469B">
              <wp:simplePos x="721567" y="435429"/>
              <wp:positionH relativeFrom="page">
                <wp:align>center</wp:align>
              </wp:positionH>
              <wp:positionV relativeFrom="page">
                <wp:align>top</wp:align>
              </wp:positionV>
              <wp:extent cx="946785" cy="406400"/>
              <wp:effectExtent l="0" t="0" r="5715" b="12700"/>
              <wp:wrapNone/>
              <wp:docPr id="825967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6785" cy="406400"/>
                      </a:xfrm>
                      <a:prstGeom prst="rect">
                        <a:avLst/>
                      </a:prstGeom>
                      <a:noFill/>
                      <a:ln>
                        <a:noFill/>
                      </a:ln>
                    </wps:spPr>
                    <wps:txbx>
                      <w:txbxContent>
                        <w:p w:rsidRPr="002C09A3" w:rsidR="002C09A3" w:rsidP="002C09A3" w:rsidRDefault="002C09A3" w14:paraId="5F52EA3F" w14:textId="17B46F1C">
                          <w:pPr>
                            <w:spacing w:after="0"/>
                            <w:rPr>
                              <w:rFonts w:ascii="Calibri" w:hAnsi="Calibri" w:eastAsia="Calibri" w:cs="Calibri"/>
                              <w:noProof/>
                              <w:color w:val="FF0000"/>
                            </w:rPr>
                          </w:pPr>
                          <w:r w:rsidRPr="002C09A3">
                            <w:rPr>
                              <w:rFonts w:ascii="Calibri" w:hAnsi="Calibri"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12C9CA5">
              <v:stroke joinstyle="miter"/>
              <v:path gradientshapeok="t" o:connecttype="rect"/>
            </v:shapetype>
            <v:shape id="Text Box 1" style="position:absolute;margin-left:0;margin-top:0;width:74.55pt;height:32pt;z-index:251658242;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">
              <v:textbox style="mso-fit-shape-to-text:t" inset="0,15pt,0,0">
                <w:txbxContent>
                  <w:p w:rsidRPr="002C09A3" w:rsidR="002C09A3" w:rsidP="002C09A3" w:rsidRDefault="002C09A3" w14:paraId="5F52EA3F" w14:textId="17B46F1C">
                    <w:pPr>
                      <w:spacing w:after="0"/>
                      <w:rPr>
                        <w:rFonts w:ascii="Calibri" w:hAnsi="Calibri" w:eastAsia="Calibri" w:cs="Calibri"/>
                        <w:noProof/>
                        <w:color w:val="FF0000"/>
                      </w:rPr>
                    </w:pPr>
                    <w:r w:rsidRPr="002C09A3">
                      <w:rPr>
                        <w:rFonts w:ascii="Calibri" w:hAnsi="Calibri" w:eastAsia="Calibri" w:cs="Calibri"/>
                        <w:noProof/>
                        <w:color w:val="FF0000"/>
                      </w:rPr>
                      <w:t xml:space="preserve">OFFICIAL </w:t>
                    </w:r>
                  </w:p>
                </w:txbxContent>
              </v:textbox>
              <w10:wrap anchorx="page" anchory="page"/>
            </v:shape>
          </w:pict>
        </mc:Fallback>
      </mc:AlternateContent>
    </w:r>
    <w:r w:rsidR="008C275B">
      <w:tab/>
    </w:r>
    <w:r w:rsidR="008C275B">
      <w:tab/>
    </w:r>
  </w:p>
  <w:p w:rsidR="00AE6201" w:rsidP="00775364" w:rsidRDefault="00AE6201" w14:paraId="18FFC296" w14:textId="77777777">
    <w:pPr>
      <w:pStyle w:val="Header"/>
    </w:pPr>
  </w:p>
  <w:p w:rsidRPr="00003470" w:rsidR="00AE6201" w:rsidP="00775364" w:rsidRDefault="00AE6201" w14:paraId="26D8BB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05"/>
    <w:multiLevelType w:val="hybridMultilevel"/>
    <w:tmpl w:val="0A526C24"/>
    <w:lvl w:ilvl="0" w:tplc="9D76646E">
      <w:start w:val="1"/>
      <w:numFmt w:val="decimal"/>
      <w:lvlText w:val="%1."/>
      <w:lvlJc w:val="left"/>
      <w:pPr>
        <w:ind w:left="-360" w:hanging="360"/>
      </w:pPr>
      <w:rPr>
        <w:color w:val="001F5E" w:themeColor="text2"/>
      </w:rPr>
    </w:lvl>
    <w:lvl w:ilvl="1" w:tplc="05668806">
      <w:start w:val="2"/>
      <w:numFmt w:val="decimal"/>
      <w:lvlText w:val="%2."/>
      <w:lvlJc w:val="left"/>
      <w:pPr>
        <w:ind w:left="360" w:hanging="360"/>
      </w:pPr>
      <w:rPr>
        <w:rFonts w:hint="default"/>
        <w:color w:val="001F5E" w:themeColor="text2"/>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B0C0AF9"/>
    <w:multiLevelType w:val="hybridMultilevel"/>
    <w:tmpl w:val="31B2D274"/>
    <w:lvl w:ilvl="0" w:tplc="A40879C4">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BE621D"/>
    <w:multiLevelType w:val="hybridMultilevel"/>
    <w:tmpl w:val="827EABDA"/>
    <w:lvl w:ilvl="0" w:tplc="14D0D60E">
      <w:start w:val="1"/>
      <w:numFmt w:val="bullet"/>
      <w:pStyle w:val="List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3462B2D"/>
    <w:multiLevelType w:val="hybridMultilevel"/>
    <w:tmpl w:val="82183D24"/>
    <w:lvl w:ilvl="0" w:tplc="FFFFFFFF">
      <w:start w:val="1"/>
      <w:numFmt w:val="bullet"/>
      <w:lvlText w:val=""/>
      <w:lvlJc w:val="left"/>
      <w:pPr>
        <w:ind w:left="360" w:hanging="360"/>
      </w:pPr>
      <w:rPr>
        <w:rFonts w:hint="default" w:ascii="Symbol" w:hAnsi="Symbol"/>
      </w:rPr>
    </w:lvl>
    <w:lvl w:ilvl="1" w:tplc="FFFFFFFF">
      <w:start w:val="1"/>
      <w:numFmt w:val="bullet"/>
      <w:lvlText w:val="–"/>
      <w:lvlJc w:val="left"/>
      <w:pPr>
        <w:ind w:left="757" w:hanging="360"/>
      </w:pPr>
      <w:rPr>
        <w:rFonts w:hint="default" w:ascii="Aptos" w:hAnsi="Aptos"/>
        <w:b w:val="0"/>
        <w:i w:val="0"/>
        <w:sz w:val="18"/>
      </w:rPr>
    </w:lvl>
    <w:lvl w:ilvl="2" w:tplc="FC56172E">
      <w:start w:val="1"/>
      <w:numFmt w:val="bullet"/>
      <w:pStyle w:val="ListBullet3"/>
      <w:lvlText w:val="–"/>
      <w:lvlJc w:val="left"/>
      <w:pPr>
        <w:ind w:left="1191" w:hanging="397"/>
      </w:pPr>
      <w:rPr>
        <w:rFonts w:hint="default" w:ascii="Aptos" w:hAnsi="Aptos"/>
        <w:b w:val="0"/>
        <w:i w:val="0"/>
        <w:sz w:val="18"/>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19866B07"/>
    <w:multiLevelType w:val="hybridMultilevel"/>
    <w:tmpl w:val="26A29C3A"/>
    <w:lvl w:ilvl="0" w:tplc="E4BA7AD6">
      <w:start w:val="1"/>
      <w:numFmt w:val="lowerLetter"/>
      <w:pStyle w:val="ListNumber2"/>
      <w:lvlText w:val="%1."/>
      <w:lvlJc w:val="left"/>
      <w:pPr>
        <w:ind w:left="717" w:hanging="360"/>
      </w:pPr>
    </w:lvl>
    <w:lvl w:ilvl="1" w:tplc="E2880B84">
      <w:start w:val="1"/>
      <w:numFmt w:val="decimal"/>
      <w:lvlText w:val="%2"/>
      <w:lvlJc w:val="left"/>
      <w:pPr>
        <w:ind w:left="1797" w:hanging="720"/>
      </w:pPr>
      <w:rPr>
        <w:rFonts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A197A46"/>
    <w:multiLevelType w:val="hybridMultilevel"/>
    <w:tmpl w:val="3154D928"/>
    <w:lvl w:ilvl="0" w:tplc="2350FB9C">
      <w:start w:val="6"/>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0159C3"/>
    <w:multiLevelType w:val="hybridMultilevel"/>
    <w:tmpl w:val="B9081BE8"/>
    <w:lvl w:ilvl="0" w:tplc="0940266C">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6921C8"/>
    <w:multiLevelType w:val="hybridMultilevel"/>
    <w:tmpl w:val="55483110"/>
    <w:lvl w:ilvl="0" w:tplc="0C090001">
      <w:start w:val="1"/>
      <w:numFmt w:val="bullet"/>
      <w:lvlText w:val=""/>
      <w:lvlJc w:val="left"/>
      <w:pPr>
        <w:ind w:left="153" w:hanging="360"/>
      </w:pPr>
      <w:rPr>
        <w:rFonts w:hint="default" w:ascii="Symbol" w:hAnsi="Symbol"/>
      </w:rPr>
    </w:lvl>
    <w:lvl w:ilvl="1" w:tplc="0C090003" w:tentative="1">
      <w:start w:val="1"/>
      <w:numFmt w:val="bullet"/>
      <w:lvlText w:val="o"/>
      <w:lvlJc w:val="left"/>
      <w:pPr>
        <w:ind w:left="873" w:hanging="360"/>
      </w:pPr>
      <w:rPr>
        <w:rFonts w:hint="default" w:ascii="Courier New" w:hAnsi="Courier New" w:cs="Courier New"/>
      </w:rPr>
    </w:lvl>
    <w:lvl w:ilvl="2" w:tplc="0C090005" w:tentative="1">
      <w:start w:val="1"/>
      <w:numFmt w:val="bullet"/>
      <w:lvlText w:val=""/>
      <w:lvlJc w:val="left"/>
      <w:pPr>
        <w:ind w:left="1593" w:hanging="360"/>
      </w:pPr>
      <w:rPr>
        <w:rFonts w:hint="default" w:ascii="Wingdings" w:hAnsi="Wingdings"/>
      </w:rPr>
    </w:lvl>
    <w:lvl w:ilvl="3" w:tplc="0C090001" w:tentative="1">
      <w:start w:val="1"/>
      <w:numFmt w:val="bullet"/>
      <w:lvlText w:val=""/>
      <w:lvlJc w:val="left"/>
      <w:pPr>
        <w:ind w:left="2313" w:hanging="360"/>
      </w:pPr>
      <w:rPr>
        <w:rFonts w:hint="default" w:ascii="Symbol" w:hAnsi="Symbol"/>
      </w:rPr>
    </w:lvl>
    <w:lvl w:ilvl="4" w:tplc="0C090003" w:tentative="1">
      <w:start w:val="1"/>
      <w:numFmt w:val="bullet"/>
      <w:lvlText w:val="o"/>
      <w:lvlJc w:val="left"/>
      <w:pPr>
        <w:ind w:left="3033" w:hanging="360"/>
      </w:pPr>
      <w:rPr>
        <w:rFonts w:hint="default" w:ascii="Courier New" w:hAnsi="Courier New" w:cs="Courier New"/>
      </w:rPr>
    </w:lvl>
    <w:lvl w:ilvl="5" w:tplc="0C090005" w:tentative="1">
      <w:start w:val="1"/>
      <w:numFmt w:val="bullet"/>
      <w:lvlText w:val=""/>
      <w:lvlJc w:val="left"/>
      <w:pPr>
        <w:ind w:left="3753" w:hanging="360"/>
      </w:pPr>
      <w:rPr>
        <w:rFonts w:hint="default" w:ascii="Wingdings" w:hAnsi="Wingdings"/>
      </w:rPr>
    </w:lvl>
    <w:lvl w:ilvl="6" w:tplc="0C090001" w:tentative="1">
      <w:start w:val="1"/>
      <w:numFmt w:val="bullet"/>
      <w:lvlText w:val=""/>
      <w:lvlJc w:val="left"/>
      <w:pPr>
        <w:ind w:left="4473" w:hanging="360"/>
      </w:pPr>
      <w:rPr>
        <w:rFonts w:hint="default" w:ascii="Symbol" w:hAnsi="Symbol"/>
      </w:rPr>
    </w:lvl>
    <w:lvl w:ilvl="7" w:tplc="0C090003" w:tentative="1">
      <w:start w:val="1"/>
      <w:numFmt w:val="bullet"/>
      <w:lvlText w:val="o"/>
      <w:lvlJc w:val="left"/>
      <w:pPr>
        <w:ind w:left="5193" w:hanging="360"/>
      </w:pPr>
      <w:rPr>
        <w:rFonts w:hint="default" w:ascii="Courier New" w:hAnsi="Courier New" w:cs="Courier New"/>
      </w:rPr>
    </w:lvl>
    <w:lvl w:ilvl="8" w:tplc="0C090005" w:tentative="1">
      <w:start w:val="1"/>
      <w:numFmt w:val="bullet"/>
      <w:lvlText w:val=""/>
      <w:lvlJc w:val="left"/>
      <w:pPr>
        <w:ind w:left="5913" w:hanging="360"/>
      </w:pPr>
      <w:rPr>
        <w:rFonts w:hint="default" w:ascii="Wingdings" w:hAnsi="Wingdings"/>
      </w:rPr>
    </w:lvl>
  </w:abstractNum>
  <w:abstractNum w:abstractNumId="8" w15:restartNumberingAfterBreak="0">
    <w:nsid w:val="39650D88"/>
    <w:multiLevelType w:val="hybridMultilevel"/>
    <w:tmpl w:val="F4E46272"/>
    <w:lvl w:ilvl="0" w:tplc="FFFFFFFF">
      <w:start w:val="1"/>
      <w:numFmt w:val="bullet"/>
      <w:lvlText w:val=""/>
      <w:lvlJc w:val="left"/>
      <w:pPr>
        <w:ind w:left="360" w:hanging="360"/>
      </w:pPr>
      <w:rPr>
        <w:rFonts w:hint="default" w:ascii="Symbol" w:hAnsi="Symbol"/>
      </w:rPr>
    </w:lvl>
    <w:lvl w:ilvl="1" w:tplc="34E81AE0">
      <w:start w:val="1"/>
      <w:numFmt w:val="bullet"/>
      <w:pStyle w:val="ListBullet2"/>
      <w:lvlText w:val="–"/>
      <w:lvlJc w:val="left"/>
      <w:pPr>
        <w:ind w:left="794" w:hanging="397"/>
      </w:pPr>
      <w:rPr>
        <w:rFonts w:hint="default" w:ascii="Aptos" w:hAnsi="Aptos"/>
        <w:b w:val="0"/>
        <w:i w:val="0"/>
        <w:sz w:val="18"/>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43293AD5"/>
    <w:multiLevelType w:val="hybridMultilevel"/>
    <w:tmpl w:val="02F02B56"/>
    <w:lvl w:ilvl="0" w:tplc="FFFFFFFF">
      <w:start w:val="1"/>
      <w:numFmt w:val="bullet"/>
      <w:lvlText w:val="·"/>
      <w:lvlJc w:val="left"/>
      <w:pPr>
        <w:ind w:left="720" w:hanging="360"/>
      </w:pPr>
      <w:rPr>
        <w:rFonts w:hint="default" w:ascii="Symbol" w:hAnsi="Symbol"/>
        <w:sz w:val="20"/>
        <w:szCs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3803DC3"/>
    <w:multiLevelType w:val="hybridMultilevel"/>
    <w:tmpl w:val="25ACB616"/>
    <w:lvl w:ilvl="0" w:tplc="0C090001">
      <w:start w:val="1"/>
      <w:numFmt w:val="bullet"/>
      <w:lvlText w:val=""/>
      <w:lvlJc w:val="left"/>
      <w:pPr>
        <w:ind w:left="153" w:hanging="360"/>
      </w:pPr>
      <w:rPr>
        <w:rFonts w:hint="default" w:ascii="Symbol" w:hAnsi="Symbol"/>
      </w:rPr>
    </w:lvl>
    <w:lvl w:ilvl="1" w:tplc="0C090003">
      <w:start w:val="1"/>
      <w:numFmt w:val="bullet"/>
      <w:lvlText w:val="o"/>
      <w:lvlJc w:val="left"/>
      <w:pPr>
        <w:ind w:left="873" w:hanging="360"/>
      </w:pPr>
      <w:rPr>
        <w:rFonts w:hint="default" w:ascii="Courier New" w:hAnsi="Courier New" w:cs="Courier New"/>
      </w:rPr>
    </w:lvl>
    <w:lvl w:ilvl="2" w:tplc="0C090005" w:tentative="1">
      <w:start w:val="1"/>
      <w:numFmt w:val="bullet"/>
      <w:lvlText w:val=""/>
      <w:lvlJc w:val="left"/>
      <w:pPr>
        <w:ind w:left="1593" w:hanging="360"/>
      </w:pPr>
      <w:rPr>
        <w:rFonts w:hint="default" w:ascii="Wingdings" w:hAnsi="Wingdings"/>
      </w:rPr>
    </w:lvl>
    <w:lvl w:ilvl="3" w:tplc="0C090001" w:tentative="1">
      <w:start w:val="1"/>
      <w:numFmt w:val="bullet"/>
      <w:lvlText w:val=""/>
      <w:lvlJc w:val="left"/>
      <w:pPr>
        <w:ind w:left="2313" w:hanging="360"/>
      </w:pPr>
      <w:rPr>
        <w:rFonts w:hint="default" w:ascii="Symbol" w:hAnsi="Symbol"/>
      </w:rPr>
    </w:lvl>
    <w:lvl w:ilvl="4" w:tplc="0C090003" w:tentative="1">
      <w:start w:val="1"/>
      <w:numFmt w:val="bullet"/>
      <w:lvlText w:val="o"/>
      <w:lvlJc w:val="left"/>
      <w:pPr>
        <w:ind w:left="3033" w:hanging="360"/>
      </w:pPr>
      <w:rPr>
        <w:rFonts w:hint="default" w:ascii="Courier New" w:hAnsi="Courier New" w:cs="Courier New"/>
      </w:rPr>
    </w:lvl>
    <w:lvl w:ilvl="5" w:tplc="0C090005" w:tentative="1">
      <w:start w:val="1"/>
      <w:numFmt w:val="bullet"/>
      <w:lvlText w:val=""/>
      <w:lvlJc w:val="left"/>
      <w:pPr>
        <w:ind w:left="3753" w:hanging="360"/>
      </w:pPr>
      <w:rPr>
        <w:rFonts w:hint="default" w:ascii="Wingdings" w:hAnsi="Wingdings"/>
      </w:rPr>
    </w:lvl>
    <w:lvl w:ilvl="6" w:tplc="0C090001" w:tentative="1">
      <w:start w:val="1"/>
      <w:numFmt w:val="bullet"/>
      <w:lvlText w:val=""/>
      <w:lvlJc w:val="left"/>
      <w:pPr>
        <w:ind w:left="4473" w:hanging="360"/>
      </w:pPr>
      <w:rPr>
        <w:rFonts w:hint="default" w:ascii="Symbol" w:hAnsi="Symbol"/>
      </w:rPr>
    </w:lvl>
    <w:lvl w:ilvl="7" w:tplc="0C090003" w:tentative="1">
      <w:start w:val="1"/>
      <w:numFmt w:val="bullet"/>
      <w:lvlText w:val="o"/>
      <w:lvlJc w:val="left"/>
      <w:pPr>
        <w:ind w:left="5193" w:hanging="360"/>
      </w:pPr>
      <w:rPr>
        <w:rFonts w:hint="default" w:ascii="Courier New" w:hAnsi="Courier New" w:cs="Courier New"/>
      </w:rPr>
    </w:lvl>
    <w:lvl w:ilvl="8" w:tplc="0C090005" w:tentative="1">
      <w:start w:val="1"/>
      <w:numFmt w:val="bullet"/>
      <w:lvlText w:val=""/>
      <w:lvlJc w:val="left"/>
      <w:pPr>
        <w:ind w:left="5913" w:hanging="360"/>
      </w:pPr>
      <w:rPr>
        <w:rFonts w:hint="default" w:ascii="Wingdings" w:hAnsi="Wingdings"/>
      </w:rPr>
    </w:lvl>
  </w:abstractNum>
  <w:abstractNum w:abstractNumId="11" w15:restartNumberingAfterBreak="0">
    <w:nsid w:val="4C507091"/>
    <w:multiLevelType w:val="hybridMultilevel"/>
    <w:tmpl w:val="B92078DC"/>
    <w:lvl w:ilvl="0" w:tplc="34122006">
      <w:start w:val="1"/>
      <w:numFmt w:val="bullet"/>
      <w:lvlText w:val=""/>
      <w:lvlJc w:val="left"/>
      <w:pPr>
        <w:ind w:left="717" w:hanging="360"/>
      </w:pPr>
      <w:rPr>
        <w:rFonts w:hint="default" w:ascii="Symbol" w:hAnsi="Symbol"/>
        <w:color w:val="auto"/>
      </w:rPr>
    </w:lvl>
    <w:lvl w:ilvl="1" w:tplc="0C090003" w:tentative="1">
      <w:start w:val="1"/>
      <w:numFmt w:val="bullet"/>
      <w:lvlText w:val="o"/>
      <w:lvlJc w:val="left"/>
      <w:pPr>
        <w:ind w:left="1437" w:hanging="360"/>
      </w:pPr>
      <w:rPr>
        <w:rFonts w:hint="default" w:ascii="Courier New" w:hAnsi="Courier New" w:cs="Courier New"/>
      </w:rPr>
    </w:lvl>
    <w:lvl w:ilvl="2" w:tplc="0C090005" w:tentative="1">
      <w:start w:val="1"/>
      <w:numFmt w:val="bullet"/>
      <w:lvlText w:val=""/>
      <w:lvlJc w:val="left"/>
      <w:pPr>
        <w:ind w:left="2157" w:hanging="360"/>
      </w:pPr>
      <w:rPr>
        <w:rFonts w:hint="default" w:ascii="Wingdings" w:hAnsi="Wingdings"/>
      </w:rPr>
    </w:lvl>
    <w:lvl w:ilvl="3" w:tplc="0C090001" w:tentative="1">
      <w:start w:val="1"/>
      <w:numFmt w:val="bullet"/>
      <w:lvlText w:val=""/>
      <w:lvlJc w:val="left"/>
      <w:pPr>
        <w:ind w:left="2877" w:hanging="360"/>
      </w:pPr>
      <w:rPr>
        <w:rFonts w:hint="default" w:ascii="Symbol" w:hAnsi="Symbol"/>
      </w:rPr>
    </w:lvl>
    <w:lvl w:ilvl="4" w:tplc="0C090003" w:tentative="1">
      <w:start w:val="1"/>
      <w:numFmt w:val="bullet"/>
      <w:lvlText w:val="o"/>
      <w:lvlJc w:val="left"/>
      <w:pPr>
        <w:ind w:left="3597" w:hanging="360"/>
      </w:pPr>
      <w:rPr>
        <w:rFonts w:hint="default" w:ascii="Courier New" w:hAnsi="Courier New" w:cs="Courier New"/>
      </w:rPr>
    </w:lvl>
    <w:lvl w:ilvl="5" w:tplc="0C090005" w:tentative="1">
      <w:start w:val="1"/>
      <w:numFmt w:val="bullet"/>
      <w:lvlText w:val=""/>
      <w:lvlJc w:val="left"/>
      <w:pPr>
        <w:ind w:left="4317" w:hanging="360"/>
      </w:pPr>
      <w:rPr>
        <w:rFonts w:hint="default" w:ascii="Wingdings" w:hAnsi="Wingdings"/>
      </w:rPr>
    </w:lvl>
    <w:lvl w:ilvl="6" w:tplc="0C090001" w:tentative="1">
      <w:start w:val="1"/>
      <w:numFmt w:val="bullet"/>
      <w:lvlText w:val=""/>
      <w:lvlJc w:val="left"/>
      <w:pPr>
        <w:ind w:left="5037" w:hanging="360"/>
      </w:pPr>
      <w:rPr>
        <w:rFonts w:hint="default" w:ascii="Symbol" w:hAnsi="Symbol"/>
      </w:rPr>
    </w:lvl>
    <w:lvl w:ilvl="7" w:tplc="0C090003" w:tentative="1">
      <w:start w:val="1"/>
      <w:numFmt w:val="bullet"/>
      <w:lvlText w:val="o"/>
      <w:lvlJc w:val="left"/>
      <w:pPr>
        <w:ind w:left="5757" w:hanging="360"/>
      </w:pPr>
      <w:rPr>
        <w:rFonts w:hint="default" w:ascii="Courier New" w:hAnsi="Courier New" w:cs="Courier New"/>
      </w:rPr>
    </w:lvl>
    <w:lvl w:ilvl="8" w:tplc="0C090005" w:tentative="1">
      <w:start w:val="1"/>
      <w:numFmt w:val="bullet"/>
      <w:lvlText w:val=""/>
      <w:lvlJc w:val="left"/>
      <w:pPr>
        <w:ind w:left="6477" w:hanging="360"/>
      </w:pPr>
      <w:rPr>
        <w:rFonts w:hint="default" w:ascii="Wingdings" w:hAnsi="Wingdings"/>
      </w:rPr>
    </w:lvl>
  </w:abstractNum>
  <w:abstractNum w:abstractNumId="12" w15:restartNumberingAfterBreak="0">
    <w:nsid w:val="5BC31291"/>
    <w:multiLevelType w:val="hybridMultilevel"/>
    <w:tmpl w:val="EEA26838"/>
    <w:lvl w:ilvl="0" w:tplc="0C090001">
      <w:start w:val="1"/>
      <w:numFmt w:val="bullet"/>
      <w:lvlText w:val=""/>
      <w:lvlJc w:val="left"/>
      <w:pPr>
        <w:ind w:left="873" w:hanging="360"/>
      </w:pPr>
      <w:rPr>
        <w:rFonts w:hint="default" w:ascii="Symbol" w:hAnsi="Symbol"/>
      </w:rPr>
    </w:lvl>
    <w:lvl w:ilvl="1" w:tplc="0C090003" w:tentative="1">
      <w:start w:val="1"/>
      <w:numFmt w:val="bullet"/>
      <w:lvlText w:val="o"/>
      <w:lvlJc w:val="left"/>
      <w:pPr>
        <w:ind w:left="1593" w:hanging="360"/>
      </w:pPr>
      <w:rPr>
        <w:rFonts w:hint="default" w:ascii="Courier New" w:hAnsi="Courier New" w:cs="Courier New"/>
      </w:rPr>
    </w:lvl>
    <w:lvl w:ilvl="2" w:tplc="0C090005" w:tentative="1">
      <w:start w:val="1"/>
      <w:numFmt w:val="bullet"/>
      <w:lvlText w:val=""/>
      <w:lvlJc w:val="left"/>
      <w:pPr>
        <w:ind w:left="2313" w:hanging="360"/>
      </w:pPr>
      <w:rPr>
        <w:rFonts w:hint="default" w:ascii="Wingdings" w:hAnsi="Wingdings"/>
      </w:rPr>
    </w:lvl>
    <w:lvl w:ilvl="3" w:tplc="0C090001" w:tentative="1">
      <w:start w:val="1"/>
      <w:numFmt w:val="bullet"/>
      <w:lvlText w:val=""/>
      <w:lvlJc w:val="left"/>
      <w:pPr>
        <w:ind w:left="3033" w:hanging="360"/>
      </w:pPr>
      <w:rPr>
        <w:rFonts w:hint="default" w:ascii="Symbol" w:hAnsi="Symbol"/>
      </w:rPr>
    </w:lvl>
    <w:lvl w:ilvl="4" w:tplc="0C090003" w:tentative="1">
      <w:start w:val="1"/>
      <w:numFmt w:val="bullet"/>
      <w:lvlText w:val="o"/>
      <w:lvlJc w:val="left"/>
      <w:pPr>
        <w:ind w:left="3753" w:hanging="360"/>
      </w:pPr>
      <w:rPr>
        <w:rFonts w:hint="default" w:ascii="Courier New" w:hAnsi="Courier New" w:cs="Courier New"/>
      </w:rPr>
    </w:lvl>
    <w:lvl w:ilvl="5" w:tplc="0C090005" w:tentative="1">
      <w:start w:val="1"/>
      <w:numFmt w:val="bullet"/>
      <w:lvlText w:val=""/>
      <w:lvlJc w:val="left"/>
      <w:pPr>
        <w:ind w:left="4473" w:hanging="360"/>
      </w:pPr>
      <w:rPr>
        <w:rFonts w:hint="default" w:ascii="Wingdings" w:hAnsi="Wingdings"/>
      </w:rPr>
    </w:lvl>
    <w:lvl w:ilvl="6" w:tplc="0C090001" w:tentative="1">
      <w:start w:val="1"/>
      <w:numFmt w:val="bullet"/>
      <w:lvlText w:val=""/>
      <w:lvlJc w:val="left"/>
      <w:pPr>
        <w:ind w:left="5193" w:hanging="360"/>
      </w:pPr>
      <w:rPr>
        <w:rFonts w:hint="default" w:ascii="Symbol" w:hAnsi="Symbol"/>
      </w:rPr>
    </w:lvl>
    <w:lvl w:ilvl="7" w:tplc="0C090003" w:tentative="1">
      <w:start w:val="1"/>
      <w:numFmt w:val="bullet"/>
      <w:lvlText w:val="o"/>
      <w:lvlJc w:val="left"/>
      <w:pPr>
        <w:ind w:left="5913" w:hanging="360"/>
      </w:pPr>
      <w:rPr>
        <w:rFonts w:hint="default" w:ascii="Courier New" w:hAnsi="Courier New" w:cs="Courier New"/>
      </w:rPr>
    </w:lvl>
    <w:lvl w:ilvl="8" w:tplc="0C090005" w:tentative="1">
      <w:start w:val="1"/>
      <w:numFmt w:val="bullet"/>
      <w:lvlText w:val=""/>
      <w:lvlJc w:val="left"/>
      <w:pPr>
        <w:ind w:left="6633" w:hanging="360"/>
      </w:pPr>
      <w:rPr>
        <w:rFonts w:hint="default" w:ascii="Wingdings" w:hAnsi="Wingdings"/>
      </w:rPr>
    </w:lvl>
  </w:abstractNum>
  <w:abstractNum w:abstractNumId="13" w15:restartNumberingAfterBreak="0">
    <w:nsid w:val="667D162C"/>
    <w:multiLevelType w:val="hybridMultilevel"/>
    <w:tmpl w:val="B7BAEA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6CA0F25"/>
    <w:multiLevelType w:val="hybridMultilevel"/>
    <w:tmpl w:val="FB5C7BB0"/>
    <w:lvl w:ilvl="0" w:tplc="B64856C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6D77D5"/>
    <w:multiLevelType w:val="hybridMultilevel"/>
    <w:tmpl w:val="069601FC"/>
    <w:lvl w:ilvl="0" w:tplc="C43CEC26">
      <w:start w:val="7"/>
      <w:numFmt w:val="decimal"/>
      <w:lvlText w:val="%1."/>
      <w:lvlJc w:val="left"/>
      <w:pPr>
        <w:ind w:left="360" w:hanging="360"/>
      </w:pPr>
      <w:rPr>
        <w:rFonts w:hint="default"/>
        <w:color w:val="001F5E" w:themeColor="text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D9C3F3A"/>
    <w:multiLevelType w:val="hybridMultilevel"/>
    <w:tmpl w:val="ABC402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E7F5BD0"/>
    <w:multiLevelType w:val="hybridMultilevel"/>
    <w:tmpl w:val="EF5672D0"/>
    <w:lvl w:ilvl="0" w:tplc="2A520AA4">
      <w:start w:val="7"/>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4C44F93"/>
    <w:multiLevelType w:val="hybridMultilevel"/>
    <w:tmpl w:val="F84C215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7B3614EF"/>
    <w:multiLevelType w:val="hybridMultilevel"/>
    <w:tmpl w:val="C6761582"/>
    <w:lvl w:ilvl="0" w:tplc="7D9C2CD0">
      <w:start w:val="1"/>
      <w:numFmt w:val="lowerRoman"/>
      <w:pStyle w:val="ListNumber3"/>
      <w:lvlText w:val="%1."/>
      <w:lvlJc w:val="left"/>
      <w:pPr>
        <w:ind w:left="964" w:hanging="25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950423">
    <w:abstractNumId w:val="2"/>
  </w:num>
  <w:num w:numId="2" w16cid:durableId="1561866171">
    <w:abstractNumId w:val="8"/>
  </w:num>
  <w:num w:numId="3" w16cid:durableId="264534484">
    <w:abstractNumId w:val="3"/>
  </w:num>
  <w:num w:numId="4" w16cid:durableId="1780371818">
    <w:abstractNumId w:val="1"/>
  </w:num>
  <w:num w:numId="5" w16cid:durableId="600258390">
    <w:abstractNumId w:val="4"/>
  </w:num>
  <w:num w:numId="6" w16cid:durableId="1749619549">
    <w:abstractNumId w:val="19"/>
  </w:num>
  <w:num w:numId="7" w16cid:durableId="1166283812">
    <w:abstractNumId w:val="16"/>
  </w:num>
  <w:num w:numId="8" w16cid:durableId="1520856190">
    <w:abstractNumId w:val="13"/>
  </w:num>
  <w:num w:numId="9" w16cid:durableId="661155382">
    <w:abstractNumId w:val="11"/>
  </w:num>
  <w:num w:numId="10" w16cid:durableId="20782349">
    <w:abstractNumId w:val="10"/>
  </w:num>
  <w:num w:numId="11" w16cid:durableId="755632983">
    <w:abstractNumId w:val="7"/>
  </w:num>
  <w:num w:numId="12" w16cid:durableId="1499812183">
    <w:abstractNumId w:val="9"/>
  </w:num>
  <w:num w:numId="13" w16cid:durableId="1651900823">
    <w:abstractNumId w:val="6"/>
  </w:num>
  <w:num w:numId="14" w16cid:durableId="1076972461">
    <w:abstractNumId w:val="14"/>
  </w:num>
  <w:num w:numId="15" w16cid:durableId="2007858500">
    <w:abstractNumId w:val="18"/>
  </w:num>
  <w:num w:numId="16" w16cid:durableId="985550875">
    <w:abstractNumId w:val="12"/>
  </w:num>
  <w:num w:numId="17" w16cid:durableId="1228953552">
    <w:abstractNumId w:val="0"/>
  </w:num>
  <w:num w:numId="18" w16cid:durableId="2124613127">
    <w:abstractNumId w:val="15"/>
  </w:num>
  <w:num w:numId="19" w16cid:durableId="485702163">
    <w:abstractNumId w:val="5"/>
  </w:num>
  <w:num w:numId="20" w16cid:durableId="121296308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B5"/>
    <w:rsid w:val="00001BB5"/>
    <w:rsid w:val="00003470"/>
    <w:rsid w:val="00003A20"/>
    <w:rsid w:val="00003B57"/>
    <w:rsid w:val="000049CC"/>
    <w:rsid w:val="00010B28"/>
    <w:rsid w:val="00011C63"/>
    <w:rsid w:val="000147B2"/>
    <w:rsid w:val="000168ED"/>
    <w:rsid w:val="00021408"/>
    <w:rsid w:val="00023B7B"/>
    <w:rsid w:val="000240FD"/>
    <w:rsid w:val="00024D31"/>
    <w:rsid w:val="00026789"/>
    <w:rsid w:val="00026A53"/>
    <w:rsid w:val="000327CA"/>
    <w:rsid w:val="00032AAB"/>
    <w:rsid w:val="000351EA"/>
    <w:rsid w:val="00035A71"/>
    <w:rsid w:val="0004395E"/>
    <w:rsid w:val="000444B3"/>
    <w:rsid w:val="000517F9"/>
    <w:rsid w:val="000520A4"/>
    <w:rsid w:val="00053E3B"/>
    <w:rsid w:val="00053FB6"/>
    <w:rsid w:val="00055473"/>
    <w:rsid w:val="00055968"/>
    <w:rsid w:val="00057AA5"/>
    <w:rsid w:val="00060069"/>
    <w:rsid w:val="00061BD0"/>
    <w:rsid w:val="00061E87"/>
    <w:rsid w:val="000622E2"/>
    <w:rsid w:val="00062FBC"/>
    <w:rsid w:val="00065636"/>
    <w:rsid w:val="00066DE3"/>
    <w:rsid w:val="00070369"/>
    <w:rsid w:val="00071DB3"/>
    <w:rsid w:val="000741D4"/>
    <w:rsid w:val="00077066"/>
    <w:rsid w:val="0007786F"/>
    <w:rsid w:val="00077B50"/>
    <w:rsid w:val="000816C9"/>
    <w:rsid w:val="00084687"/>
    <w:rsid w:val="000902B4"/>
    <w:rsid w:val="000942F8"/>
    <w:rsid w:val="000958AA"/>
    <w:rsid w:val="00096AE6"/>
    <w:rsid w:val="0009777E"/>
    <w:rsid w:val="000A0803"/>
    <w:rsid w:val="000A2676"/>
    <w:rsid w:val="000A2C16"/>
    <w:rsid w:val="000A348B"/>
    <w:rsid w:val="000A534E"/>
    <w:rsid w:val="000A53F7"/>
    <w:rsid w:val="000A6044"/>
    <w:rsid w:val="000B00BA"/>
    <w:rsid w:val="000B12E8"/>
    <w:rsid w:val="000B1BFB"/>
    <w:rsid w:val="000B2212"/>
    <w:rsid w:val="000B4B2C"/>
    <w:rsid w:val="000B6451"/>
    <w:rsid w:val="000B6E17"/>
    <w:rsid w:val="000C1F20"/>
    <w:rsid w:val="000C4AF2"/>
    <w:rsid w:val="000C5207"/>
    <w:rsid w:val="000C5D68"/>
    <w:rsid w:val="000C5E2D"/>
    <w:rsid w:val="000D061E"/>
    <w:rsid w:val="000D192F"/>
    <w:rsid w:val="000D2684"/>
    <w:rsid w:val="000D431B"/>
    <w:rsid w:val="000D4C2B"/>
    <w:rsid w:val="000D5866"/>
    <w:rsid w:val="000D5B7C"/>
    <w:rsid w:val="000D5CCC"/>
    <w:rsid w:val="000E00E9"/>
    <w:rsid w:val="000E1C57"/>
    <w:rsid w:val="000E4107"/>
    <w:rsid w:val="000E6808"/>
    <w:rsid w:val="000E797B"/>
    <w:rsid w:val="000F2B75"/>
    <w:rsid w:val="0010083C"/>
    <w:rsid w:val="00101348"/>
    <w:rsid w:val="00103817"/>
    <w:rsid w:val="00103EA1"/>
    <w:rsid w:val="00106CA1"/>
    <w:rsid w:val="0010786D"/>
    <w:rsid w:val="00111B96"/>
    <w:rsid w:val="00113A3C"/>
    <w:rsid w:val="00113AFD"/>
    <w:rsid w:val="00113C5D"/>
    <w:rsid w:val="00116D7D"/>
    <w:rsid w:val="001172B3"/>
    <w:rsid w:val="00121B7D"/>
    <w:rsid w:val="0012399B"/>
    <w:rsid w:val="00126B9D"/>
    <w:rsid w:val="00127ECE"/>
    <w:rsid w:val="0013071D"/>
    <w:rsid w:val="0013138F"/>
    <w:rsid w:val="00132C65"/>
    <w:rsid w:val="00133017"/>
    <w:rsid w:val="00134795"/>
    <w:rsid w:val="001348ED"/>
    <w:rsid w:val="00137196"/>
    <w:rsid w:val="00137290"/>
    <w:rsid w:val="001412D8"/>
    <w:rsid w:val="00143B81"/>
    <w:rsid w:val="001462E1"/>
    <w:rsid w:val="00147469"/>
    <w:rsid w:val="00150DF8"/>
    <w:rsid w:val="001512EC"/>
    <w:rsid w:val="00151946"/>
    <w:rsid w:val="001537B9"/>
    <w:rsid w:val="001558E8"/>
    <w:rsid w:val="00155F3D"/>
    <w:rsid w:val="00160376"/>
    <w:rsid w:val="00162D38"/>
    <w:rsid w:val="00163087"/>
    <w:rsid w:val="00163FCC"/>
    <w:rsid w:val="001665CB"/>
    <w:rsid w:val="001666C8"/>
    <w:rsid w:val="001673FF"/>
    <w:rsid w:val="001675B7"/>
    <w:rsid w:val="001676BC"/>
    <w:rsid w:val="0016775F"/>
    <w:rsid w:val="001677B7"/>
    <w:rsid w:val="00167F8B"/>
    <w:rsid w:val="001723F0"/>
    <w:rsid w:val="00177EDC"/>
    <w:rsid w:val="001835CF"/>
    <w:rsid w:val="00183EA8"/>
    <w:rsid w:val="0018469B"/>
    <w:rsid w:val="00184E62"/>
    <w:rsid w:val="00184F2E"/>
    <w:rsid w:val="0018595E"/>
    <w:rsid w:val="00185E08"/>
    <w:rsid w:val="00190A91"/>
    <w:rsid w:val="0019469B"/>
    <w:rsid w:val="001956BC"/>
    <w:rsid w:val="001A1790"/>
    <w:rsid w:val="001A17E6"/>
    <w:rsid w:val="001A1AB7"/>
    <w:rsid w:val="001B019D"/>
    <w:rsid w:val="001B0C63"/>
    <w:rsid w:val="001B18E8"/>
    <w:rsid w:val="001B4167"/>
    <w:rsid w:val="001B421A"/>
    <w:rsid w:val="001B446C"/>
    <w:rsid w:val="001B50B3"/>
    <w:rsid w:val="001B64BD"/>
    <w:rsid w:val="001C0012"/>
    <w:rsid w:val="001C04B5"/>
    <w:rsid w:val="001C386A"/>
    <w:rsid w:val="001C3D9B"/>
    <w:rsid w:val="001C6535"/>
    <w:rsid w:val="001C7D67"/>
    <w:rsid w:val="001D07DD"/>
    <w:rsid w:val="001D16BF"/>
    <w:rsid w:val="001D2D5D"/>
    <w:rsid w:val="001D359A"/>
    <w:rsid w:val="001D5F08"/>
    <w:rsid w:val="001D7034"/>
    <w:rsid w:val="001D74FE"/>
    <w:rsid w:val="001E071D"/>
    <w:rsid w:val="001E0F1F"/>
    <w:rsid w:val="001E16F5"/>
    <w:rsid w:val="001E18FD"/>
    <w:rsid w:val="001E1C09"/>
    <w:rsid w:val="001E2358"/>
    <w:rsid w:val="001E2E10"/>
    <w:rsid w:val="001E377B"/>
    <w:rsid w:val="001E41B7"/>
    <w:rsid w:val="001E42B6"/>
    <w:rsid w:val="001E4403"/>
    <w:rsid w:val="001E6939"/>
    <w:rsid w:val="001E6F6B"/>
    <w:rsid w:val="001E7275"/>
    <w:rsid w:val="001E7888"/>
    <w:rsid w:val="001E7CFD"/>
    <w:rsid w:val="001F0205"/>
    <w:rsid w:val="001F0CE4"/>
    <w:rsid w:val="001F24CB"/>
    <w:rsid w:val="001F26DC"/>
    <w:rsid w:val="001F31A6"/>
    <w:rsid w:val="001F377F"/>
    <w:rsid w:val="001F50C9"/>
    <w:rsid w:val="001F6EDC"/>
    <w:rsid w:val="0020045D"/>
    <w:rsid w:val="0020075A"/>
    <w:rsid w:val="002013C1"/>
    <w:rsid w:val="00201472"/>
    <w:rsid w:val="00202463"/>
    <w:rsid w:val="00203FAC"/>
    <w:rsid w:val="00204B15"/>
    <w:rsid w:val="00214BAD"/>
    <w:rsid w:val="00216746"/>
    <w:rsid w:val="0021793C"/>
    <w:rsid w:val="00220088"/>
    <w:rsid w:val="00222419"/>
    <w:rsid w:val="002242F0"/>
    <w:rsid w:val="00226923"/>
    <w:rsid w:val="002278EC"/>
    <w:rsid w:val="00227E82"/>
    <w:rsid w:val="00230457"/>
    <w:rsid w:val="00230A11"/>
    <w:rsid w:val="00231011"/>
    <w:rsid w:val="00231B51"/>
    <w:rsid w:val="002337E7"/>
    <w:rsid w:val="002339AD"/>
    <w:rsid w:val="002341BD"/>
    <w:rsid w:val="00242214"/>
    <w:rsid w:val="00242AF7"/>
    <w:rsid w:val="0024547E"/>
    <w:rsid w:val="00246076"/>
    <w:rsid w:val="002460E5"/>
    <w:rsid w:val="002476C2"/>
    <w:rsid w:val="002478B5"/>
    <w:rsid w:val="00250707"/>
    <w:rsid w:val="00250AC1"/>
    <w:rsid w:val="002525CD"/>
    <w:rsid w:val="00252D33"/>
    <w:rsid w:val="002540F5"/>
    <w:rsid w:val="00255BEB"/>
    <w:rsid w:val="00256928"/>
    <w:rsid w:val="0026033C"/>
    <w:rsid w:val="00260881"/>
    <w:rsid w:val="00261FAA"/>
    <w:rsid w:val="002628D3"/>
    <w:rsid w:val="00262975"/>
    <w:rsid w:val="00262ADC"/>
    <w:rsid w:val="00265C93"/>
    <w:rsid w:val="0026721E"/>
    <w:rsid w:val="002700CC"/>
    <w:rsid w:val="002705E4"/>
    <w:rsid w:val="00270FEC"/>
    <w:rsid w:val="0027223B"/>
    <w:rsid w:val="002733A6"/>
    <w:rsid w:val="00273CE1"/>
    <w:rsid w:val="00275F31"/>
    <w:rsid w:val="002769AC"/>
    <w:rsid w:val="00277071"/>
    <w:rsid w:val="0027765E"/>
    <w:rsid w:val="00285556"/>
    <w:rsid w:val="002973C9"/>
    <w:rsid w:val="002A1A3D"/>
    <w:rsid w:val="002A5DA3"/>
    <w:rsid w:val="002C00A4"/>
    <w:rsid w:val="002C09A3"/>
    <w:rsid w:val="002C10D6"/>
    <w:rsid w:val="002C2797"/>
    <w:rsid w:val="002C2CBA"/>
    <w:rsid w:val="002C4484"/>
    <w:rsid w:val="002C5457"/>
    <w:rsid w:val="002C66CF"/>
    <w:rsid w:val="002D1DFB"/>
    <w:rsid w:val="002D1FA0"/>
    <w:rsid w:val="002D2D7D"/>
    <w:rsid w:val="002D2F60"/>
    <w:rsid w:val="002D5BFF"/>
    <w:rsid w:val="002E138A"/>
    <w:rsid w:val="002E3C72"/>
    <w:rsid w:val="002E4BEE"/>
    <w:rsid w:val="002F10DA"/>
    <w:rsid w:val="002F1468"/>
    <w:rsid w:val="002F36EF"/>
    <w:rsid w:val="002F50A8"/>
    <w:rsid w:val="002F50EA"/>
    <w:rsid w:val="002F6390"/>
    <w:rsid w:val="002F67E4"/>
    <w:rsid w:val="002F7207"/>
    <w:rsid w:val="002F7812"/>
    <w:rsid w:val="0030076B"/>
    <w:rsid w:val="003026DC"/>
    <w:rsid w:val="00302C55"/>
    <w:rsid w:val="003037E5"/>
    <w:rsid w:val="00304CE8"/>
    <w:rsid w:val="00305663"/>
    <w:rsid w:val="0030582A"/>
    <w:rsid w:val="00310A0C"/>
    <w:rsid w:val="00311CBA"/>
    <w:rsid w:val="00312BDC"/>
    <w:rsid w:val="00312D94"/>
    <w:rsid w:val="00313402"/>
    <w:rsid w:val="0031492A"/>
    <w:rsid w:val="003167E2"/>
    <w:rsid w:val="00326384"/>
    <w:rsid w:val="00326401"/>
    <w:rsid w:val="0032642D"/>
    <w:rsid w:val="00326767"/>
    <w:rsid w:val="003278EB"/>
    <w:rsid w:val="00330151"/>
    <w:rsid w:val="0033048C"/>
    <w:rsid w:val="00331C57"/>
    <w:rsid w:val="00335411"/>
    <w:rsid w:val="003355B6"/>
    <w:rsid w:val="00336355"/>
    <w:rsid w:val="003364EF"/>
    <w:rsid w:val="003374FE"/>
    <w:rsid w:val="00337849"/>
    <w:rsid w:val="00341588"/>
    <w:rsid w:val="00341A4F"/>
    <w:rsid w:val="00342B8F"/>
    <w:rsid w:val="00343D65"/>
    <w:rsid w:val="00344D00"/>
    <w:rsid w:val="0034515D"/>
    <w:rsid w:val="0034580A"/>
    <w:rsid w:val="00346945"/>
    <w:rsid w:val="00346AFD"/>
    <w:rsid w:val="003473AE"/>
    <w:rsid w:val="00351528"/>
    <w:rsid w:val="003517C0"/>
    <w:rsid w:val="003521D5"/>
    <w:rsid w:val="00355441"/>
    <w:rsid w:val="00355BAE"/>
    <w:rsid w:val="00361A4D"/>
    <w:rsid w:val="003636C9"/>
    <w:rsid w:val="00364067"/>
    <w:rsid w:val="0036428A"/>
    <w:rsid w:val="00364BC7"/>
    <w:rsid w:val="00367461"/>
    <w:rsid w:val="00367F1E"/>
    <w:rsid w:val="00372D98"/>
    <w:rsid w:val="0037402E"/>
    <w:rsid w:val="003755C2"/>
    <w:rsid w:val="00375E3D"/>
    <w:rsid w:val="00375FB3"/>
    <w:rsid w:val="00376745"/>
    <w:rsid w:val="00376F33"/>
    <w:rsid w:val="0037702F"/>
    <w:rsid w:val="00380CF3"/>
    <w:rsid w:val="00380F78"/>
    <w:rsid w:val="00381681"/>
    <w:rsid w:val="00381F72"/>
    <w:rsid w:val="00383917"/>
    <w:rsid w:val="00383B26"/>
    <w:rsid w:val="0038423B"/>
    <w:rsid w:val="003909F5"/>
    <w:rsid w:val="003921CA"/>
    <w:rsid w:val="0039247E"/>
    <w:rsid w:val="003929B6"/>
    <w:rsid w:val="00392D42"/>
    <w:rsid w:val="003934E2"/>
    <w:rsid w:val="00393597"/>
    <w:rsid w:val="0039395C"/>
    <w:rsid w:val="0039614E"/>
    <w:rsid w:val="003A0500"/>
    <w:rsid w:val="003A1271"/>
    <w:rsid w:val="003A280D"/>
    <w:rsid w:val="003A30F1"/>
    <w:rsid w:val="003A38D4"/>
    <w:rsid w:val="003A6790"/>
    <w:rsid w:val="003B14E1"/>
    <w:rsid w:val="003B27B9"/>
    <w:rsid w:val="003B41B0"/>
    <w:rsid w:val="003B6789"/>
    <w:rsid w:val="003B7AC7"/>
    <w:rsid w:val="003B7C1F"/>
    <w:rsid w:val="003B7F77"/>
    <w:rsid w:val="003C005C"/>
    <w:rsid w:val="003C0E87"/>
    <w:rsid w:val="003C1BA7"/>
    <w:rsid w:val="003C22A0"/>
    <w:rsid w:val="003C5073"/>
    <w:rsid w:val="003C645B"/>
    <w:rsid w:val="003C6795"/>
    <w:rsid w:val="003C707A"/>
    <w:rsid w:val="003C726B"/>
    <w:rsid w:val="003C7605"/>
    <w:rsid w:val="003D086D"/>
    <w:rsid w:val="003D0B11"/>
    <w:rsid w:val="003D12BC"/>
    <w:rsid w:val="003D281B"/>
    <w:rsid w:val="003D2DE0"/>
    <w:rsid w:val="003D42EE"/>
    <w:rsid w:val="003D460F"/>
    <w:rsid w:val="003D5F27"/>
    <w:rsid w:val="003D616A"/>
    <w:rsid w:val="003D66FC"/>
    <w:rsid w:val="003E05B4"/>
    <w:rsid w:val="003E2201"/>
    <w:rsid w:val="003E29CE"/>
    <w:rsid w:val="003E4AA2"/>
    <w:rsid w:val="003E62D1"/>
    <w:rsid w:val="003E6321"/>
    <w:rsid w:val="003F0826"/>
    <w:rsid w:val="003F220B"/>
    <w:rsid w:val="003F23A2"/>
    <w:rsid w:val="003F3249"/>
    <w:rsid w:val="003F5674"/>
    <w:rsid w:val="00400A52"/>
    <w:rsid w:val="00403693"/>
    <w:rsid w:val="004043AA"/>
    <w:rsid w:val="00404C43"/>
    <w:rsid w:val="0040559D"/>
    <w:rsid w:val="004103CB"/>
    <w:rsid w:val="004108AB"/>
    <w:rsid w:val="0041193C"/>
    <w:rsid w:val="00413BAE"/>
    <w:rsid w:val="00414242"/>
    <w:rsid w:val="00414700"/>
    <w:rsid w:val="00414D6C"/>
    <w:rsid w:val="00417B19"/>
    <w:rsid w:val="00420A13"/>
    <w:rsid w:val="00421B94"/>
    <w:rsid w:val="004223F4"/>
    <w:rsid w:val="00425EA7"/>
    <w:rsid w:val="0042673F"/>
    <w:rsid w:val="00426E71"/>
    <w:rsid w:val="00427F3E"/>
    <w:rsid w:val="00431154"/>
    <w:rsid w:val="004324F9"/>
    <w:rsid w:val="00432BB7"/>
    <w:rsid w:val="00434FE9"/>
    <w:rsid w:val="00443FB2"/>
    <w:rsid w:val="0044449F"/>
    <w:rsid w:val="00444DF3"/>
    <w:rsid w:val="004453AF"/>
    <w:rsid w:val="00447B0D"/>
    <w:rsid w:val="00447F73"/>
    <w:rsid w:val="00450E1F"/>
    <w:rsid w:val="00453482"/>
    <w:rsid w:val="00454316"/>
    <w:rsid w:val="004554B4"/>
    <w:rsid w:val="0045628D"/>
    <w:rsid w:val="0046020B"/>
    <w:rsid w:val="00462CB1"/>
    <w:rsid w:val="00464889"/>
    <w:rsid w:val="0046531A"/>
    <w:rsid w:val="00465AA7"/>
    <w:rsid w:val="0046689B"/>
    <w:rsid w:val="004679A0"/>
    <w:rsid w:val="00470542"/>
    <w:rsid w:val="004707B2"/>
    <w:rsid w:val="004730AD"/>
    <w:rsid w:val="00473393"/>
    <w:rsid w:val="00477118"/>
    <w:rsid w:val="00477774"/>
    <w:rsid w:val="00477C30"/>
    <w:rsid w:val="00482240"/>
    <w:rsid w:val="0048252F"/>
    <w:rsid w:val="004839C3"/>
    <w:rsid w:val="00485BC7"/>
    <w:rsid w:val="00490612"/>
    <w:rsid w:val="004906C4"/>
    <w:rsid w:val="00492867"/>
    <w:rsid w:val="0049714F"/>
    <w:rsid w:val="004A1A54"/>
    <w:rsid w:val="004A213A"/>
    <w:rsid w:val="004A2D69"/>
    <w:rsid w:val="004A34BA"/>
    <w:rsid w:val="004A6DA6"/>
    <w:rsid w:val="004A6F18"/>
    <w:rsid w:val="004A7B27"/>
    <w:rsid w:val="004A7F8A"/>
    <w:rsid w:val="004B0E76"/>
    <w:rsid w:val="004B0F10"/>
    <w:rsid w:val="004B12BF"/>
    <w:rsid w:val="004B1497"/>
    <w:rsid w:val="004B201B"/>
    <w:rsid w:val="004B232A"/>
    <w:rsid w:val="004B235D"/>
    <w:rsid w:val="004B241D"/>
    <w:rsid w:val="004B3016"/>
    <w:rsid w:val="004B4020"/>
    <w:rsid w:val="004B5124"/>
    <w:rsid w:val="004B5549"/>
    <w:rsid w:val="004B7E25"/>
    <w:rsid w:val="004C3234"/>
    <w:rsid w:val="004C6717"/>
    <w:rsid w:val="004C70DD"/>
    <w:rsid w:val="004C72F5"/>
    <w:rsid w:val="004D0159"/>
    <w:rsid w:val="004D1A68"/>
    <w:rsid w:val="004D278D"/>
    <w:rsid w:val="004D3B47"/>
    <w:rsid w:val="004E45ED"/>
    <w:rsid w:val="004E4AB8"/>
    <w:rsid w:val="004E53A1"/>
    <w:rsid w:val="004E5570"/>
    <w:rsid w:val="004E6513"/>
    <w:rsid w:val="004F0303"/>
    <w:rsid w:val="004F15CC"/>
    <w:rsid w:val="004F1F82"/>
    <w:rsid w:val="004F2126"/>
    <w:rsid w:val="004F5BF7"/>
    <w:rsid w:val="004F7072"/>
    <w:rsid w:val="00500BD8"/>
    <w:rsid w:val="0050112C"/>
    <w:rsid w:val="0050458A"/>
    <w:rsid w:val="0050519A"/>
    <w:rsid w:val="00505DD3"/>
    <w:rsid w:val="00507876"/>
    <w:rsid w:val="00507ED8"/>
    <w:rsid w:val="00511463"/>
    <w:rsid w:val="005115AF"/>
    <w:rsid w:val="00514D3D"/>
    <w:rsid w:val="00515E06"/>
    <w:rsid w:val="005164AE"/>
    <w:rsid w:val="0051661E"/>
    <w:rsid w:val="00516E3F"/>
    <w:rsid w:val="00516E66"/>
    <w:rsid w:val="00516F5D"/>
    <w:rsid w:val="005177B6"/>
    <w:rsid w:val="00517B3F"/>
    <w:rsid w:val="005201F1"/>
    <w:rsid w:val="0052272B"/>
    <w:rsid w:val="00522759"/>
    <w:rsid w:val="0052344F"/>
    <w:rsid w:val="00523E75"/>
    <w:rsid w:val="00523F31"/>
    <w:rsid w:val="00524E02"/>
    <w:rsid w:val="00526D0F"/>
    <w:rsid w:val="00526E3F"/>
    <w:rsid w:val="00532A63"/>
    <w:rsid w:val="0053635D"/>
    <w:rsid w:val="00537AE4"/>
    <w:rsid w:val="00542426"/>
    <w:rsid w:val="00543370"/>
    <w:rsid w:val="005459C1"/>
    <w:rsid w:val="005461E2"/>
    <w:rsid w:val="00546206"/>
    <w:rsid w:val="005467C0"/>
    <w:rsid w:val="0054713A"/>
    <w:rsid w:val="00547A37"/>
    <w:rsid w:val="00550520"/>
    <w:rsid w:val="00550AC1"/>
    <w:rsid w:val="0055105B"/>
    <w:rsid w:val="00551788"/>
    <w:rsid w:val="00552FC8"/>
    <w:rsid w:val="00553553"/>
    <w:rsid w:val="005535D6"/>
    <w:rsid w:val="0055588F"/>
    <w:rsid w:val="0055750A"/>
    <w:rsid w:val="00560519"/>
    <w:rsid w:val="005612C0"/>
    <w:rsid w:val="00562395"/>
    <w:rsid w:val="00562EE0"/>
    <w:rsid w:val="00563883"/>
    <w:rsid w:val="00566279"/>
    <w:rsid w:val="00566CA3"/>
    <w:rsid w:val="00567AED"/>
    <w:rsid w:val="00567BB4"/>
    <w:rsid w:val="00570BF4"/>
    <w:rsid w:val="005717CF"/>
    <w:rsid w:val="0057299B"/>
    <w:rsid w:val="00572CC4"/>
    <w:rsid w:val="00573483"/>
    <w:rsid w:val="00574BD8"/>
    <w:rsid w:val="00576375"/>
    <w:rsid w:val="00580E9C"/>
    <w:rsid w:val="00585C6B"/>
    <w:rsid w:val="005862D0"/>
    <w:rsid w:val="00590458"/>
    <w:rsid w:val="00590809"/>
    <w:rsid w:val="00594725"/>
    <w:rsid w:val="00594780"/>
    <w:rsid w:val="005958B5"/>
    <w:rsid w:val="00595CAF"/>
    <w:rsid w:val="005A2164"/>
    <w:rsid w:val="005A2F56"/>
    <w:rsid w:val="005A6004"/>
    <w:rsid w:val="005B34E5"/>
    <w:rsid w:val="005B3623"/>
    <w:rsid w:val="005B3F04"/>
    <w:rsid w:val="005B443D"/>
    <w:rsid w:val="005B6953"/>
    <w:rsid w:val="005B7587"/>
    <w:rsid w:val="005C36FC"/>
    <w:rsid w:val="005C3CE9"/>
    <w:rsid w:val="005C4B4F"/>
    <w:rsid w:val="005C5192"/>
    <w:rsid w:val="005C5207"/>
    <w:rsid w:val="005C5AA2"/>
    <w:rsid w:val="005D01C1"/>
    <w:rsid w:val="005D204C"/>
    <w:rsid w:val="005D41AC"/>
    <w:rsid w:val="005D4837"/>
    <w:rsid w:val="005D64AA"/>
    <w:rsid w:val="005D66AE"/>
    <w:rsid w:val="005D7BC2"/>
    <w:rsid w:val="005E20AA"/>
    <w:rsid w:val="005E3EF8"/>
    <w:rsid w:val="005E541D"/>
    <w:rsid w:val="005E68B1"/>
    <w:rsid w:val="005E77C3"/>
    <w:rsid w:val="005E7AA0"/>
    <w:rsid w:val="005F4AB8"/>
    <w:rsid w:val="005F5C05"/>
    <w:rsid w:val="005F663C"/>
    <w:rsid w:val="00602432"/>
    <w:rsid w:val="00603B2A"/>
    <w:rsid w:val="006045BB"/>
    <w:rsid w:val="0060589D"/>
    <w:rsid w:val="00605D41"/>
    <w:rsid w:val="00606468"/>
    <w:rsid w:val="0060763A"/>
    <w:rsid w:val="0061360E"/>
    <w:rsid w:val="00615BB8"/>
    <w:rsid w:val="006160BA"/>
    <w:rsid w:val="0062206B"/>
    <w:rsid w:val="00623424"/>
    <w:rsid w:val="00624FD0"/>
    <w:rsid w:val="00625919"/>
    <w:rsid w:val="00627268"/>
    <w:rsid w:val="00630443"/>
    <w:rsid w:val="00630B8B"/>
    <w:rsid w:val="00630CF0"/>
    <w:rsid w:val="00631568"/>
    <w:rsid w:val="00631634"/>
    <w:rsid w:val="00631B9C"/>
    <w:rsid w:val="006332AF"/>
    <w:rsid w:val="006415E3"/>
    <w:rsid w:val="00643552"/>
    <w:rsid w:val="00645600"/>
    <w:rsid w:val="006456F4"/>
    <w:rsid w:val="0064580F"/>
    <w:rsid w:val="00650F38"/>
    <w:rsid w:val="0065485C"/>
    <w:rsid w:val="00654A50"/>
    <w:rsid w:val="00656AB4"/>
    <w:rsid w:val="00657390"/>
    <w:rsid w:val="006612BC"/>
    <w:rsid w:val="0066319D"/>
    <w:rsid w:val="006644C4"/>
    <w:rsid w:val="00666A81"/>
    <w:rsid w:val="00667530"/>
    <w:rsid w:val="00667A3C"/>
    <w:rsid w:val="00674C34"/>
    <w:rsid w:val="00676C93"/>
    <w:rsid w:val="00677F67"/>
    <w:rsid w:val="00680269"/>
    <w:rsid w:val="0068283D"/>
    <w:rsid w:val="0068295F"/>
    <w:rsid w:val="006833BA"/>
    <w:rsid w:val="006837F5"/>
    <w:rsid w:val="00685EE9"/>
    <w:rsid w:val="00685F1E"/>
    <w:rsid w:val="006869C9"/>
    <w:rsid w:val="00690C93"/>
    <w:rsid w:val="00691712"/>
    <w:rsid w:val="00691DD9"/>
    <w:rsid w:val="00693983"/>
    <w:rsid w:val="00693F68"/>
    <w:rsid w:val="00694E7A"/>
    <w:rsid w:val="00695B02"/>
    <w:rsid w:val="0069631F"/>
    <w:rsid w:val="00697352"/>
    <w:rsid w:val="006A18A3"/>
    <w:rsid w:val="006A389E"/>
    <w:rsid w:val="006A3D31"/>
    <w:rsid w:val="006B1C39"/>
    <w:rsid w:val="006B2056"/>
    <w:rsid w:val="006B27E6"/>
    <w:rsid w:val="006B3EAE"/>
    <w:rsid w:val="006B3F14"/>
    <w:rsid w:val="006B5004"/>
    <w:rsid w:val="006B7C5E"/>
    <w:rsid w:val="006C1198"/>
    <w:rsid w:val="006C220B"/>
    <w:rsid w:val="006C224D"/>
    <w:rsid w:val="006C3839"/>
    <w:rsid w:val="006C6B4F"/>
    <w:rsid w:val="006D03FC"/>
    <w:rsid w:val="006D06E8"/>
    <w:rsid w:val="006D0DDA"/>
    <w:rsid w:val="006D11EB"/>
    <w:rsid w:val="006D19DC"/>
    <w:rsid w:val="006D3DEB"/>
    <w:rsid w:val="006D4512"/>
    <w:rsid w:val="006D4C22"/>
    <w:rsid w:val="006D50D1"/>
    <w:rsid w:val="006D6C66"/>
    <w:rsid w:val="006D79C4"/>
    <w:rsid w:val="006E16F5"/>
    <w:rsid w:val="006E2CD4"/>
    <w:rsid w:val="006E2DE4"/>
    <w:rsid w:val="006E3E4A"/>
    <w:rsid w:val="006E48DA"/>
    <w:rsid w:val="006E6ADD"/>
    <w:rsid w:val="006F07F6"/>
    <w:rsid w:val="006F2C92"/>
    <w:rsid w:val="006F4002"/>
    <w:rsid w:val="006F421F"/>
    <w:rsid w:val="006F491D"/>
    <w:rsid w:val="006F7CB0"/>
    <w:rsid w:val="007015D0"/>
    <w:rsid w:val="007041BE"/>
    <w:rsid w:val="00705D5E"/>
    <w:rsid w:val="007101AF"/>
    <w:rsid w:val="00712A5F"/>
    <w:rsid w:val="007156AB"/>
    <w:rsid w:val="00716466"/>
    <w:rsid w:val="007172B2"/>
    <w:rsid w:val="007179C8"/>
    <w:rsid w:val="007219B6"/>
    <w:rsid w:val="007251C7"/>
    <w:rsid w:val="007257CF"/>
    <w:rsid w:val="0072656C"/>
    <w:rsid w:val="007270C9"/>
    <w:rsid w:val="00727CDE"/>
    <w:rsid w:val="007304E2"/>
    <w:rsid w:val="007308CD"/>
    <w:rsid w:val="00730D1B"/>
    <w:rsid w:val="00732D44"/>
    <w:rsid w:val="00733418"/>
    <w:rsid w:val="00734021"/>
    <w:rsid w:val="007354AE"/>
    <w:rsid w:val="00741264"/>
    <w:rsid w:val="00741B15"/>
    <w:rsid w:val="0074275A"/>
    <w:rsid w:val="00743FB8"/>
    <w:rsid w:val="0074512E"/>
    <w:rsid w:val="00746C9C"/>
    <w:rsid w:val="007470D4"/>
    <w:rsid w:val="007479A0"/>
    <w:rsid w:val="00753B79"/>
    <w:rsid w:val="00756126"/>
    <w:rsid w:val="007561D1"/>
    <w:rsid w:val="00760C61"/>
    <w:rsid w:val="00761E89"/>
    <w:rsid w:val="007627CA"/>
    <w:rsid w:val="00763236"/>
    <w:rsid w:val="00764634"/>
    <w:rsid w:val="007663A9"/>
    <w:rsid w:val="00766A65"/>
    <w:rsid w:val="00767D2F"/>
    <w:rsid w:val="00770BB2"/>
    <w:rsid w:val="0077269F"/>
    <w:rsid w:val="007739D6"/>
    <w:rsid w:val="007742B4"/>
    <w:rsid w:val="00775364"/>
    <w:rsid w:val="007758E6"/>
    <w:rsid w:val="007769E0"/>
    <w:rsid w:val="00782712"/>
    <w:rsid w:val="00784FAC"/>
    <w:rsid w:val="007906C9"/>
    <w:rsid w:val="007915AC"/>
    <w:rsid w:val="007927F1"/>
    <w:rsid w:val="00792C90"/>
    <w:rsid w:val="00793D8E"/>
    <w:rsid w:val="007950C3"/>
    <w:rsid w:val="007957F3"/>
    <w:rsid w:val="0079601A"/>
    <w:rsid w:val="00796DA9"/>
    <w:rsid w:val="00796E77"/>
    <w:rsid w:val="00796F49"/>
    <w:rsid w:val="007A4300"/>
    <w:rsid w:val="007A5F16"/>
    <w:rsid w:val="007A6FA6"/>
    <w:rsid w:val="007A6FE5"/>
    <w:rsid w:val="007B053F"/>
    <w:rsid w:val="007B057F"/>
    <w:rsid w:val="007B0EAD"/>
    <w:rsid w:val="007B1583"/>
    <w:rsid w:val="007B4BBB"/>
    <w:rsid w:val="007B6401"/>
    <w:rsid w:val="007B657B"/>
    <w:rsid w:val="007B6EB5"/>
    <w:rsid w:val="007B71C5"/>
    <w:rsid w:val="007C02E2"/>
    <w:rsid w:val="007C05DC"/>
    <w:rsid w:val="007C12C2"/>
    <w:rsid w:val="007C24BD"/>
    <w:rsid w:val="007C28B6"/>
    <w:rsid w:val="007C2E2D"/>
    <w:rsid w:val="007C3819"/>
    <w:rsid w:val="007C6FF0"/>
    <w:rsid w:val="007C73DA"/>
    <w:rsid w:val="007D0097"/>
    <w:rsid w:val="007D08D9"/>
    <w:rsid w:val="007D2B73"/>
    <w:rsid w:val="007D3034"/>
    <w:rsid w:val="007D488F"/>
    <w:rsid w:val="007D4A65"/>
    <w:rsid w:val="007D7695"/>
    <w:rsid w:val="007D7A01"/>
    <w:rsid w:val="007E0561"/>
    <w:rsid w:val="007E1F02"/>
    <w:rsid w:val="007E3BE3"/>
    <w:rsid w:val="007E48DC"/>
    <w:rsid w:val="007E6893"/>
    <w:rsid w:val="007E6D5D"/>
    <w:rsid w:val="007F0DA1"/>
    <w:rsid w:val="007F3587"/>
    <w:rsid w:val="007F381A"/>
    <w:rsid w:val="007F43F8"/>
    <w:rsid w:val="007F50D6"/>
    <w:rsid w:val="007F5DAF"/>
    <w:rsid w:val="008004DC"/>
    <w:rsid w:val="008018DE"/>
    <w:rsid w:val="0080336E"/>
    <w:rsid w:val="00803397"/>
    <w:rsid w:val="008038F5"/>
    <w:rsid w:val="00803930"/>
    <w:rsid w:val="00806C32"/>
    <w:rsid w:val="00806DDB"/>
    <w:rsid w:val="00810F89"/>
    <w:rsid w:val="00811174"/>
    <w:rsid w:val="0081344C"/>
    <w:rsid w:val="00814464"/>
    <w:rsid w:val="008154F6"/>
    <w:rsid w:val="00816879"/>
    <w:rsid w:val="008169CD"/>
    <w:rsid w:val="00817243"/>
    <w:rsid w:val="008246A2"/>
    <w:rsid w:val="0082520E"/>
    <w:rsid w:val="00825698"/>
    <w:rsid w:val="00825FF7"/>
    <w:rsid w:val="008313A9"/>
    <w:rsid w:val="00831D89"/>
    <w:rsid w:val="00831E34"/>
    <w:rsid w:val="00832AF1"/>
    <w:rsid w:val="00835C54"/>
    <w:rsid w:val="00835EC6"/>
    <w:rsid w:val="008366F9"/>
    <w:rsid w:val="008419CE"/>
    <w:rsid w:val="008431F9"/>
    <w:rsid w:val="00845C03"/>
    <w:rsid w:val="0084698A"/>
    <w:rsid w:val="00847189"/>
    <w:rsid w:val="00847731"/>
    <w:rsid w:val="0084797E"/>
    <w:rsid w:val="008479B4"/>
    <w:rsid w:val="00847A28"/>
    <w:rsid w:val="008513DD"/>
    <w:rsid w:val="00853D5F"/>
    <w:rsid w:val="008543E4"/>
    <w:rsid w:val="00854523"/>
    <w:rsid w:val="00855735"/>
    <w:rsid w:val="00855FF7"/>
    <w:rsid w:val="008577D6"/>
    <w:rsid w:val="00857E33"/>
    <w:rsid w:val="00865F52"/>
    <w:rsid w:val="00866484"/>
    <w:rsid w:val="008666B1"/>
    <w:rsid w:val="00871052"/>
    <w:rsid w:val="008712C9"/>
    <w:rsid w:val="00872208"/>
    <w:rsid w:val="008731C1"/>
    <w:rsid w:val="008739B9"/>
    <w:rsid w:val="00873B3A"/>
    <w:rsid w:val="008750AF"/>
    <w:rsid w:val="00875E3C"/>
    <w:rsid w:val="00876263"/>
    <w:rsid w:val="008824DC"/>
    <w:rsid w:val="008865BC"/>
    <w:rsid w:val="008873D7"/>
    <w:rsid w:val="00890B8D"/>
    <w:rsid w:val="00891F28"/>
    <w:rsid w:val="008931A9"/>
    <w:rsid w:val="00893AE6"/>
    <w:rsid w:val="00895230"/>
    <w:rsid w:val="008956A6"/>
    <w:rsid w:val="00895F54"/>
    <w:rsid w:val="008A2596"/>
    <w:rsid w:val="008A4383"/>
    <w:rsid w:val="008B18AB"/>
    <w:rsid w:val="008B1B17"/>
    <w:rsid w:val="008B3C87"/>
    <w:rsid w:val="008B3F65"/>
    <w:rsid w:val="008B3FAD"/>
    <w:rsid w:val="008B4274"/>
    <w:rsid w:val="008B5B1F"/>
    <w:rsid w:val="008B626C"/>
    <w:rsid w:val="008B6624"/>
    <w:rsid w:val="008C2726"/>
    <w:rsid w:val="008C275B"/>
    <w:rsid w:val="008C2A7E"/>
    <w:rsid w:val="008C3111"/>
    <w:rsid w:val="008C3192"/>
    <w:rsid w:val="008C33A9"/>
    <w:rsid w:val="008C3D2F"/>
    <w:rsid w:val="008C48FE"/>
    <w:rsid w:val="008C5A83"/>
    <w:rsid w:val="008C67C4"/>
    <w:rsid w:val="008C7BE4"/>
    <w:rsid w:val="008D08B7"/>
    <w:rsid w:val="008D0E65"/>
    <w:rsid w:val="008D1944"/>
    <w:rsid w:val="008D1BEC"/>
    <w:rsid w:val="008D548B"/>
    <w:rsid w:val="008D6645"/>
    <w:rsid w:val="008D7142"/>
    <w:rsid w:val="008D7DDA"/>
    <w:rsid w:val="008E0F75"/>
    <w:rsid w:val="008E15AF"/>
    <w:rsid w:val="008E268C"/>
    <w:rsid w:val="008E3ED4"/>
    <w:rsid w:val="008E4D93"/>
    <w:rsid w:val="008E6B2E"/>
    <w:rsid w:val="008E6CF4"/>
    <w:rsid w:val="008E7EB7"/>
    <w:rsid w:val="008F02E4"/>
    <w:rsid w:val="008F18B3"/>
    <w:rsid w:val="008F1DCA"/>
    <w:rsid w:val="008F1F19"/>
    <w:rsid w:val="008F7AC5"/>
    <w:rsid w:val="008F7F3F"/>
    <w:rsid w:val="00900FFF"/>
    <w:rsid w:val="00901152"/>
    <w:rsid w:val="00904659"/>
    <w:rsid w:val="00904F46"/>
    <w:rsid w:val="0090591E"/>
    <w:rsid w:val="00907855"/>
    <w:rsid w:val="00910543"/>
    <w:rsid w:val="00911D64"/>
    <w:rsid w:val="00912166"/>
    <w:rsid w:val="0091370F"/>
    <w:rsid w:val="0091380A"/>
    <w:rsid w:val="00914D50"/>
    <w:rsid w:val="0091714F"/>
    <w:rsid w:val="009177DB"/>
    <w:rsid w:val="00917AC0"/>
    <w:rsid w:val="00920F3B"/>
    <w:rsid w:val="009223A0"/>
    <w:rsid w:val="00926C0C"/>
    <w:rsid w:val="00932DB3"/>
    <w:rsid w:val="00932F1A"/>
    <w:rsid w:val="00935E53"/>
    <w:rsid w:val="0094071E"/>
    <w:rsid w:val="009409D0"/>
    <w:rsid w:val="00940CA6"/>
    <w:rsid w:val="00946126"/>
    <w:rsid w:val="00946F9D"/>
    <w:rsid w:val="00947761"/>
    <w:rsid w:val="00950956"/>
    <w:rsid w:val="009510E8"/>
    <w:rsid w:val="00951BF6"/>
    <w:rsid w:val="00951E7C"/>
    <w:rsid w:val="00952113"/>
    <w:rsid w:val="0095237C"/>
    <w:rsid w:val="009538CD"/>
    <w:rsid w:val="009542DC"/>
    <w:rsid w:val="00954A7A"/>
    <w:rsid w:val="0095769C"/>
    <w:rsid w:val="00960B34"/>
    <w:rsid w:val="0096109E"/>
    <w:rsid w:val="009645FF"/>
    <w:rsid w:val="00965AAE"/>
    <w:rsid w:val="00967155"/>
    <w:rsid w:val="009679E8"/>
    <w:rsid w:val="00970B3F"/>
    <w:rsid w:val="009730EA"/>
    <w:rsid w:val="00973FE1"/>
    <w:rsid w:val="0098204E"/>
    <w:rsid w:val="00982B50"/>
    <w:rsid w:val="00983284"/>
    <w:rsid w:val="009839F0"/>
    <w:rsid w:val="00983A45"/>
    <w:rsid w:val="00984A4C"/>
    <w:rsid w:val="00984D94"/>
    <w:rsid w:val="00987D81"/>
    <w:rsid w:val="009909B0"/>
    <w:rsid w:val="00991262"/>
    <w:rsid w:val="00992AC6"/>
    <w:rsid w:val="00997187"/>
    <w:rsid w:val="009A16E9"/>
    <w:rsid w:val="009A3532"/>
    <w:rsid w:val="009A37FB"/>
    <w:rsid w:val="009A4548"/>
    <w:rsid w:val="009A49C2"/>
    <w:rsid w:val="009A50A1"/>
    <w:rsid w:val="009A526A"/>
    <w:rsid w:val="009A6C39"/>
    <w:rsid w:val="009A780B"/>
    <w:rsid w:val="009A79DA"/>
    <w:rsid w:val="009B120D"/>
    <w:rsid w:val="009B1D79"/>
    <w:rsid w:val="009B5B93"/>
    <w:rsid w:val="009C1209"/>
    <w:rsid w:val="009C20B9"/>
    <w:rsid w:val="009C25D4"/>
    <w:rsid w:val="009C2FDC"/>
    <w:rsid w:val="009C5237"/>
    <w:rsid w:val="009C59C1"/>
    <w:rsid w:val="009C7635"/>
    <w:rsid w:val="009C7BD1"/>
    <w:rsid w:val="009D06ED"/>
    <w:rsid w:val="009D1442"/>
    <w:rsid w:val="009D4F73"/>
    <w:rsid w:val="009D6704"/>
    <w:rsid w:val="009D75FA"/>
    <w:rsid w:val="009E0303"/>
    <w:rsid w:val="009E4D69"/>
    <w:rsid w:val="009E4F0F"/>
    <w:rsid w:val="009E6680"/>
    <w:rsid w:val="009E6DD4"/>
    <w:rsid w:val="009F0019"/>
    <w:rsid w:val="009F092D"/>
    <w:rsid w:val="009F456A"/>
    <w:rsid w:val="009F4FB1"/>
    <w:rsid w:val="009F5124"/>
    <w:rsid w:val="009F6202"/>
    <w:rsid w:val="009F6BD2"/>
    <w:rsid w:val="009F71E5"/>
    <w:rsid w:val="009F77B9"/>
    <w:rsid w:val="00A004D4"/>
    <w:rsid w:val="00A03252"/>
    <w:rsid w:val="00A05030"/>
    <w:rsid w:val="00A100E2"/>
    <w:rsid w:val="00A1029C"/>
    <w:rsid w:val="00A103E0"/>
    <w:rsid w:val="00A15BD2"/>
    <w:rsid w:val="00A1798B"/>
    <w:rsid w:val="00A213D4"/>
    <w:rsid w:val="00A23D4F"/>
    <w:rsid w:val="00A24983"/>
    <w:rsid w:val="00A25CBB"/>
    <w:rsid w:val="00A25DC5"/>
    <w:rsid w:val="00A25E39"/>
    <w:rsid w:val="00A2687C"/>
    <w:rsid w:val="00A316DD"/>
    <w:rsid w:val="00A32D97"/>
    <w:rsid w:val="00A3453B"/>
    <w:rsid w:val="00A40E49"/>
    <w:rsid w:val="00A423FD"/>
    <w:rsid w:val="00A42AA4"/>
    <w:rsid w:val="00A42F1A"/>
    <w:rsid w:val="00A479D2"/>
    <w:rsid w:val="00A512C9"/>
    <w:rsid w:val="00A51AEE"/>
    <w:rsid w:val="00A55176"/>
    <w:rsid w:val="00A5517A"/>
    <w:rsid w:val="00A558EE"/>
    <w:rsid w:val="00A55BF5"/>
    <w:rsid w:val="00A562B7"/>
    <w:rsid w:val="00A56C0F"/>
    <w:rsid w:val="00A60F02"/>
    <w:rsid w:val="00A61692"/>
    <w:rsid w:val="00A61D18"/>
    <w:rsid w:val="00A61D40"/>
    <w:rsid w:val="00A62EEC"/>
    <w:rsid w:val="00A6680C"/>
    <w:rsid w:val="00A66819"/>
    <w:rsid w:val="00A66FDF"/>
    <w:rsid w:val="00A718E0"/>
    <w:rsid w:val="00A719C1"/>
    <w:rsid w:val="00A762F8"/>
    <w:rsid w:val="00A7637C"/>
    <w:rsid w:val="00A80F2F"/>
    <w:rsid w:val="00A8383A"/>
    <w:rsid w:val="00A838EB"/>
    <w:rsid w:val="00A85108"/>
    <w:rsid w:val="00A85D40"/>
    <w:rsid w:val="00A8733C"/>
    <w:rsid w:val="00A87621"/>
    <w:rsid w:val="00A87CC0"/>
    <w:rsid w:val="00A91A4C"/>
    <w:rsid w:val="00AA07EA"/>
    <w:rsid w:val="00AA2CEF"/>
    <w:rsid w:val="00AA4439"/>
    <w:rsid w:val="00AA5F86"/>
    <w:rsid w:val="00AA6F58"/>
    <w:rsid w:val="00AB0841"/>
    <w:rsid w:val="00AB0E46"/>
    <w:rsid w:val="00AB14EE"/>
    <w:rsid w:val="00AB1EF7"/>
    <w:rsid w:val="00AB375C"/>
    <w:rsid w:val="00AB3806"/>
    <w:rsid w:val="00AB50E2"/>
    <w:rsid w:val="00AB54FB"/>
    <w:rsid w:val="00AB5C4D"/>
    <w:rsid w:val="00AB68C3"/>
    <w:rsid w:val="00AC0C66"/>
    <w:rsid w:val="00AC32EC"/>
    <w:rsid w:val="00AC3DC1"/>
    <w:rsid w:val="00AC5083"/>
    <w:rsid w:val="00AC5681"/>
    <w:rsid w:val="00AC6485"/>
    <w:rsid w:val="00AC676E"/>
    <w:rsid w:val="00AC6867"/>
    <w:rsid w:val="00AC6EDF"/>
    <w:rsid w:val="00AC73A2"/>
    <w:rsid w:val="00AC74EA"/>
    <w:rsid w:val="00AD1680"/>
    <w:rsid w:val="00AD1744"/>
    <w:rsid w:val="00AD1D27"/>
    <w:rsid w:val="00AD36D9"/>
    <w:rsid w:val="00AD3FD3"/>
    <w:rsid w:val="00AD461A"/>
    <w:rsid w:val="00AD63DD"/>
    <w:rsid w:val="00AE3270"/>
    <w:rsid w:val="00AE56F0"/>
    <w:rsid w:val="00AE5E42"/>
    <w:rsid w:val="00AE6201"/>
    <w:rsid w:val="00AE6322"/>
    <w:rsid w:val="00AE7435"/>
    <w:rsid w:val="00AE76F3"/>
    <w:rsid w:val="00AF37B2"/>
    <w:rsid w:val="00AF3E82"/>
    <w:rsid w:val="00AF4F25"/>
    <w:rsid w:val="00B00578"/>
    <w:rsid w:val="00B00773"/>
    <w:rsid w:val="00B01DD8"/>
    <w:rsid w:val="00B041FD"/>
    <w:rsid w:val="00B075E6"/>
    <w:rsid w:val="00B10CC0"/>
    <w:rsid w:val="00B10EE2"/>
    <w:rsid w:val="00B11241"/>
    <w:rsid w:val="00B12C7E"/>
    <w:rsid w:val="00B12DD1"/>
    <w:rsid w:val="00B136C6"/>
    <w:rsid w:val="00B1440C"/>
    <w:rsid w:val="00B16044"/>
    <w:rsid w:val="00B17420"/>
    <w:rsid w:val="00B201C1"/>
    <w:rsid w:val="00B21E3E"/>
    <w:rsid w:val="00B2567C"/>
    <w:rsid w:val="00B25C23"/>
    <w:rsid w:val="00B26204"/>
    <w:rsid w:val="00B300BD"/>
    <w:rsid w:val="00B310C6"/>
    <w:rsid w:val="00B32017"/>
    <w:rsid w:val="00B327B3"/>
    <w:rsid w:val="00B32B54"/>
    <w:rsid w:val="00B3438D"/>
    <w:rsid w:val="00B35229"/>
    <w:rsid w:val="00B36BBD"/>
    <w:rsid w:val="00B3753D"/>
    <w:rsid w:val="00B40D75"/>
    <w:rsid w:val="00B43DB5"/>
    <w:rsid w:val="00B4527B"/>
    <w:rsid w:val="00B4681E"/>
    <w:rsid w:val="00B50839"/>
    <w:rsid w:val="00B515B9"/>
    <w:rsid w:val="00B5497A"/>
    <w:rsid w:val="00B6190E"/>
    <w:rsid w:val="00B62F96"/>
    <w:rsid w:val="00B63AB6"/>
    <w:rsid w:val="00B65A7D"/>
    <w:rsid w:val="00B663BB"/>
    <w:rsid w:val="00B678A2"/>
    <w:rsid w:val="00B704FD"/>
    <w:rsid w:val="00B70564"/>
    <w:rsid w:val="00B70977"/>
    <w:rsid w:val="00B711BF"/>
    <w:rsid w:val="00B719D4"/>
    <w:rsid w:val="00B7323C"/>
    <w:rsid w:val="00B7427F"/>
    <w:rsid w:val="00B74F9F"/>
    <w:rsid w:val="00B80006"/>
    <w:rsid w:val="00B8233D"/>
    <w:rsid w:val="00B84114"/>
    <w:rsid w:val="00B8787D"/>
    <w:rsid w:val="00B9112D"/>
    <w:rsid w:val="00B91558"/>
    <w:rsid w:val="00B91B84"/>
    <w:rsid w:val="00B92A90"/>
    <w:rsid w:val="00B9432F"/>
    <w:rsid w:val="00B96D21"/>
    <w:rsid w:val="00BA28F1"/>
    <w:rsid w:val="00BA2B2C"/>
    <w:rsid w:val="00BA3741"/>
    <w:rsid w:val="00BA4CCF"/>
    <w:rsid w:val="00BA5CBA"/>
    <w:rsid w:val="00BA5EBE"/>
    <w:rsid w:val="00BA665A"/>
    <w:rsid w:val="00BB0615"/>
    <w:rsid w:val="00BB0A22"/>
    <w:rsid w:val="00BB0F76"/>
    <w:rsid w:val="00BB1D77"/>
    <w:rsid w:val="00BB20F3"/>
    <w:rsid w:val="00BB2A17"/>
    <w:rsid w:val="00BB5605"/>
    <w:rsid w:val="00BC071A"/>
    <w:rsid w:val="00BC3907"/>
    <w:rsid w:val="00BC4A2B"/>
    <w:rsid w:val="00BC4CF5"/>
    <w:rsid w:val="00BC79EF"/>
    <w:rsid w:val="00BD08F5"/>
    <w:rsid w:val="00BD2B4B"/>
    <w:rsid w:val="00BD411E"/>
    <w:rsid w:val="00BD486D"/>
    <w:rsid w:val="00BD7DE5"/>
    <w:rsid w:val="00BE004F"/>
    <w:rsid w:val="00BE0EB6"/>
    <w:rsid w:val="00BE2D40"/>
    <w:rsid w:val="00BE377E"/>
    <w:rsid w:val="00BE3A04"/>
    <w:rsid w:val="00BE3C14"/>
    <w:rsid w:val="00BE41A2"/>
    <w:rsid w:val="00BE43A3"/>
    <w:rsid w:val="00BF064D"/>
    <w:rsid w:val="00BF1BC0"/>
    <w:rsid w:val="00BF4D8C"/>
    <w:rsid w:val="00BF4F7B"/>
    <w:rsid w:val="00BF7AD0"/>
    <w:rsid w:val="00BF7C59"/>
    <w:rsid w:val="00C006E7"/>
    <w:rsid w:val="00C01DA0"/>
    <w:rsid w:val="00C02175"/>
    <w:rsid w:val="00C02DBF"/>
    <w:rsid w:val="00C02E02"/>
    <w:rsid w:val="00C053AA"/>
    <w:rsid w:val="00C057F3"/>
    <w:rsid w:val="00C062E1"/>
    <w:rsid w:val="00C07112"/>
    <w:rsid w:val="00C118AD"/>
    <w:rsid w:val="00C123F1"/>
    <w:rsid w:val="00C12C2A"/>
    <w:rsid w:val="00C15A69"/>
    <w:rsid w:val="00C15A77"/>
    <w:rsid w:val="00C16758"/>
    <w:rsid w:val="00C16E8B"/>
    <w:rsid w:val="00C20CC6"/>
    <w:rsid w:val="00C22367"/>
    <w:rsid w:val="00C23259"/>
    <w:rsid w:val="00C26260"/>
    <w:rsid w:val="00C26E98"/>
    <w:rsid w:val="00C276F6"/>
    <w:rsid w:val="00C30CE5"/>
    <w:rsid w:val="00C32142"/>
    <w:rsid w:val="00C33123"/>
    <w:rsid w:val="00C3367B"/>
    <w:rsid w:val="00C33A24"/>
    <w:rsid w:val="00C33E75"/>
    <w:rsid w:val="00C352D5"/>
    <w:rsid w:val="00C36BDA"/>
    <w:rsid w:val="00C401BA"/>
    <w:rsid w:val="00C4107A"/>
    <w:rsid w:val="00C41C0B"/>
    <w:rsid w:val="00C42204"/>
    <w:rsid w:val="00C45D10"/>
    <w:rsid w:val="00C46602"/>
    <w:rsid w:val="00C46D0E"/>
    <w:rsid w:val="00C50801"/>
    <w:rsid w:val="00C5297B"/>
    <w:rsid w:val="00C53CC4"/>
    <w:rsid w:val="00C53D33"/>
    <w:rsid w:val="00C550AF"/>
    <w:rsid w:val="00C60F2B"/>
    <w:rsid w:val="00C616FA"/>
    <w:rsid w:val="00C61BBD"/>
    <w:rsid w:val="00C62B06"/>
    <w:rsid w:val="00C6386B"/>
    <w:rsid w:val="00C64F09"/>
    <w:rsid w:val="00C6640C"/>
    <w:rsid w:val="00C713A9"/>
    <w:rsid w:val="00C720C1"/>
    <w:rsid w:val="00C75FC5"/>
    <w:rsid w:val="00C77245"/>
    <w:rsid w:val="00C80B50"/>
    <w:rsid w:val="00C81E57"/>
    <w:rsid w:val="00C84977"/>
    <w:rsid w:val="00C84FC4"/>
    <w:rsid w:val="00C90176"/>
    <w:rsid w:val="00C904D4"/>
    <w:rsid w:val="00C91FE8"/>
    <w:rsid w:val="00C9294E"/>
    <w:rsid w:val="00C95ABE"/>
    <w:rsid w:val="00CA0BD4"/>
    <w:rsid w:val="00CA3843"/>
    <w:rsid w:val="00CA38AE"/>
    <w:rsid w:val="00CA4E8A"/>
    <w:rsid w:val="00CA5C81"/>
    <w:rsid w:val="00CA6D1B"/>
    <w:rsid w:val="00CA7AF3"/>
    <w:rsid w:val="00CB11D0"/>
    <w:rsid w:val="00CB29E2"/>
    <w:rsid w:val="00CB37EA"/>
    <w:rsid w:val="00CB4423"/>
    <w:rsid w:val="00CC070B"/>
    <w:rsid w:val="00CC23F8"/>
    <w:rsid w:val="00CC5E4A"/>
    <w:rsid w:val="00CC6245"/>
    <w:rsid w:val="00CC6D33"/>
    <w:rsid w:val="00CC7BB1"/>
    <w:rsid w:val="00CD1C31"/>
    <w:rsid w:val="00CD2161"/>
    <w:rsid w:val="00CD23AB"/>
    <w:rsid w:val="00CD2613"/>
    <w:rsid w:val="00CD3174"/>
    <w:rsid w:val="00CD3385"/>
    <w:rsid w:val="00CD5371"/>
    <w:rsid w:val="00CD7574"/>
    <w:rsid w:val="00CD79EC"/>
    <w:rsid w:val="00CE0381"/>
    <w:rsid w:val="00CE0909"/>
    <w:rsid w:val="00CE5FD8"/>
    <w:rsid w:val="00CE6F23"/>
    <w:rsid w:val="00CF09FE"/>
    <w:rsid w:val="00CF2076"/>
    <w:rsid w:val="00CF233D"/>
    <w:rsid w:val="00CF2732"/>
    <w:rsid w:val="00CF2EC5"/>
    <w:rsid w:val="00CF4D59"/>
    <w:rsid w:val="00CF7FB4"/>
    <w:rsid w:val="00D00132"/>
    <w:rsid w:val="00D0041A"/>
    <w:rsid w:val="00D017AC"/>
    <w:rsid w:val="00D01EA3"/>
    <w:rsid w:val="00D01F13"/>
    <w:rsid w:val="00D058CF"/>
    <w:rsid w:val="00D05CED"/>
    <w:rsid w:val="00D05CF3"/>
    <w:rsid w:val="00D061F7"/>
    <w:rsid w:val="00D06458"/>
    <w:rsid w:val="00D07241"/>
    <w:rsid w:val="00D076A3"/>
    <w:rsid w:val="00D07ED9"/>
    <w:rsid w:val="00D10F7D"/>
    <w:rsid w:val="00D1378B"/>
    <w:rsid w:val="00D13C90"/>
    <w:rsid w:val="00D169AC"/>
    <w:rsid w:val="00D20778"/>
    <w:rsid w:val="00D21020"/>
    <w:rsid w:val="00D213C3"/>
    <w:rsid w:val="00D21723"/>
    <w:rsid w:val="00D21B43"/>
    <w:rsid w:val="00D2566C"/>
    <w:rsid w:val="00D25F8F"/>
    <w:rsid w:val="00D2752C"/>
    <w:rsid w:val="00D27B1A"/>
    <w:rsid w:val="00D34990"/>
    <w:rsid w:val="00D35D01"/>
    <w:rsid w:val="00D35D3B"/>
    <w:rsid w:val="00D37188"/>
    <w:rsid w:val="00D402E5"/>
    <w:rsid w:val="00D40B0A"/>
    <w:rsid w:val="00D4242C"/>
    <w:rsid w:val="00D43E97"/>
    <w:rsid w:val="00D45648"/>
    <w:rsid w:val="00D500E3"/>
    <w:rsid w:val="00D50195"/>
    <w:rsid w:val="00D511FF"/>
    <w:rsid w:val="00D5139F"/>
    <w:rsid w:val="00D5275D"/>
    <w:rsid w:val="00D53447"/>
    <w:rsid w:val="00D53C72"/>
    <w:rsid w:val="00D53E12"/>
    <w:rsid w:val="00D547CB"/>
    <w:rsid w:val="00D54AE6"/>
    <w:rsid w:val="00D62C61"/>
    <w:rsid w:val="00D630AC"/>
    <w:rsid w:val="00D64001"/>
    <w:rsid w:val="00D646DA"/>
    <w:rsid w:val="00D6698A"/>
    <w:rsid w:val="00D66FB7"/>
    <w:rsid w:val="00D67A26"/>
    <w:rsid w:val="00D7646C"/>
    <w:rsid w:val="00D77ED1"/>
    <w:rsid w:val="00D8008A"/>
    <w:rsid w:val="00D80A67"/>
    <w:rsid w:val="00D81649"/>
    <w:rsid w:val="00D81657"/>
    <w:rsid w:val="00D826D1"/>
    <w:rsid w:val="00D8342F"/>
    <w:rsid w:val="00D86608"/>
    <w:rsid w:val="00D877DF"/>
    <w:rsid w:val="00D87CF6"/>
    <w:rsid w:val="00D916C4"/>
    <w:rsid w:val="00D91D23"/>
    <w:rsid w:val="00D92AF5"/>
    <w:rsid w:val="00D93234"/>
    <w:rsid w:val="00D93F50"/>
    <w:rsid w:val="00D94704"/>
    <w:rsid w:val="00D94C4A"/>
    <w:rsid w:val="00D962DB"/>
    <w:rsid w:val="00DA265C"/>
    <w:rsid w:val="00DA29A9"/>
    <w:rsid w:val="00DA3FF3"/>
    <w:rsid w:val="00DA59A2"/>
    <w:rsid w:val="00DA59C7"/>
    <w:rsid w:val="00DA615D"/>
    <w:rsid w:val="00DA6587"/>
    <w:rsid w:val="00DA66FD"/>
    <w:rsid w:val="00DA735F"/>
    <w:rsid w:val="00DB34C2"/>
    <w:rsid w:val="00DB373F"/>
    <w:rsid w:val="00DB3C10"/>
    <w:rsid w:val="00DB5BFB"/>
    <w:rsid w:val="00DB5EC3"/>
    <w:rsid w:val="00DB72F5"/>
    <w:rsid w:val="00DB7C92"/>
    <w:rsid w:val="00DC57B9"/>
    <w:rsid w:val="00DC72D0"/>
    <w:rsid w:val="00DD0AB8"/>
    <w:rsid w:val="00DD1451"/>
    <w:rsid w:val="00DD1F32"/>
    <w:rsid w:val="00DD354C"/>
    <w:rsid w:val="00DD7DCC"/>
    <w:rsid w:val="00DE0690"/>
    <w:rsid w:val="00DE7B66"/>
    <w:rsid w:val="00DF3819"/>
    <w:rsid w:val="00DF38F1"/>
    <w:rsid w:val="00DF3CDD"/>
    <w:rsid w:val="00DF4CB2"/>
    <w:rsid w:val="00DF6AC4"/>
    <w:rsid w:val="00E0084B"/>
    <w:rsid w:val="00E02089"/>
    <w:rsid w:val="00E02D85"/>
    <w:rsid w:val="00E05D16"/>
    <w:rsid w:val="00E1020F"/>
    <w:rsid w:val="00E11841"/>
    <w:rsid w:val="00E13D0F"/>
    <w:rsid w:val="00E14F5A"/>
    <w:rsid w:val="00E14FEE"/>
    <w:rsid w:val="00E165C2"/>
    <w:rsid w:val="00E1681F"/>
    <w:rsid w:val="00E17099"/>
    <w:rsid w:val="00E22ED7"/>
    <w:rsid w:val="00E237A8"/>
    <w:rsid w:val="00E268D0"/>
    <w:rsid w:val="00E26DEF"/>
    <w:rsid w:val="00E309BF"/>
    <w:rsid w:val="00E32F20"/>
    <w:rsid w:val="00E36BF4"/>
    <w:rsid w:val="00E3715B"/>
    <w:rsid w:val="00E40543"/>
    <w:rsid w:val="00E45102"/>
    <w:rsid w:val="00E45358"/>
    <w:rsid w:val="00E51857"/>
    <w:rsid w:val="00E53A87"/>
    <w:rsid w:val="00E53AB1"/>
    <w:rsid w:val="00E5467C"/>
    <w:rsid w:val="00E56349"/>
    <w:rsid w:val="00E60C07"/>
    <w:rsid w:val="00E656BC"/>
    <w:rsid w:val="00E67169"/>
    <w:rsid w:val="00E7137D"/>
    <w:rsid w:val="00E72B83"/>
    <w:rsid w:val="00E73819"/>
    <w:rsid w:val="00E747AC"/>
    <w:rsid w:val="00E7752C"/>
    <w:rsid w:val="00E81553"/>
    <w:rsid w:val="00E82285"/>
    <w:rsid w:val="00E8259C"/>
    <w:rsid w:val="00E8270D"/>
    <w:rsid w:val="00E83855"/>
    <w:rsid w:val="00E84586"/>
    <w:rsid w:val="00E84D95"/>
    <w:rsid w:val="00E86739"/>
    <w:rsid w:val="00E90AC4"/>
    <w:rsid w:val="00E90FB6"/>
    <w:rsid w:val="00E91F70"/>
    <w:rsid w:val="00E92C5E"/>
    <w:rsid w:val="00E9308D"/>
    <w:rsid w:val="00E93CF8"/>
    <w:rsid w:val="00E942CF"/>
    <w:rsid w:val="00E9529C"/>
    <w:rsid w:val="00E95DAC"/>
    <w:rsid w:val="00E96781"/>
    <w:rsid w:val="00E97B5E"/>
    <w:rsid w:val="00EA0BC8"/>
    <w:rsid w:val="00EA148B"/>
    <w:rsid w:val="00EA15F0"/>
    <w:rsid w:val="00EA31CE"/>
    <w:rsid w:val="00EA327C"/>
    <w:rsid w:val="00EA5B48"/>
    <w:rsid w:val="00EA606B"/>
    <w:rsid w:val="00EA6BD3"/>
    <w:rsid w:val="00EA7F98"/>
    <w:rsid w:val="00EB0342"/>
    <w:rsid w:val="00EB3418"/>
    <w:rsid w:val="00EB3A74"/>
    <w:rsid w:val="00EB4A2C"/>
    <w:rsid w:val="00EB52A6"/>
    <w:rsid w:val="00EB6758"/>
    <w:rsid w:val="00EC02A3"/>
    <w:rsid w:val="00EC1591"/>
    <w:rsid w:val="00EC2A35"/>
    <w:rsid w:val="00EC35BC"/>
    <w:rsid w:val="00EC362A"/>
    <w:rsid w:val="00EC5B73"/>
    <w:rsid w:val="00ED0D9F"/>
    <w:rsid w:val="00ED0F14"/>
    <w:rsid w:val="00ED2EF6"/>
    <w:rsid w:val="00ED3090"/>
    <w:rsid w:val="00ED6B0B"/>
    <w:rsid w:val="00ED74F4"/>
    <w:rsid w:val="00EE0318"/>
    <w:rsid w:val="00EE1C2F"/>
    <w:rsid w:val="00EE2B41"/>
    <w:rsid w:val="00EE37BE"/>
    <w:rsid w:val="00EE40E8"/>
    <w:rsid w:val="00EE7FFA"/>
    <w:rsid w:val="00EF0022"/>
    <w:rsid w:val="00EF093A"/>
    <w:rsid w:val="00EF218E"/>
    <w:rsid w:val="00EF22D7"/>
    <w:rsid w:val="00EF3DE2"/>
    <w:rsid w:val="00EF4D8D"/>
    <w:rsid w:val="00EF7D8A"/>
    <w:rsid w:val="00F002CA"/>
    <w:rsid w:val="00F01DF0"/>
    <w:rsid w:val="00F025F9"/>
    <w:rsid w:val="00F03716"/>
    <w:rsid w:val="00F04816"/>
    <w:rsid w:val="00F04A5D"/>
    <w:rsid w:val="00F06D1A"/>
    <w:rsid w:val="00F07CBC"/>
    <w:rsid w:val="00F11F3D"/>
    <w:rsid w:val="00F12617"/>
    <w:rsid w:val="00F134BE"/>
    <w:rsid w:val="00F151ED"/>
    <w:rsid w:val="00F1684E"/>
    <w:rsid w:val="00F218CB"/>
    <w:rsid w:val="00F22FDC"/>
    <w:rsid w:val="00F25459"/>
    <w:rsid w:val="00F2645B"/>
    <w:rsid w:val="00F30CE2"/>
    <w:rsid w:val="00F31374"/>
    <w:rsid w:val="00F32781"/>
    <w:rsid w:val="00F338DA"/>
    <w:rsid w:val="00F33B8D"/>
    <w:rsid w:val="00F35FE6"/>
    <w:rsid w:val="00F36A5D"/>
    <w:rsid w:val="00F418BE"/>
    <w:rsid w:val="00F4240A"/>
    <w:rsid w:val="00F444C6"/>
    <w:rsid w:val="00F45C8A"/>
    <w:rsid w:val="00F46E8F"/>
    <w:rsid w:val="00F52404"/>
    <w:rsid w:val="00F524E2"/>
    <w:rsid w:val="00F527E0"/>
    <w:rsid w:val="00F5387B"/>
    <w:rsid w:val="00F5441C"/>
    <w:rsid w:val="00F548C0"/>
    <w:rsid w:val="00F60C6C"/>
    <w:rsid w:val="00F60DFF"/>
    <w:rsid w:val="00F61020"/>
    <w:rsid w:val="00F61E29"/>
    <w:rsid w:val="00F64394"/>
    <w:rsid w:val="00F643ED"/>
    <w:rsid w:val="00F67E4C"/>
    <w:rsid w:val="00F70A6A"/>
    <w:rsid w:val="00F70A74"/>
    <w:rsid w:val="00F716B7"/>
    <w:rsid w:val="00F71D6A"/>
    <w:rsid w:val="00F736F8"/>
    <w:rsid w:val="00F73AE9"/>
    <w:rsid w:val="00F7406A"/>
    <w:rsid w:val="00F762E5"/>
    <w:rsid w:val="00F7681E"/>
    <w:rsid w:val="00F76B17"/>
    <w:rsid w:val="00F77AAF"/>
    <w:rsid w:val="00F82877"/>
    <w:rsid w:val="00F843EF"/>
    <w:rsid w:val="00F86A0D"/>
    <w:rsid w:val="00F87029"/>
    <w:rsid w:val="00F90BED"/>
    <w:rsid w:val="00F90F54"/>
    <w:rsid w:val="00F9161A"/>
    <w:rsid w:val="00F91AB3"/>
    <w:rsid w:val="00F92406"/>
    <w:rsid w:val="00FA0036"/>
    <w:rsid w:val="00FA09B8"/>
    <w:rsid w:val="00FA29C4"/>
    <w:rsid w:val="00FA2A0C"/>
    <w:rsid w:val="00FA5122"/>
    <w:rsid w:val="00FA589E"/>
    <w:rsid w:val="00FA5AB9"/>
    <w:rsid w:val="00FB2B4D"/>
    <w:rsid w:val="00FB31EB"/>
    <w:rsid w:val="00FB4CD1"/>
    <w:rsid w:val="00FC0BA1"/>
    <w:rsid w:val="00FC128B"/>
    <w:rsid w:val="00FC1628"/>
    <w:rsid w:val="00FC1995"/>
    <w:rsid w:val="00FC2BDC"/>
    <w:rsid w:val="00FC2BF3"/>
    <w:rsid w:val="00FC3065"/>
    <w:rsid w:val="00FC363B"/>
    <w:rsid w:val="00FC3B66"/>
    <w:rsid w:val="00FC6AEF"/>
    <w:rsid w:val="00FD027F"/>
    <w:rsid w:val="00FD1740"/>
    <w:rsid w:val="00FD5BE7"/>
    <w:rsid w:val="00FD7E5D"/>
    <w:rsid w:val="00FE0744"/>
    <w:rsid w:val="00FE2B13"/>
    <w:rsid w:val="00FE4419"/>
    <w:rsid w:val="00FE562B"/>
    <w:rsid w:val="00FE7693"/>
    <w:rsid w:val="00FF270A"/>
    <w:rsid w:val="00FF2DE0"/>
    <w:rsid w:val="00FF2F81"/>
    <w:rsid w:val="00FF2FF8"/>
    <w:rsid w:val="00FF47A5"/>
    <w:rsid w:val="00FF6DF6"/>
    <w:rsid w:val="021E29A2"/>
    <w:rsid w:val="0311B552"/>
    <w:rsid w:val="03187AD5"/>
    <w:rsid w:val="0795BEC1"/>
    <w:rsid w:val="09126C8C"/>
    <w:rsid w:val="0972722C"/>
    <w:rsid w:val="098664F3"/>
    <w:rsid w:val="0A0A009B"/>
    <w:rsid w:val="0AC8E75D"/>
    <w:rsid w:val="0AF2B732"/>
    <w:rsid w:val="0B5DCB70"/>
    <w:rsid w:val="0D1E9EA3"/>
    <w:rsid w:val="0DAD2A6E"/>
    <w:rsid w:val="0E008B80"/>
    <w:rsid w:val="0E6D2959"/>
    <w:rsid w:val="0FE3142D"/>
    <w:rsid w:val="107712CA"/>
    <w:rsid w:val="10E8CDE1"/>
    <w:rsid w:val="119D508F"/>
    <w:rsid w:val="1304D3E8"/>
    <w:rsid w:val="13181EE3"/>
    <w:rsid w:val="15750BB2"/>
    <w:rsid w:val="16084D98"/>
    <w:rsid w:val="17323F53"/>
    <w:rsid w:val="1820C5DE"/>
    <w:rsid w:val="18E2AAEB"/>
    <w:rsid w:val="1A012EF3"/>
    <w:rsid w:val="1A8C394B"/>
    <w:rsid w:val="1A8DD518"/>
    <w:rsid w:val="1AB39ABE"/>
    <w:rsid w:val="1AC496CD"/>
    <w:rsid w:val="1E382A23"/>
    <w:rsid w:val="1EB28E25"/>
    <w:rsid w:val="1EBF307B"/>
    <w:rsid w:val="1F8444F1"/>
    <w:rsid w:val="1FB93151"/>
    <w:rsid w:val="1FC56E05"/>
    <w:rsid w:val="21A9AADB"/>
    <w:rsid w:val="21C085B2"/>
    <w:rsid w:val="228D4243"/>
    <w:rsid w:val="235B72CB"/>
    <w:rsid w:val="23F8210D"/>
    <w:rsid w:val="25DA8B6A"/>
    <w:rsid w:val="2650FBDC"/>
    <w:rsid w:val="2662513F"/>
    <w:rsid w:val="278E92D1"/>
    <w:rsid w:val="27B597A5"/>
    <w:rsid w:val="280A6E48"/>
    <w:rsid w:val="28438702"/>
    <w:rsid w:val="28F61936"/>
    <w:rsid w:val="2958DEC1"/>
    <w:rsid w:val="29FB8C45"/>
    <w:rsid w:val="2A03AA6E"/>
    <w:rsid w:val="2BC204DD"/>
    <w:rsid w:val="2EFEF7C4"/>
    <w:rsid w:val="2F7AACE2"/>
    <w:rsid w:val="2F7D7352"/>
    <w:rsid w:val="2FC90E2F"/>
    <w:rsid w:val="2FF65660"/>
    <w:rsid w:val="3015D881"/>
    <w:rsid w:val="30E0B5C0"/>
    <w:rsid w:val="35BD1625"/>
    <w:rsid w:val="36182611"/>
    <w:rsid w:val="37F69959"/>
    <w:rsid w:val="380C87E1"/>
    <w:rsid w:val="387408A0"/>
    <w:rsid w:val="397C3B29"/>
    <w:rsid w:val="3A38AAF4"/>
    <w:rsid w:val="3C5BB55C"/>
    <w:rsid w:val="3C940D75"/>
    <w:rsid w:val="3D345202"/>
    <w:rsid w:val="3DA8FD93"/>
    <w:rsid w:val="3EFC454C"/>
    <w:rsid w:val="3F3D1846"/>
    <w:rsid w:val="42123126"/>
    <w:rsid w:val="42195BAF"/>
    <w:rsid w:val="42838A6C"/>
    <w:rsid w:val="42B25F1B"/>
    <w:rsid w:val="4312A7CA"/>
    <w:rsid w:val="43C7EBD2"/>
    <w:rsid w:val="44078A5E"/>
    <w:rsid w:val="473906BC"/>
    <w:rsid w:val="475CADC1"/>
    <w:rsid w:val="47B0C0B1"/>
    <w:rsid w:val="47B290CE"/>
    <w:rsid w:val="487AF1CC"/>
    <w:rsid w:val="48E2C157"/>
    <w:rsid w:val="4A3365F8"/>
    <w:rsid w:val="4BAEB2D2"/>
    <w:rsid w:val="4C9A9E9B"/>
    <w:rsid w:val="4DC532D8"/>
    <w:rsid w:val="4E3C7ECA"/>
    <w:rsid w:val="4FA71CB7"/>
    <w:rsid w:val="50E34AD9"/>
    <w:rsid w:val="532D42CB"/>
    <w:rsid w:val="55EC62D3"/>
    <w:rsid w:val="56F6C550"/>
    <w:rsid w:val="59284F43"/>
    <w:rsid w:val="59AA69C8"/>
    <w:rsid w:val="5A16EAE9"/>
    <w:rsid w:val="5A24000B"/>
    <w:rsid w:val="5A9233B3"/>
    <w:rsid w:val="5D6E59F6"/>
    <w:rsid w:val="60E0268B"/>
    <w:rsid w:val="6108E9D2"/>
    <w:rsid w:val="644B49D7"/>
    <w:rsid w:val="64F20A83"/>
    <w:rsid w:val="659FE9C1"/>
    <w:rsid w:val="65C4CFF0"/>
    <w:rsid w:val="6635C4C1"/>
    <w:rsid w:val="66502B78"/>
    <w:rsid w:val="66CF0A5A"/>
    <w:rsid w:val="67CE8669"/>
    <w:rsid w:val="68668E69"/>
    <w:rsid w:val="68A728ED"/>
    <w:rsid w:val="6C9E7763"/>
    <w:rsid w:val="6CFC872D"/>
    <w:rsid w:val="7208D568"/>
    <w:rsid w:val="723A4D1C"/>
    <w:rsid w:val="7256A801"/>
    <w:rsid w:val="73D5ECA6"/>
    <w:rsid w:val="74CC6359"/>
    <w:rsid w:val="758174A3"/>
    <w:rsid w:val="7875F218"/>
    <w:rsid w:val="78D83979"/>
    <w:rsid w:val="7BA505A1"/>
    <w:rsid w:val="7BEEA24D"/>
    <w:rsid w:val="7C188F29"/>
    <w:rsid w:val="7C427A85"/>
    <w:rsid w:val="7CBBBC24"/>
    <w:rsid w:val="7CC9BE7E"/>
    <w:rsid w:val="7D0EC29F"/>
    <w:rsid w:val="7D4C94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8E4F"/>
  <w15:chartTrackingRefBased/>
  <w15:docId w15:val="{4EC66B7A-993C-4558-A75E-B88CF48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WSS Body Text"/>
    <w:qFormat/>
    <w:rsid w:val="00775364"/>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rPr>
  </w:style>
  <w:style w:type="paragraph" w:styleId="Heading1">
    <w:name w:val="heading 1"/>
    <w:aliases w:val="PWSS Heading 1"/>
    <w:basedOn w:val="Title"/>
    <w:next w:val="Normal"/>
    <w:link w:val="Heading1Char"/>
    <w:uiPriority w:val="9"/>
    <w:qFormat/>
    <w:rsid w:val="00AE6201"/>
    <w:pPr>
      <w:spacing w:after="200"/>
    </w:pPr>
    <w:rPr>
      <w:sz w:val="40"/>
      <w:szCs w:val="40"/>
    </w:rPr>
  </w:style>
  <w:style w:type="paragraph" w:styleId="Heading2">
    <w:name w:val="heading 2"/>
    <w:aliases w:val="PWSS Heading 2"/>
    <w:basedOn w:val="Normal"/>
    <w:next w:val="Normal"/>
    <w:link w:val="Heading2Char"/>
    <w:uiPriority w:val="9"/>
    <w:unhideWhenUsed/>
    <w:qFormat/>
    <w:rsid w:val="007E48DC"/>
    <w:pPr>
      <w:keepNext/>
      <w:keepLines/>
      <w:spacing w:before="360" w:after="120"/>
      <w:outlineLvl w:val="1"/>
    </w:pPr>
    <w:rPr>
      <w:rFonts w:eastAsiaTheme="majorEastAsia" w:cstheme="majorBidi"/>
      <w:b/>
      <w:color w:val="001F5E" w:themeColor="text2"/>
      <w:sz w:val="30"/>
      <w:szCs w:val="30"/>
    </w:rPr>
  </w:style>
  <w:style w:type="paragraph" w:styleId="Heading3">
    <w:name w:val="heading 3"/>
    <w:aliases w:val="PWSS Heading 3"/>
    <w:basedOn w:val="Normal"/>
    <w:next w:val="Normal"/>
    <w:link w:val="Heading3Char"/>
    <w:uiPriority w:val="9"/>
    <w:unhideWhenUsed/>
    <w:qFormat/>
    <w:rsid w:val="00FF2DE0"/>
    <w:pPr>
      <w:spacing w:before="360" w:after="120"/>
      <w:outlineLvl w:val="2"/>
    </w:pPr>
    <w:rPr>
      <w:b/>
      <w:bCs/>
      <w:color w:val="001F5E" w:themeColor="text2"/>
      <w:sz w:val="26"/>
      <w:szCs w:val="26"/>
    </w:rPr>
  </w:style>
  <w:style w:type="paragraph" w:styleId="Heading4">
    <w:name w:val="heading 4"/>
    <w:aliases w:val="PWSS Heading 4"/>
    <w:basedOn w:val="Normal"/>
    <w:next w:val="Normal"/>
    <w:link w:val="Heading4Char"/>
    <w:uiPriority w:val="9"/>
    <w:unhideWhenUsed/>
    <w:qFormat/>
    <w:rsid w:val="00FF2DE0"/>
    <w:pPr>
      <w:spacing w:before="360" w:after="120"/>
      <w:outlineLvl w:val="3"/>
    </w:pPr>
    <w:rPr>
      <w:b/>
      <w:bCs/>
      <w:color w:val="001F5E" w:themeColor="text2"/>
      <w:sz w:val="22"/>
      <w:szCs w:val="22"/>
    </w:rPr>
  </w:style>
  <w:style w:type="paragraph" w:styleId="Heading5">
    <w:name w:val="heading 5"/>
    <w:aliases w:val="PWSS Table heading"/>
    <w:basedOn w:val="Normal"/>
    <w:next w:val="Normal"/>
    <w:link w:val="Heading5Char"/>
    <w:uiPriority w:val="9"/>
    <w:unhideWhenUsed/>
    <w:qFormat/>
    <w:rsid w:val="00C4107A"/>
    <w:pPr>
      <w:spacing w:after="120"/>
      <w:outlineLvl w:val="4"/>
    </w:pPr>
    <w:rPr>
      <w:b/>
      <w:bCs/>
    </w:rPr>
  </w:style>
  <w:style w:type="paragraph" w:styleId="Heading6">
    <w:name w:val="heading 6"/>
    <w:aliases w:val="Heading 6 PWSS Graph headings"/>
    <w:basedOn w:val="Normal"/>
    <w:next w:val="Normal"/>
    <w:link w:val="Heading6Char"/>
    <w:uiPriority w:val="9"/>
    <w:unhideWhenUsed/>
    <w:qFormat/>
    <w:rsid w:val="00832AF1"/>
    <w:pPr>
      <w:outlineLvl w:val="5"/>
    </w:pPr>
    <w:rPr>
      <w:b/>
      <w:noProof/>
      <w:color w:val="000000" w:themeColor="text1"/>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PWSS Title"/>
    <w:basedOn w:val="Normal"/>
    <w:link w:val="TitleChar"/>
    <w:uiPriority w:val="99"/>
    <w:qFormat/>
    <w:rsid w:val="00273CE1"/>
    <w:pPr>
      <w:spacing w:before="0" w:after="290"/>
      <w:outlineLvl w:val="0"/>
    </w:pPr>
    <w:rPr>
      <w:b/>
      <w:bCs/>
      <w:color w:val="001F5F"/>
      <w:sz w:val="60"/>
      <w:szCs w:val="60"/>
    </w:rPr>
  </w:style>
  <w:style w:type="character" w:styleId="TitleChar" w:customStyle="1">
    <w:name w:val="Title Char"/>
    <w:aliases w:val="PWSS Title Char"/>
    <w:basedOn w:val="DefaultParagraphFont"/>
    <w:link w:val="Title"/>
    <w:uiPriority w:val="99"/>
    <w:rsid w:val="00273CE1"/>
    <w:rPr>
      <w:rFonts w:ascii="Aptos" w:hAnsi="Aptos" w:cs="Aptos"/>
      <w:b/>
      <w:bCs/>
      <w:color w:val="001F5F"/>
      <w:kern w:val="0"/>
      <w:sz w:val="60"/>
      <w:szCs w:val="60"/>
      <w:lang w:val="en-US"/>
    </w:rPr>
  </w:style>
  <w:style w:type="character" w:styleId="Strong">
    <w:name w:val="Strong"/>
    <w:aliases w:val="PWSS Pull out text body"/>
    <w:uiPriority w:val="22"/>
    <w:qFormat/>
    <w:rsid w:val="00FF2DE0"/>
    <w:rPr>
      <w:rFonts w:ascii="Aptos SemiBold" w:hAnsi="Aptos SemiBold"/>
      <w:b/>
      <w:bCs/>
      <w:color w:val="001F5E" w:themeColor="text2"/>
    </w:rPr>
  </w:style>
  <w:style w:type="paragraph" w:styleId="TOC2">
    <w:name w:val="toc 2"/>
    <w:basedOn w:val="Normal"/>
    <w:next w:val="Normal"/>
    <w:autoRedefine/>
    <w:uiPriority w:val="39"/>
    <w:unhideWhenUsed/>
    <w:rsid w:val="00A61D40"/>
    <w:pPr>
      <w:spacing w:after="100"/>
      <w:ind w:left="200"/>
    </w:pPr>
  </w:style>
  <w:style w:type="paragraph" w:styleId="Subtitle">
    <w:name w:val="Subtitle"/>
    <w:aliases w:val="PWSS Subtitle"/>
    <w:basedOn w:val="BasicParagraph"/>
    <w:next w:val="Normal"/>
    <w:link w:val="SubtitleChar"/>
    <w:uiPriority w:val="11"/>
    <w:qFormat/>
    <w:rsid w:val="00AE6201"/>
    <w:pPr>
      <w:spacing w:before="120" w:after="560"/>
    </w:pPr>
    <w:rPr>
      <w:rFonts w:ascii="Aptos" w:hAnsi="Aptos" w:cs="Aptos"/>
      <w:b/>
      <w:bCs/>
      <w:color w:val="001F5F"/>
      <w:sz w:val="28"/>
      <w:szCs w:val="28"/>
    </w:rPr>
  </w:style>
  <w:style w:type="character" w:styleId="Heading1Char" w:customStyle="1">
    <w:name w:val="Heading 1 Char"/>
    <w:aliases w:val="PWSS Heading 1 Char"/>
    <w:basedOn w:val="DefaultParagraphFont"/>
    <w:link w:val="Heading1"/>
    <w:uiPriority w:val="9"/>
    <w:rsid w:val="00AE6201"/>
    <w:rPr>
      <w:rFonts w:ascii="Aptos" w:hAnsi="Aptos" w:cs="Aptos"/>
      <w:b/>
      <w:bCs/>
      <w:color w:val="001F5F"/>
      <w:kern w:val="0"/>
      <w:sz w:val="40"/>
      <w:szCs w:val="40"/>
      <w:lang w:val="en-US"/>
    </w:rPr>
  </w:style>
  <w:style w:type="character" w:styleId="Heading2Char" w:customStyle="1">
    <w:name w:val="Heading 2 Char"/>
    <w:aliases w:val="PWSS Heading 2 Char"/>
    <w:basedOn w:val="DefaultParagraphFont"/>
    <w:link w:val="Heading2"/>
    <w:uiPriority w:val="9"/>
    <w:rsid w:val="007E48DC"/>
    <w:rPr>
      <w:rFonts w:ascii="Aptos" w:hAnsi="Aptos" w:eastAsiaTheme="majorEastAsia" w:cstheme="majorBidi"/>
      <w:b/>
      <w:color w:val="001F5E" w:themeColor="text2"/>
      <w:kern w:val="0"/>
      <w:sz w:val="30"/>
      <w:szCs w:val="30"/>
      <w:lang w:val="en-US"/>
    </w:rPr>
  </w:style>
  <w:style w:type="character" w:styleId="SubtitleChar" w:customStyle="1">
    <w:name w:val="Subtitle Char"/>
    <w:aliases w:val="PWSS Subtitle Char"/>
    <w:basedOn w:val="DefaultParagraphFont"/>
    <w:link w:val="Subtitle"/>
    <w:uiPriority w:val="11"/>
    <w:rsid w:val="00AE6201"/>
    <w:rPr>
      <w:rFonts w:ascii="Aptos" w:hAnsi="Aptos" w:cs="Aptos"/>
      <w:b/>
      <w:bCs/>
      <w:color w:val="001F5F"/>
      <w:kern w:val="0"/>
      <w:sz w:val="28"/>
      <w:szCs w:val="28"/>
      <w:lang w:val="en-US"/>
    </w:rPr>
  </w:style>
  <w:style w:type="paragraph" w:styleId="BulletL1" w:customStyle="1">
    <w:name w:val="Bullet L1"/>
    <w:basedOn w:val="Normal"/>
    <w:uiPriority w:val="99"/>
    <w:rsid w:val="00FF2DE0"/>
    <w:pPr>
      <w:spacing w:before="0" w:after="85" w:line="288" w:lineRule="auto"/>
      <w:ind w:left="340" w:hanging="340"/>
    </w:pPr>
  </w:style>
  <w:style w:type="paragraph" w:styleId="BulletL1LastLine" w:customStyle="1">
    <w:name w:val="Bullet L1 Last Line"/>
    <w:basedOn w:val="BulletL1"/>
    <w:uiPriority w:val="99"/>
    <w:rsid w:val="00A61D40"/>
    <w:pPr>
      <w:spacing w:after="170"/>
    </w:pPr>
  </w:style>
  <w:style w:type="paragraph" w:styleId="BulletL2" w:customStyle="1">
    <w:name w:val="Bullet L2"/>
    <w:basedOn w:val="BulletL1"/>
    <w:uiPriority w:val="99"/>
    <w:rsid w:val="00A61D40"/>
    <w:pPr>
      <w:ind w:left="680"/>
    </w:pPr>
  </w:style>
  <w:style w:type="paragraph" w:styleId="BulletL2lastline" w:customStyle="1">
    <w:name w:val="Bullet L2 last line"/>
    <w:basedOn w:val="BulletL2"/>
    <w:uiPriority w:val="99"/>
    <w:rsid w:val="00A61D40"/>
    <w:pPr>
      <w:spacing w:after="170"/>
    </w:pPr>
  </w:style>
  <w:style w:type="paragraph" w:styleId="Header">
    <w:name w:val="header"/>
    <w:aliases w:val="PWSS Header"/>
    <w:basedOn w:val="Normal"/>
    <w:link w:val="HeaderChar"/>
    <w:uiPriority w:val="99"/>
    <w:unhideWhenUsed/>
    <w:rsid w:val="00E7752C"/>
    <w:pPr>
      <w:tabs>
        <w:tab w:val="center" w:pos="4513"/>
        <w:tab w:val="right" w:pos="9026"/>
      </w:tabs>
      <w:spacing w:before="0" w:after="0"/>
    </w:pPr>
    <w:rPr>
      <w:b/>
      <w:bCs/>
      <w:color w:val="001F5E" w:themeColor="text2"/>
      <w:lang w:val="en-AU"/>
    </w:rPr>
  </w:style>
  <w:style w:type="character" w:styleId="HeaderChar" w:customStyle="1">
    <w:name w:val="Header Char"/>
    <w:aliases w:val="PWSS Header Char"/>
    <w:basedOn w:val="DefaultParagraphFont"/>
    <w:link w:val="Header"/>
    <w:uiPriority w:val="99"/>
    <w:rsid w:val="00E7752C"/>
    <w:rPr>
      <w:rFonts w:ascii="Aptos" w:hAnsi="Aptos" w:cs="Aptos"/>
      <w:b/>
      <w:bCs/>
      <w:color w:val="001F5E" w:themeColor="text2"/>
      <w:kern w:val="0"/>
      <w:sz w:val="20"/>
      <w:szCs w:val="20"/>
    </w:rPr>
  </w:style>
  <w:style w:type="paragraph" w:styleId="Footer">
    <w:name w:val="footer"/>
    <w:aliases w:val="PWSS Footer"/>
    <w:basedOn w:val="Normal"/>
    <w:link w:val="FooterChar"/>
    <w:uiPriority w:val="99"/>
    <w:unhideWhenUsed/>
    <w:rsid w:val="00E7752C"/>
    <w:pPr>
      <w:tabs>
        <w:tab w:val="center" w:pos="4513"/>
        <w:tab w:val="right" w:pos="9026"/>
      </w:tabs>
      <w:spacing w:before="0" w:after="0"/>
    </w:pPr>
    <w:rPr>
      <w:color w:val="001F5E" w:themeColor="text2"/>
      <w:sz w:val="18"/>
      <w:szCs w:val="18"/>
    </w:rPr>
  </w:style>
  <w:style w:type="character" w:styleId="FooterChar" w:customStyle="1">
    <w:name w:val="Footer Char"/>
    <w:aliases w:val="PWSS Footer Char"/>
    <w:basedOn w:val="DefaultParagraphFont"/>
    <w:link w:val="Footer"/>
    <w:uiPriority w:val="99"/>
    <w:rsid w:val="00E7752C"/>
    <w:rPr>
      <w:rFonts w:ascii="Aptos" w:hAnsi="Aptos" w:cs="Aptos"/>
      <w:color w:val="001F5E" w:themeColor="text2"/>
      <w:kern w:val="0"/>
      <w:sz w:val="18"/>
      <w:szCs w:val="18"/>
      <w:lang w:val="en-US"/>
    </w:rPr>
  </w:style>
  <w:style w:type="paragraph" w:styleId="BasicParagraph" w:customStyle="1">
    <w:name w:val="[Basic Paragraph]"/>
    <w:basedOn w:val="Normal"/>
    <w:uiPriority w:val="99"/>
    <w:rsid w:val="008C67C4"/>
    <w:pPr>
      <w:spacing w:before="0" w:after="0" w:line="288" w:lineRule="auto"/>
    </w:pPr>
    <w:rPr>
      <w:rFonts w:ascii="Minion Pro" w:hAnsi="Minion Pro" w:cs="Minion Pro"/>
      <w:sz w:val="24"/>
    </w:rPr>
  </w:style>
  <w:style w:type="character" w:styleId="PageNumber">
    <w:name w:val="page number"/>
    <w:aliases w:val="PWSS Page Number"/>
    <w:basedOn w:val="DefaultParagraphFont"/>
    <w:uiPriority w:val="99"/>
    <w:unhideWhenUsed/>
    <w:rsid w:val="00D21020"/>
    <w:rPr>
      <w:color w:val="001F5E" w:themeColor="text2"/>
    </w:rPr>
  </w:style>
  <w:style w:type="paragraph" w:styleId="BulletL3" w:customStyle="1">
    <w:name w:val="Bullet L3"/>
    <w:basedOn w:val="BulletL2"/>
    <w:uiPriority w:val="99"/>
    <w:rsid w:val="00A61D40"/>
    <w:pPr>
      <w:ind w:left="1020"/>
    </w:pPr>
  </w:style>
  <w:style w:type="paragraph" w:styleId="BulletL3lastline" w:customStyle="1">
    <w:name w:val="Bullet L3 last line"/>
    <w:basedOn w:val="BulletL3"/>
    <w:uiPriority w:val="99"/>
    <w:rsid w:val="00A61D40"/>
    <w:pPr>
      <w:spacing w:after="170"/>
    </w:pPr>
  </w:style>
  <w:style w:type="paragraph" w:styleId="NumberedlistL1" w:customStyle="1">
    <w:name w:val="Numbered list L1"/>
    <w:basedOn w:val="BulletL1"/>
    <w:uiPriority w:val="99"/>
    <w:rsid w:val="00A61D40"/>
  </w:style>
  <w:style w:type="paragraph" w:styleId="NumberedListL2" w:customStyle="1">
    <w:name w:val="Numbered List L2"/>
    <w:basedOn w:val="BulletL2"/>
    <w:uiPriority w:val="99"/>
    <w:rsid w:val="00A61D40"/>
  </w:style>
  <w:style w:type="paragraph" w:styleId="NumberedlistL3" w:customStyle="1">
    <w:name w:val="Numbered list L3"/>
    <w:basedOn w:val="BulletL3"/>
    <w:uiPriority w:val="99"/>
    <w:rsid w:val="00A61D40"/>
  </w:style>
  <w:style w:type="paragraph" w:styleId="ListBullet">
    <w:name w:val="List Bullet"/>
    <w:aliases w:val="PWSS"/>
    <w:basedOn w:val="BulletL1"/>
    <w:uiPriority w:val="99"/>
    <w:unhideWhenUsed/>
    <w:rsid w:val="00A61D40"/>
    <w:pPr>
      <w:numPr>
        <w:numId w:val="1"/>
      </w:numPr>
      <w:spacing w:after="144" w:afterLines="60" w:line="240" w:lineRule="auto"/>
    </w:pPr>
  </w:style>
  <w:style w:type="paragraph" w:styleId="ListBullet2">
    <w:name w:val="List Bullet 2"/>
    <w:aliases w:val="PWSS List Bullet 2"/>
    <w:basedOn w:val="ListBullet"/>
    <w:uiPriority w:val="99"/>
    <w:unhideWhenUsed/>
    <w:rsid w:val="00A61D40"/>
    <w:pPr>
      <w:numPr>
        <w:ilvl w:val="1"/>
        <w:numId w:val="2"/>
      </w:numPr>
    </w:pPr>
  </w:style>
  <w:style w:type="paragraph" w:styleId="ListBullet3">
    <w:name w:val="List Bullet 3"/>
    <w:aliases w:val="PWSS List Bullet 3"/>
    <w:basedOn w:val="ListBullet2"/>
    <w:uiPriority w:val="99"/>
    <w:unhideWhenUsed/>
    <w:rsid w:val="00A61D40"/>
    <w:pPr>
      <w:numPr>
        <w:ilvl w:val="2"/>
        <w:numId w:val="3"/>
      </w:numPr>
    </w:pPr>
  </w:style>
  <w:style w:type="paragraph" w:styleId="ListNumber">
    <w:name w:val="List Number"/>
    <w:aliases w:val="PWSS List Number"/>
    <w:basedOn w:val="NumberedlistL1"/>
    <w:uiPriority w:val="99"/>
    <w:unhideWhenUsed/>
    <w:rsid w:val="00A61D40"/>
    <w:pPr>
      <w:numPr>
        <w:numId w:val="4"/>
      </w:numPr>
      <w:spacing w:after="120" w:line="240" w:lineRule="auto"/>
    </w:pPr>
  </w:style>
  <w:style w:type="paragraph" w:styleId="ListNumber2">
    <w:name w:val="List Number 2"/>
    <w:aliases w:val="PWSS List Number 2"/>
    <w:basedOn w:val="NumberedListL2"/>
    <w:uiPriority w:val="99"/>
    <w:unhideWhenUsed/>
    <w:rsid w:val="00A61D40"/>
    <w:pPr>
      <w:numPr>
        <w:numId w:val="5"/>
      </w:numPr>
      <w:spacing w:after="120" w:line="240" w:lineRule="auto"/>
      <w:ind w:left="714" w:hanging="357"/>
    </w:pPr>
  </w:style>
  <w:style w:type="paragraph" w:styleId="ListNumber3">
    <w:name w:val="List Number 3"/>
    <w:aliases w:val="PWSS List Number 3"/>
    <w:basedOn w:val="NumberedlistL3"/>
    <w:uiPriority w:val="99"/>
    <w:unhideWhenUsed/>
    <w:rsid w:val="00A61D40"/>
    <w:pPr>
      <w:numPr>
        <w:numId w:val="6"/>
      </w:numPr>
    </w:pPr>
  </w:style>
  <w:style w:type="table" w:styleId="TableGrid">
    <w:name w:val="Table Grid"/>
    <w:basedOn w:val="TableNormal"/>
    <w:uiPriority w:val="39"/>
    <w:rsid w:val="00AC73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aliases w:val="PWSS Heading 4 Char"/>
    <w:basedOn w:val="DefaultParagraphFont"/>
    <w:link w:val="Heading4"/>
    <w:uiPriority w:val="9"/>
    <w:rsid w:val="00FF2DE0"/>
    <w:rPr>
      <w:rFonts w:ascii="Aptos" w:hAnsi="Aptos" w:cs="Aptos"/>
      <w:b/>
      <w:bCs/>
      <w:color w:val="001F5E" w:themeColor="text2"/>
      <w:kern w:val="0"/>
      <w:sz w:val="22"/>
      <w:szCs w:val="22"/>
      <w:lang w:val="en-US"/>
    </w:rPr>
  </w:style>
  <w:style w:type="paragraph" w:styleId="MessageHeader">
    <w:name w:val="Message Header"/>
    <w:aliases w:val="PWSS Pull out text heading"/>
    <w:basedOn w:val="Normal"/>
    <w:link w:val="MessageHeaderChar"/>
    <w:uiPriority w:val="99"/>
    <w:unhideWhenUsed/>
    <w:rsid w:val="00400A52"/>
    <w:rPr>
      <w:b/>
      <w:bCs/>
      <w:color w:val="001F5E" w:themeColor="text2"/>
      <w:sz w:val="22"/>
      <w:szCs w:val="22"/>
    </w:rPr>
  </w:style>
  <w:style w:type="character" w:styleId="MessageHeaderChar" w:customStyle="1">
    <w:name w:val="Message Header Char"/>
    <w:aliases w:val="PWSS Pull out text heading Char"/>
    <w:basedOn w:val="DefaultParagraphFont"/>
    <w:link w:val="MessageHeader"/>
    <w:uiPriority w:val="99"/>
    <w:rsid w:val="00400A52"/>
    <w:rPr>
      <w:rFonts w:ascii="Aptos" w:hAnsi="Aptos" w:cs="Aptos"/>
      <w:b/>
      <w:bCs/>
      <w:color w:val="001F5E" w:themeColor="text2"/>
      <w:kern w:val="0"/>
      <w:sz w:val="22"/>
      <w:szCs w:val="22"/>
      <w:lang w:val="en-US"/>
    </w:rPr>
  </w:style>
  <w:style w:type="character" w:styleId="Heading3Char" w:customStyle="1">
    <w:name w:val="Heading 3 Char"/>
    <w:aliases w:val="PWSS Heading 3 Char"/>
    <w:basedOn w:val="DefaultParagraphFont"/>
    <w:link w:val="Heading3"/>
    <w:uiPriority w:val="9"/>
    <w:rsid w:val="00FF2DE0"/>
    <w:rPr>
      <w:rFonts w:ascii="Aptos" w:hAnsi="Aptos" w:cs="Aptos"/>
      <w:b/>
      <w:bCs/>
      <w:color w:val="001F5E" w:themeColor="text2"/>
      <w:kern w:val="0"/>
      <w:sz w:val="26"/>
      <w:szCs w:val="26"/>
      <w:lang w:val="en-US"/>
    </w:rPr>
  </w:style>
  <w:style w:type="character" w:styleId="Emphasis">
    <w:name w:val="Emphasis"/>
    <w:aliases w:val="PWSS Quote"/>
    <w:uiPriority w:val="20"/>
    <w:qFormat/>
    <w:rsid w:val="00A562B7"/>
    <w:rPr>
      <w:rFonts w:ascii="Aptos SemiBold" w:hAnsi="Aptos SemiBold"/>
      <w:b/>
      <w:bCs/>
      <w:i/>
      <w:iCs/>
      <w:color w:val="001F5E" w:themeColor="text2"/>
      <w:sz w:val="26"/>
      <w:szCs w:val="26"/>
    </w:rPr>
  </w:style>
  <w:style w:type="paragraph" w:styleId="Caption">
    <w:name w:val="caption"/>
    <w:aliases w:val="PWSS Quote name"/>
    <w:basedOn w:val="Normal"/>
    <w:next w:val="Normal"/>
    <w:uiPriority w:val="35"/>
    <w:unhideWhenUsed/>
    <w:qFormat/>
    <w:rsid w:val="00FF2DE0"/>
    <w:pPr>
      <w:ind w:left="720"/>
    </w:pPr>
    <w:rPr>
      <w:b/>
      <w:bCs/>
      <w:color w:val="001F5E" w:themeColor="text2"/>
    </w:rPr>
  </w:style>
  <w:style w:type="paragraph" w:styleId="PWSSQuotedescription" w:customStyle="1">
    <w:name w:val="PWSS Quote description"/>
    <w:basedOn w:val="Caption"/>
    <w:qFormat/>
    <w:rsid w:val="00D21020"/>
    <w:rPr>
      <w:b w:val="0"/>
      <w:bCs w:val="0"/>
    </w:rPr>
  </w:style>
  <w:style w:type="character" w:styleId="Heading5Char" w:customStyle="1">
    <w:name w:val="Heading 5 Char"/>
    <w:aliases w:val="PWSS Table heading Char"/>
    <w:basedOn w:val="DefaultParagraphFont"/>
    <w:link w:val="Heading5"/>
    <w:uiPriority w:val="9"/>
    <w:rsid w:val="00C4107A"/>
    <w:rPr>
      <w:rFonts w:ascii="Aptos" w:hAnsi="Aptos" w:cs="Aptos"/>
      <w:b/>
      <w:bCs/>
      <w:color w:val="000000"/>
      <w:kern w:val="0"/>
      <w:sz w:val="20"/>
      <w:szCs w:val="20"/>
      <w:lang w:val="en-US"/>
    </w:rPr>
  </w:style>
  <w:style w:type="table" w:styleId="ListTable4">
    <w:name w:val="List Table 4"/>
    <w:basedOn w:val="TableNormal"/>
    <w:uiPriority w:val="49"/>
    <w:rsid w:val="00D2102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eading6Char" w:customStyle="1">
    <w:name w:val="Heading 6 Char"/>
    <w:aliases w:val="Heading 6 PWSS Graph headings Char"/>
    <w:basedOn w:val="DefaultParagraphFont"/>
    <w:link w:val="Heading6"/>
    <w:uiPriority w:val="9"/>
    <w:rsid w:val="00832AF1"/>
    <w:rPr>
      <w:rFonts w:ascii="Aptos" w:hAnsi="Aptos" w:cs="Aptos"/>
      <w:b/>
      <w:noProof/>
      <w:color w:val="000000" w:themeColor="text1"/>
      <w:kern w:val="0"/>
      <w:sz w:val="20"/>
      <w:szCs w:val="16"/>
      <w:lang w:val="en-US"/>
    </w:rPr>
  </w:style>
  <w:style w:type="paragraph" w:styleId="PWSSTablebodybold" w:customStyle="1">
    <w:name w:val="PWSS Table body bold"/>
    <w:next w:val="PWSSTablebody"/>
    <w:qFormat/>
    <w:rsid w:val="00FC3B66"/>
    <w:rPr>
      <w:rFonts w:ascii="Aptos" w:hAnsi="Aptos" w:cs="Aptos"/>
      <w:b/>
      <w:bCs/>
      <w:color w:val="000000" w:themeColor="text1"/>
      <w:kern w:val="0"/>
      <w:sz w:val="20"/>
      <w:szCs w:val="20"/>
      <w:lang w:val="en-US"/>
    </w:rPr>
  </w:style>
  <w:style w:type="paragraph" w:styleId="PWSSTablebodyheads-bold" w:customStyle="1">
    <w:name w:val="PWSS Table body heads - bold"/>
    <w:next w:val="PWSSTablebodybold"/>
    <w:qFormat/>
    <w:rsid w:val="00FC3B66"/>
    <w:rPr>
      <w:rFonts w:ascii="Aptos" w:hAnsi="Aptos" w:cs="Aptos"/>
      <w:b/>
      <w:bCs/>
      <w:color w:val="FFFFFF" w:themeColor="background1"/>
      <w:kern w:val="0"/>
      <w:sz w:val="20"/>
      <w:szCs w:val="20"/>
      <w:lang w:val="en-US"/>
    </w:rPr>
  </w:style>
  <w:style w:type="paragraph" w:styleId="PWSSTablebody" w:customStyle="1">
    <w:name w:val="PWSS Table body"/>
    <w:qFormat/>
    <w:rsid w:val="00AD3FD3"/>
    <w:rPr>
      <w:rFonts w:ascii="Aptos" w:hAnsi="Aptos" w:cs="Aptos"/>
      <w:bCs/>
      <w:color w:val="000000"/>
      <w:kern w:val="0"/>
      <w:sz w:val="20"/>
      <w:szCs w:val="20"/>
      <w:lang w:val="en-US"/>
    </w:rPr>
  </w:style>
  <w:style w:type="character" w:styleId="FootnoteReference">
    <w:name w:val="footnote reference"/>
    <w:aliases w:val="PWSS Footnote Reference"/>
    <w:uiPriority w:val="99"/>
    <w:unhideWhenUsed/>
    <w:rsid w:val="00FC3B66"/>
    <w:rPr>
      <w:rFonts w:ascii="Aptos" w:hAnsi="Aptos"/>
      <w:b w:val="0"/>
      <w:i w:val="0"/>
      <w:sz w:val="16"/>
      <w:szCs w:val="16"/>
    </w:rPr>
  </w:style>
  <w:style w:type="paragraph" w:styleId="Link" w:customStyle="1">
    <w:name w:val="Link"/>
    <w:aliases w:val="Website or Document Name"/>
    <w:qFormat/>
    <w:rsid w:val="009223A0"/>
    <w:rPr>
      <w:rFonts w:ascii="Aptos" w:hAnsi="Aptos" w:cs="Aptos"/>
      <w:b/>
      <w:bCs/>
      <w:color w:val="000000" w:themeColor="text1"/>
      <w:kern w:val="0"/>
      <w:sz w:val="20"/>
      <w:szCs w:val="20"/>
      <w:lang w:val="en-US"/>
    </w:rPr>
  </w:style>
  <w:style w:type="character" w:styleId="Hyperlink">
    <w:name w:val="Hyperlink"/>
    <w:basedOn w:val="DefaultParagraphFont"/>
    <w:uiPriority w:val="99"/>
    <w:unhideWhenUsed/>
    <w:rsid w:val="002242F0"/>
    <w:rPr>
      <w:color w:val="004E75" w:themeColor="background2" w:themeShade="80"/>
      <w:u w:val="single"/>
    </w:rPr>
  </w:style>
  <w:style w:type="character" w:styleId="UnresolvedMention">
    <w:name w:val="Unresolved Mention"/>
    <w:basedOn w:val="DefaultParagraphFont"/>
    <w:uiPriority w:val="99"/>
    <w:semiHidden/>
    <w:unhideWhenUsed/>
    <w:rsid w:val="002C09A3"/>
    <w:rPr>
      <w:color w:val="605E5C"/>
      <w:shd w:val="clear" w:color="auto" w:fill="E1DFDD"/>
    </w:rPr>
  </w:style>
  <w:style w:type="character" w:styleId="PlaceholderText">
    <w:name w:val="Placeholder Text"/>
    <w:basedOn w:val="DefaultParagraphFont"/>
    <w:uiPriority w:val="99"/>
    <w:semiHidden/>
    <w:rsid w:val="00261FAA"/>
    <w:rPr>
      <w:color w:val="666666"/>
    </w:rPr>
  </w:style>
  <w:style w:type="character" w:styleId="FollowedHyperlink">
    <w:name w:val="FollowedHyperlink"/>
    <w:basedOn w:val="DefaultParagraphFont"/>
    <w:uiPriority w:val="99"/>
    <w:semiHidden/>
    <w:unhideWhenUsed/>
    <w:rsid w:val="00A719C1"/>
    <w:rPr>
      <w:color w:val="000000" w:themeColor="followedHyperlink"/>
      <w:u w:val="single"/>
    </w:rPr>
  </w:style>
  <w:style w:type="paragraph" w:styleId="DecimalAligned" w:customStyle="1">
    <w:name w:val="Decimal Aligned"/>
    <w:basedOn w:val="Normal"/>
    <w:uiPriority w:val="40"/>
    <w:qFormat/>
    <w:rsid w:val="003A280D"/>
    <w:pPr>
      <w:tabs>
        <w:tab w:val="decimal" w:pos="360"/>
      </w:tabs>
      <w:suppressAutoHyphens w:val="0"/>
      <w:autoSpaceDE/>
      <w:autoSpaceDN/>
      <w:adjustRightInd/>
      <w:spacing w:before="0" w:after="200" w:line="276" w:lineRule="auto"/>
      <w:textAlignment w:val="auto"/>
    </w:pPr>
    <w:rPr>
      <w:rFonts w:cs="Times New Roman" w:asciiTheme="minorHAnsi" w:hAnsiTheme="minorHAnsi"/>
      <w:color w:val="auto"/>
      <w:sz w:val="22"/>
      <w:szCs w:val="22"/>
      <w:lang w:eastAsia="en-US"/>
      <w14:ligatures w14:val="none"/>
    </w:rPr>
  </w:style>
  <w:style w:type="paragraph" w:styleId="FootnoteText">
    <w:name w:val="footnote text"/>
    <w:basedOn w:val="Normal"/>
    <w:link w:val="FootnoteTextChar"/>
    <w:uiPriority w:val="99"/>
    <w:unhideWhenUsed/>
    <w:rsid w:val="003A280D"/>
    <w:pPr>
      <w:suppressAutoHyphens w:val="0"/>
      <w:autoSpaceDE/>
      <w:autoSpaceDN/>
      <w:adjustRightInd/>
      <w:spacing w:before="0" w:after="0" w:line="240" w:lineRule="auto"/>
      <w:textAlignment w:val="auto"/>
    </w:pPr>
    <w:rPr>
      <w:rFonts w:cs="Times New Roman" w:asciiTheme="minorHAnsi" w:hAnsiTheme="minorHAnsi"/>
      <w:color w:val="auto"/>
      <w:lang w:eastAsia="en-US"/>
      <w14:ligatures w14:val="none"/>
    </w:rPr>
  </w:style>
  <w:style w:type="character" w:styleId="FootnoteTextChar" w:customStyle="1">
    <w:name w:val="Footnote Text Char"/>
    <w:basedOn w:val="DefaultParagraphFont"/>
    <w:link w:val="FootnoteText"/>
    <w:uiPriority w:val="99"/>
    <w:rsid w:val="003A280D"/>
    <w:rPr>
      <w:rFonts w:cs="Times New Roman"/>
      <w:kern w:val="0"/>
      <w:sz w:val="20"/>
      <w:szCs w:val="20"/>
      <w:lang w:val="en-US" w:eastAsia="en-US"/>
      <w14:ligatures w14:val="none"/>
    </w:rPr>
  </w:style>
  <w:style w:type="character" w:styleId="SubtleEmphasis">
    <w:name w:val="Subtle Emphasis"/>
    <w:basedOn w:val="DefaultParagraphFont"/>
    <w:uiPriority w:val="19"/>
    <w:qFormat/>
    <w:rsid w:val="003A280D"/>
    <w:rPr>
      <w:i/>
      <w:iCs/>
    </w:rPr>
  </w:style>
  <w:style w:type="table" w:styleId="LightShading-Accent1">
    <w:name w:val="Light Shading Accent 1"/>
    <w:basedOn w:val="TableNormal"/>
    <w:uiPriority w:val="60"/>
    <w:rsid w:val="003A280D"/>
    <w:rPr>
      <w:color w:val="FF1018" w:themeColor="accent1" w:themeShade="BF"/>
      <w:kern w:val="0"/>
      <w:sz w:val="22"/>
      <w:szCs w:val="22"/>
      <w:lang w:val="en-US" w:eastAsia="en-US"/>
      <w14:ligatures w14:val="none"/>
    </w:rPr>
    <w:tblPr>
      <w:tblStyleRowBandSize w:val="1"/>
      <w:tblStyleColBandSize w:val="1"/>
      <w:tblBorders>
        <w:top w:val="single" w:color="FF6C71" w:themeColor="accent1" w:sz="8" w:space="0"/>
        <w:bottom w:val="single" w:color="FF6C71" w:themeColor="accent1" w:sz="8" w:space="0"/>
      </w:tblBorders>
    </w:tblPr>
    <w:tblStylePr w:type="firstRow">
      <w:pPr>
        <w:spacing w:before="0" w:after="0" w:line="240" w:lineRule="auto"/>
      </w:pPr>
      <w:rPr>
        <w:b/>
        <w:bCs/>
      </w:rPr>
      <w:tblPr/>
      <w:tcPr>
        <w:tcBorders>
          <w:top w:val="single" w:color="FF6C71" w:themeColor="accent1" w:sz="8" w:space="0"/>
          <w:left w:val="nil"/>
          <w:bottom w:val="single" w:color="FF6C71" w:themeColor="accent1" w:sz="8" w:space="0"/>
          <w:right w:val="nil"/>
          <w:insideH w:val="nil"/>
          <w:insideV w:val="nil"/>
        </w:tcBorders>
      </w:tcPr>
    </w:tblStylePr>
    <w:tblStylePr w:type="lastRow">
      <w:pPr>
        <w:spacing w:before="0" w:after="0" w:line="240" w:lineRule="auto"/>
      </w:pPr>
      <w:rPr>
        <w:b/>
        <w:bCs/>
      </w:rPr>
      <w:tblPr/>
      <w:tcPr>
        <w:tcBorders>
          <w:top w:val="single" w:color="FF6C71" w:themeColor="accent1" w:sz="8" w:space="0"/>
          <w:left w:val="nil"/>
          <w:bottom w:val="single" w:color="FF6C71"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DB" w:themeFill="accent1" w:themeFillTint="3F"/>
      </w:tcPr>
    </w:tblStylePr>
    <w:tblStylePr w:type="band1Horz">
      <w:tblPr/>
      <w:tcPr>
        <w:tcBorders>
          <w:left w:val="nil"/>
          <w:right w:val="nil"/>
          <w:insideH w:val="nil"/>
          <w:insideV w:val="nil"/>
        </w:tcBorders>
        <w:shd w:val="clear" w:color="auto" w:fill="FFDADB" w:themeFill="accent1" w:themeFillTint="3F"/>
      </w:tcPr>
    </w:tblStylePr>
  </w:style>
  <w:style w:type="table" w:styleId="TableGridLight">
    <w:name w:val="Grid Table Light"/>
    <w:basedOn w:val="TableNormal"/>
    <w:uiPriority w:val="40"/>
    <w:rsid w:val="003A280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3A280D"/>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3A280D"/>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BB1D77"/>
    <w:rPr>
      <w:sz w:val="16"/>
      <w:szCs w:val="16"/>
    </w:rPr>
  </w:style>
  <w:style w:type="paragraph" w:styleId="CommentText">
    <w:name w:val="annotation text"/>
    <w:basedOn w:val="Normal"/>
    <w:link w:val="CommentTextChar"/>
    <w:uiPriority w:val="99"/>
    <w:unhideWhenUsed/>
    <w:rsid w:val="00BB1D77"/>
    <w:pPr>
      <w:spacing w:line="240" w:lineRule="auto"/>
    </w:pPr>
  </w:style>
  <w:style w:type="character" w:styleId="CommentTextChar" w:customStyle="1">
    <w:name w:val="Comment Text Char"/>
    <w:basedOn w:val="DefaultParagraphFont"/>
    <w:link w:val="CommentText"/>
    <w:uiPriority w:val="99"/>
    <w:rsid w:val="00BB1D77"/>
    <w:rPr>
      <w:rFonts w:ascii="Aptos" w:hAnsi="Aptos" w:cs="Aptos"/>
      <w:color w:val="000000"/>
      <w:kern w:val="0"/>
      <w:sz w:val="20"/>
      <w:szCs w:val="20"/>
      <w:lang w:val="en-US"/>
    </w:rPr>
  </w:style>
  <w:style w:type="paragraph" w:styleId="CommentSubject">
    <w:name w:val="annotation subject"/>
    <w:basedOn w:val="CommentText"/>
    <w:next w:val="CommentText"/>
    <w:link w:val="CommentSubjectChar"/>
    <w:uiPriority w:val="99"/>
    <w:semiHidden/>
    <w:unhideWhenUsed/>
    <w:rsid w:val="00BB1D77"/>
    <w:rPr>
      <w:b/>
      <w:bCs/>
    </w:rPr>
  </w:style>
  <w:style w:type="character" w:styleId="CommentSubjectChar" w:customStyle="1">
    <w:name w:val="Comment Subject Char"/>
    <w:basedOn w:val="CommentTextChar"/>
    <w:link w:val="CommentSubject"/>
    <w:uiPriority w:val="99"/>
    <w:semiHidden/>
    <w:rsid w:val="00BB1D77"/>
    <w:rPr>
      <w:rFonts w:ascii="Aptos" w:hAnsi="Aptos" w:cs="Aptos"/>
      <w:b/>
      <w:bCs/>
      <w:color w:val="000000"/>
      <w:kern w:val="0"/>
      <w:sz w:val="20"/>
      <w:szCs w:val="20"/>
      <w:lang w:val="en-US"/>
    </w:rPr>
  </w:style>
  <w:style w:type="paragraph" w:styleId="ListParagraph">
    <w:name w:val="List Paragraph"/>
    <w:basedOn w:val="Normal"/>
    <w:uiPriority w:val="34"/>
    <w:qFormat/>
    <w:rsid w:val="003E4AA2"/>
    <w:pPr>
      <w:ind w:left="720"/>
      <w:contextualSpacing/>
    </w:pPr>
  </w:style>
  <w:style w:type="paragraph" w:styleId="Revision">
    <w:name w:val="Revision"/>
    <w:hidden/>
    <w:uiPriority w:val="99"/>
    <w:semiHidden/>
    <w:rsid w:val="00425EA7"/>
    <w:rPr>
      <w:rFonts w:ascii="Aptos" w:hAnsi="Aptos" w:cs="Aptos"/>
      <w:color w:val="000000"/>
      <w:kern w:val="0"/>
      <w:sz w:val="20"/>
      <w:szCs w:val="20"/>
      <w:lang w:val="en-US"/>
    </w:rPr>
  </w:style>
  <w:style w:type="character" w:styleId="Mention">
    <w:name w:val="Mention"/>
    <w:basedOn w:val="DefaultParagraphFont"/>
    <w:uiPriority w:val="99"/>
    <w:unhideWhenUsed/>
    <w:rsid w:val="009E4F0F"/>
    <w:rPr>
      <w:color w:val="2B579A"/>
      <w:shd w:val="clear" w:color="auto" w:fill="E1DFDD"/>
    </w:rPr>
  </w:style>
  <w:style w:type="paragraph" w:styleId="NoSpacing">
    <w:name w:val="No Spacing"/>
    <w:uiPriority w:val="1"/>
    <w:qFormat/>
    <w:rsid w:val="00E36BF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5788">
      <w:bodyDiv w:val="1"/>
      <w:marLeft w:val="0"/>
      <w:marRight w:val="0"/>
      <w:marTop w:val="0"/>
      <w:marBottom w:val="0"/>
      <w:divBdr>
        <w:top w:val="none" w:sz="0" w:space="0" w:color="auto"/>
        <w:left w:val="none" w:sz="0" w:space="0" w:color="auto"/>
        <w:bottom w:val="none" w:sz="0" w:space="0" w:color="auto"/>
        <w:right w:val="none" w:sz="0" w:space="0" w:color="auto"/>
      </w:divBdr>
    </w:div>
    <w:div w:id="149174912">
      <w:bodyDiv w:val="1"/>
      <w:marLeft w:val="0"/>
      <w:marRight w:val="0"/>
      <w:marTop w:val="0"/>
      <w:marBottom w:val="0"/>
      <w:divBdr>
        <w:top w:val="none" w:sz="0" w:space="0" w:color="auto"/>
        <w:left w:val="none" w:sz="0" w:space="0" w:color="auto"/>
        <w:bottom w:val="none" w:sz="0" w:space="0" w:color="auto"/>
        <w:right w:val="none" w:sz="0" w:space="0" w:color="auto"/>
      </w:divBdr>
    </w:div>
    <w:div w:id="331955151">
      <w:bodyDiv w:val="1"/>
      <w:marLeft w:val="0"/>
      <w:marRight w:val="0"/>
      <w:marTop w:val="0"/>
      <w:marBottom w:val="0"/>
      <w:divBdr>
        <w:top w:val="none" w:sz="0" w:space="0" w:color="auto"/>
        <w:left w:val="none" w:sz="0" w:space="0" w:color="auto"/>
        <w:bottom w:val="none" w:sz="0" w:space="0" w:color="auto"/>
        <w:right w:val="none" w:sz="0" w:space="0" w:color="auto"/>
      </w:divBdr>
    </w:div>
    <w:div w:id="405229799">
      <w:bodyDiv w:val="1"/>
      <w:marLeft w:val="0"/>
      <w:marRight w:val="0"/>
      <w:marTop w:val="0"/>
      <w:marBottom w:val="0"/>
      <w:divBdr>
        <w:top w:val="none" w:sz="0" w:space="0" w:color="auto"/>
        <w:left w:val="none" w:sz="0" w:space="0" w:color="auto"/>
        <w:bottom w:val="none" w:sz="0" w:space="0" w:color="auto"/>
        <w:right w:val="none" w:sz="0" w:space="0" w:color="auto"/>
      </w:divBdr>
    </w:div>
    <w:div w:id="415519854">
      <w:bodyDiv w:val="1"/>
      <w:marLeft w:val="0"/>
      <w:marRight w:val="0"/>
      <w:marTop w:val="0"/>
      <w:marBottom w:val="0"/>
      <w:divBdr>
        <w:top w:val="none" w:sz="0" w:space="0" w:color="auto"/>
        <w:left w:val="none" w:sz="0" w:space="0" w:color="auto"/>
        <w:bottom w:val="none" w:sz="0" w:space="0" w:color="auto"/>
        <w:right w:val="none" w:sz="0" w:space="0" w:color="auto"/>
      </w:divBdr>
      <w:divsChild>
        <w:div w:id="101655256">
          <w:marLeft w:val="0"/>
          <w:marRight w:val="0"/>
          <w:marTop w:val="0"/>
          <w:marBottom w:val="0"/>
          <w:divBdr>
            <w:top w:val="none" w:sz="0" w:space="0" w:color="auto"/>
            <w:left w:val="none" w:sz="0" w:space="0" w:color="auto"/>
            <w:bottom w:val="none" w:sz="0" w:space="0" w:color="auto"/>
            <w:right w:val="none" w:sz="0" w:space="0" w:color="auto"/>
          </w:divBdr>
        </w:div>
        <w:div w:id="622737276">
          <w:marLeft w:val="0"/>
          <w:marRight w:val="0"/>
          <w:marTop w:val="0"/>
          <w:marBottom w:val="0"/>
          <w:divBdr>
            <w:top w:val="none" w:sz="0" w:space="0" w:color="auto"/>
            <w:left w:val="none" w:sz="0" w:space="0" w:color="auto"/>
            <w:bottom w:val="none" w:sz="0" w:space="0" w:color="auto"/>
            <w:right w:val="none" w:sz="0" w:space="0" w:color="auto"/>
          </w:divBdr>
        </w:div>
        <w:div w:id="825974671">
          <w:marLeft w:val="0"/>
          <w:marRight w:val="0"/>
          <w:marTop w:val="0"/>
          <w:marBottom w:val="0"/>
          <w:divBdr>
            <w:top w:val="none" w:sz="0" w:space="0" w:color="auto"/>
            <w:left w:val="none" w:sz="0" w:space="0" w:color="auto"/>
            <w:bottom w:val="none" w:sz="0" w:space="0" w:color="auto"/>
            <w:right w:val="none" w:sz="0" w:space="0" w:color="auto"/>
          </w:divBdr>
        </w:div>
        <w:div w:id="1428428157">
          <w:marLeft w:val="0"/>
          <w:marRight w:val="0"/>
          <w:marTop w:val="0"/>
          <w:marBottom w:val="0"/>
          <w:divBdr>
            <w:top w:val="none" w:sz="0" w:space="0" w:color="auto"/>
            <w:left w:val="none" w:sz="0" w:space="0" w:color="auto"/>
            <w:bottom w:val="none" w:sz="0" w:space="0" w:color="auto"/>
            <w:right w:val="none" w:sz="0" w:space="0" w:color="auto"/>
          </w:divBdr>
        </w:div>
        <w:div w:id="1634409799">
          <w:marLeft w:val="0"/>
          <w:marRight w:val="0"/>
          <w:marTop w:val="0"/>
          <w:marBottom w:val="0"/>
          <w:divBdr>
            <w:top w:val="none" w:sz="0" w:space="0" w:color="auto"/>
            <w:left w:val="none" w:sz="0" w:space="0" w:color="auto"/>
            <w:bottom w:val="none" w:sz="0" w:space="0" w:color="auto"/>
            <w:right w:val="none" w:sz="0" w:space="0" w:color="auto"/>
          </w:divBdr>
        </w:div>
      </w:divsChild>
    </w:div>
    <w:div w:id="433063436">
      <w:bodyDiv w:val="1"/>
      <w:marLeft w:val="0"/>
      <w:marRight w:val="0"/>
      <w:marTop w:val="0"/>
      <w:marBottom w:val="0"/>
      <w:divBdr>
        <w:top w:val="none" w:sz="0" w:space="0" w:color="auto"/>
        <w:left w:val="none" w:sz="0" w:space="0" w:color="auto"/>
        <w:bottom w:val="none" w:sz="0" w:space="0" w:color="auto"/>
        <w:right w:val="none" w:sz="0" w:space="0" w:color="auto"/>
      </w:divBdr>
    </w:div>
    <w:div w:id="584801244">
      <w:bodyDiv w:val="1"/>
      <w:marLeft w:val="0"/>
      <w:marRight w:val="0"/>
      <w:marTop w:val="0"/>
      <w:marBottom w:val="0"/>
      <w:divBdr>
        <w:top w:val="none" w:sz="0" w:space="0" w:color="auto"/>
        <w:left w:val="none" w:sz="0" w:space="0" w:color="auto"/>
        <w:bottom w:val="none" w:sz="0" w:space="0" w:color="auto"/>
        <w:right w:val="none" w:sz="0" w:space="0" w:color="auto"/>
      </w:divBdr>
    </w:div>
    <w:div w:id="652295467">
      <w:bodyDiv w:val="1"/>
      <w:marLeft w:val="0"/>
      <w:marRight w:val="0"/>
      <w:marTop w:val="0"/>
      <w:marBottom w:val="0"/>
      <w:divBdr>
        <w:top w:val="none" w:sz="0" w:space="0" w:color="auto"/>
        <w:left w:val="none" w:sz="0" w:space="0" w:color="auto"/>
        <w:bottom w:val="none" w:sz="0" w:space="0" w:color="auto"/>
        <w:right w:val="none" w:sz="0" w:space="0" w:color="auto"/>
      </w:divBdr>
    </w:div>
    <w:div w:id="802894623">
      <w:bodyDiv w:val="1"/>
      <w:marLeft w:val="0"/>
      <w:marRight w:val="0"/>
      <w:marTop w:val="0"/>
      <w:marBottom w:val="0"/>
      <w:divBdr>
        <w:top w:val="none" w:sz="0" w:space="0" w:color="auto"/>
        <w:left w:val="none" w:sz="0" w:space="0" w:color="auto"/>
        <w:bottom w:val="none" w:sz="0" w:space="0" w:color="auto"/>
        <w:right w:val="none" w:sz="0" w:space="0" w:color="auto"/>
      </w:divBdr>
    </w:div>
    <w:div w:id="832181638">
      <w:bodyDiv w:val="1"/>
      <w:marLeft w:val="0"/>
      <w:marRight w:val="0"/>
      <w:marTop w:val="0"/>
      <w:marBottom w:val="0"/>
      <w:divBdr>
        <w:top w:val="none" w:sz="0" w:space="0" w:color="auto"/>
        <w:left w:val="none" w:sz="0" w:space="0" w:color="auto"/>
        <w:bottom w:val="none" w:sz="0" w:space="0" w:color="auto"/>
        <w:right w:val="none" w:sz="0" w:space="0" w:color="auto"/>
      </w:divBdr>
    </w:div>
    <w:div w:id="865826380">
      <w:bodyDiv w:val="1"/>
      <w:marLeft w:val="0"/>
      <w:marRight w:val="0"/>
      <w:marTop w:val="0"/>
      <w:marBottom w:val="0"/>
      <w:divBdr>
        <w:top w:val="none" w:sz="0" w:space="0" w:color="auto"/>
        <w:left w:val="none" w:sz="0" w:space="0" w:color="auto"/>
        <w:bottom w:val="none" w:sz="0" w:space="0" w:color="auto"/>
        <w:right w:val="none" w:sz="0" w:space="0" w:color="auto"/>
      </w:divBdr>
    </w:div>
    <w:div w:id="923225270">
      <w:bodyDiv w:val="1"/>
      <w:marLeft w:val="0"/>
      <w:marRight w:val="0"/>
      <w:marTop w:val="0"/>
      <w:marBottom w:val="0"/>
      <w:divBdr>
        <w:top w:val="none" w:sz="0" w:space="0" w:color="auto"/>
        <w:left w:val="none" w:sz="0" w:space="0" w:color="auto"/>
        <w:bottom w:val="none" w:sz="0" w:space="0" w:color="auto"/>
        <w:right w:val="none" w:sz="0" w:space="0" w:color="auto"/>
      </w:divBdr>
    </w:div>
    <w:div w:id="1024288804">
      <w:bodyDiv w:val="1"/>
      <w:marLeft w:val="0"/>
      <w:marRight w:val="0"/>
      <w:marTop w:val="0"/>
      <w:marBottom w:val="0"/>
      <w:divBdr>
        <w:top w:val="none" w:sz="0" w:space="0" w:color="auto"/>
        <w:left w:val="none" w:sz="0" w:space="0" w:color="auto"/>
        <w:bottom w:val="none" w:sz="0" w:space="0" w:color="auto"/>
        <w:right w:val="none" w:sz="0" w:space="0" w:color="auto"/>
      </w:divBdr>
      <w:divsChild>
        <w:div w:id="2007322618">
          <w:marLeft w:val="547"/>
          <w:marRight w:val="0"/>
          <w:marTop w:val="0"/>
          <w:marBottom w:val="0"/>
          <w:divBdr>
            <w:top w:val="none" w:sz="0" w:space="0" w:color="auto"/>
            <w:left w:val="none" w:sz="0" w:space="0" w:color="auto"/>
            <w:bottom w:val="none" w:sz="0" w:space="0" w:color="auto"/>
            <w:right w:val="none" w:sz="0" w:space="0" w:color="auto"/>
          </w:divBdr>
        </w:div>
      </w:divsChild>
    </w:div>
    <w:div w:id="1241258184">
      <w:bodyDiv w:val="1"/>
      <w:marLeft w:val="0"/>
      <w:marRight w:val="0"/>
      <w:marTop w:val="0"/>
      <w:marBottom w:val="0"/>
      <w:divBdr>
        <w:top w:val="none" w:sz="0" w:space="0" w:color="auto"/>
        <w:left w:val="none" w:sz="0" w:space="0" w:color="auto"/>
        <w:bottom w:val="none" w:sz="0" w:space="0" w:color="auto"/>
        <w:right w:val="none" w:sz="0" w:space="0" w:color="auto"/>
      </w:divBdr>
    </w:div>
    <w:div w:id="1332372777">
      <w:bodyDiv w:val="1"/>
      <w:marLeft w:val="0"/>
      <w:marRight w:val="0"/>
      <w:marTop w:val="0"/>
      <w:marBottom w:val="0"/>
      <w:divBdr>
        <w:top w:val="none" w:sz="0" w:space="0" w:color="auto"/>
        <w:left w:val="none" w:sz="0" w:space="0" w:color="auto"/>
        <w:bottom w:val="none" w:sz="0" w:space="0" w:color="auto"/>
        <w:right w:val="none" w:sz="0" w:space="0" w:color="auto"/>
      </w:divBdr>
    </w:div>
    <w:div w:id="1464467462">
      <w:bodyDiv w:val="1"/>
      <w:marLeft w:val="0"/>
      <w:marRight w:val="0"/>
      <w:marTop w:val="0"/>
      <w:marBottom w:val="0"/>
      <w:divBdr>
        <w:top w:val="none" w:sz="0" w:space="0" w:color="auto"/>
        <w:left w:val="none" w:sz="0" w:space="0" w:color="auto"/>
        <w:bottom w:val="none" w:sz="0" w:space="0" w:color="auto"/>
        <w:right w:val="none" w:sz="0" w:space="0" w:color="auto"/>
      </w:divBdr>
      <w:divsChild>
        <w:div w:id="154222718">
          <w:marLeft w:val="0"/>
          <w:marRight w:val="0"/>
          <w:marTop w:val="0"/>
          <w:marBottom w:val="0"/>
          <w:divBdr>
            <w:top w:val="none" w:sz="0" w:space="0" w:color="auto"/>
            <w:left w:val="none" w:sz="0" w:space="0" w:color="auto"/>
            <w:bottom w:val="none" w:sz="0" w:space="0" w:color="auto"/>
            <w:right w:val="none" w:sz="0" w:space="0" w:color="auto"/>
          </w:divBdr>
        </w:div>
        <w:div w:id="1050573458">
          <w:marLeft w:val="0"/>
          <w:marRight w:val="0"/>
          <w:marTop w:val="0"/>
          <w:marBottom w:val="0"/>
          <w:divBdr>
            <w:top w:val="none" w:sz="0" w:space="0" w:color="auto"/>
            <w:left w:val="none" w:sz="0" w:space="0" w:color="auto"/>
            <w:bottom w:val="none" w:sz="0" w:space="0" w:color="auto"/>
            <w:right w:val="none" w:sz="0" w:space="0" w:color="auto"/>
          </w:divBdr>
        </w:div>
        <w:div w:id="1113327847">
          <w:marLeft w:val="0"/>
          <w:marRight w:val="0"/>
          <w:marTop w:val="0"/>
          <w:marBottom w:val="0"/>
          <w:divBdr>
            <w:top w:val="none" w:sz="0" w:space="0" w:color="auto"/>
            <w:left w:val="none" w:sz="0" w:space="0" w:color="auto"/>
            <w:bottom w:val="none" w:sz="0" w:space="0" w:color="auto"/>
            <w:right w:val="none" w:sz="0" w:space="0" w:color="auto"/>
          </w:divBdr>
        </w:div>
        <w:div w:id="1374771585">
          <w:marLeft w:val="0"/>
          <w:marRight w:val="0"/>
          <w:marTop w:val="0"/>
          <w:marBottom w:val="0"/>
          <w:divBdr>
            <w:top w:val="none" w:sz="0" w:space="0" w:color="auto"/>
            <w:left w:val="none" w:sz="0" w:space="0" w:color="auto"/>
            <w:bottom w:val="none" w:sz="0" w:space="0" w:color="auto"/>
            <w:right w:val="none" w:sz="0" w:space="0" w:color="auto"/>
          </w:divBdr>
        </w:div>
        <w:div w:id="1543977389">
          <w:marLeft w:val="0"/>
          <w:marRight w:val="0"/>
          <w:marTop w:val="0"/>
          <w:marBottom w:val="0"/>
          <w:divBdr>
            <w:top w:val="none" w:sz="0" w:space="0" w:color="auto"/>
            <w:left w:val="none" w:sz="0" w:space="0" w:color="auto"/>
            <w:bottom w:val="none" w:sz="0" w:space="0" w:color="auto"/>
            <w:right w:val="none" w:sz="0" w:space="0" w:color="auto"/>
          </w:divBdr>
        </w:div>
      </w:divsChild>
    </w:div>
    <w:div w:id="1562475170">
      <w:bodyDiv w:val="1"/>
      <w:marLeft w:val="0"/>
      <w:marRight w:val="0"/>
      <w:marTop w:val="0"/>
      <w:marBottom w:val="0"/>
      <w:divBdr>
        <w:top w:val="none" w:sz="0" w:space="0" w:color="auto"/>
        <w:left w:val="none" w:sz="0" w:space="0" w:color="auto"/>
        <w:bottom w:val="none" w:sz="0" w:space="0" w:color="auto"/>
        <w:right w:val="none" w:sz="0" w:space="0" w:color="auto"/>
      </w:divBdr>
    </w:div>
    <w:div w:id="17167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ps.finance.gov.au/pay-and-employment/pay-cut-dates" TargetMode="External" Id="rId26" /><Relationship Type="http://schemas.openxmlformats.org/officeDocument/2006/relationships/hyperlink" Target="https://maps.finance.gov.au/pay-and-employment/mops-act-employment/employment-instruments-and-authorisations" TargetMode="External" Id="rId21" /><Relationship Type="http://schemas.openxmlformats.org/officeDocument/2006/relationships/hyperlink" Target="https://maps.finance.gov.au/forms/ministerial-staff-private-interests-declaration-form" TargetMode="External" Id="rId34" /><Relationship Type="http://schemas.openxmlformats.org/officeDocument/2006/relationships/hyperlink" Target="https://maps.finance.gov.au/form/variation-to-an-existing-employment-contract" TargetMode="External" Id="rId42" /><Relationship Type="http://schemas.openxmlformats.org/officeDocument/2006/relationships/hyperlink" Target="https://www.ag.gov.au/integrity/publications/lobbying-code-conduct" TargetMode="External" Id="rId47" /><Relationship Type="http://schemas.openxmlformats.org/officeDocument/2006/relationships/hyperlink" Target="https://www.pwss.gov.au/learning-and-development/the-pwss-academy" TargetMode="External" Id="rId50" /><Relationship Type="http://schemas.openxmlformats.org/officeDocument/2006/relationships/hyperlink" Target="https://maps.finance.gov.au/pay-and-employment/mops-act-employment" TargetMode="External" Id="rId55" /><Relationship Type="http://schemas.openxmlformats.org/officeDocument/2006/relationships/footer" Target="footer3.xml" Id="rId6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view.officeapps.live.com/op/view.aspx?src=https%3A%2F%2Fministers.finance.gov.au%2Fsites%2Fdefault%2Ffiles%2F2024-06%2Fministerial-staff-private-interests-declaration-form.docx&amp;wdOrigin=BROWSELINK" TargetMode="External" Id="rId16" /><Relationship Type="http://schemas.openxmlformats.org/officeDocument/2006/relationships/hyperlink" Target="https://maps.finance.gov.au/sites/default/files/2024-10/Commonwealth%20Members%20of%20Parliament%20Staff%20Enterprise%20Agreement%202024-27.pdf" TargetMode="External" Id="rId29" /><Relationship Type="http://schemas.openxmlformats.org/officeDocument/2006/relationships/hyperlink" Target="https://www.legislation.gov.au/C2004A02928/latest/text" TargetMode="External" Id="rId11" /><Relationship Type="http://schemas.openxmlformats.org/officeDocument/2006/relationships/hyperlink" Target="https://ministers.finance.gov.au/smos/publication/2022/07/07/ministerial-staff-code-conduct" TargetMode="External" Id="rId24" /><Relationship Type="http://schemas.openxmlformats.org/officeDocument/2006/relationships/hyperlink" Target="https://ministers.finance.gov.au/smos/publication/2022/07/07/ministerial-staff-code-conduct" TargetMode="External" Id="rId32" /><Relationship Type="http://schemas.openxmlformats.org/officeDocument/2006/relationships/hyperlink" Target="https://maps.finance.gov.au/new-employee-contracts" TargetMode="External" Id="rId37" /><Relationship Type="http://schemas.openxmlformats.org/officeDocument/2006/relationships/hyperlink" Target="mailto:mopspayconditions@finance.gov.au" TargetMode="External" Id="rId40" /><Relationship Type="http://schemas.openxmlformats.org/officeDocument/2006/relationships/hyperlink" Target="https://www.ag.gov.au/integrity/publications/lobbying-code-conduct" TargetMode="External" Id="rId45" /><Relationship Type="http://schemas.openxmlformats.org/officeDocument/2006/relationships/hyperlink" Target="https://www.pwss.gov.au/workplace-health-and-safety/preventing-injury-and-illness/reasonable-workplace-adjustments" TargetMode="External" Id="rId53" /><Relationship Type="http://schemas.openxmlformats.org/officeDocument/2006/relationships/header" Target="header1.xml" Id="rId58" /><Relationship Type="http://schemas.openxmlformats.org/officeDocument/2006/relationships/theme" Target="theme/theme1.xml" Id="rId66" /><Relationship Type="http://schemas.openxmlformats.org/officeDocument/2006/relationships/styles" Target="styles.xml" Id="rId5" /><Relationship Type="http://schemas.openxmlformats.org/officeDocument/2006/relationships/footer" Target="footer2.xml" Id="rId61" /><Relationship Type="http://schemas.openxmlformats.org/officeDocument/2006/relationships/hyperlink" Target="https://maps.finance.gov.au/forms/ministerial-staff-private-interests-declaration-form" TargetMode="External" Id="rId19" /><Relationship Type="http://schemas.openxmlformats.org/officeDocument/2006/relationships/hyperlink" Target="https://www.ipsc.gov.au/behaviour-codes-and-standards" TargetMode="External" Id="rId14" /><Relationship Type="http://schemas.openxmlformats.org/officeDocument/2006/relationships/hyperlink" Target="https://maps.finance.gov.au/sites/default/files/2024-11/Enterprise%20Agreement%202024-27.pdf" TargetMode="External" Id="rId22" /><Relationship Type="http://schemas.openxmlformats.org/officeDocument/2006/relationships/hyperlink" Target="mailto:mpshelp@finance.gov.au" TargetMode="External" Id="rId27" /><Relationship Type="http://schemas.openxmlformats.org/officeDocument/2006/relationships/hyperlink" Target="https://www.fairwork.gov.au/employment-conditions/information-statements/fair-work-information-statement" TargetMode="External" Id="rId30" /><Relationship Type="http://schemas.openxmlformats.org/officeDocument/2006/relationships/hyperlink" Target="https://maps.finance.gov.au/pay-and-employment/mops-act-employment/new-employees" TargetMode="External" Id="rId35" /><Relationship Type="http://schemas.openxmlformats.org/officeDocument/2006/relationships/hyperlink" Target="https://maps.finance.gov.au/forms/variation-existing-employment-agreement" TargetMode="External" Id="rId43" /><Relationship Type="http://schemas.openxmlformats.org/officeDocument/2006/relationships/hyperlink" Target="https://www.pwss.gov.au/hr-advice/safe-and-respectful-culture/behaviour-codes-and-standards" TargetMode="External" Id="rId48" /><Relationship Type="http://schemas.openxmlformats.org/officeDocument/2006/relationships/hyperlink" Target="https://maps.finance.gov.au/sites/default/files/2024-11/Enterprise%20Agreement%202024-27.pdf" TargetMode="External" Id="rId56" /><Relationship Type="http://schemas.openxmlformats.org/officeDocument/2006/relationships/fontTable" Target="fontTable.xml" Id="rId64" /><Relationship Type="http://schemas.openxmlformats.org/officeDocument/2006/relationships/footnotes" Target="footnotes.xml" Id="rId8" /><Relationship Type="http://schemas.openxmlformats.org/officeDocument/2006/relationships/hyperlink" Target="https://www.legislation.gov.au/F2025N00144/asmade/text" TargetMode="External" Id="rId51" /><Relationship Type="http://schemas.openxmlformats.org/officeDocument/2006/relationships/customXml" Target="../customXml/item3.xml" Id="rId3" /><Relationship Type="http://schemas.openxmlformats.org/officeDocument/2006/relationships/hyperlink" Target="https://maps.finance.gov.au/sites/default/files/2024-11/Enterprise%20Agreement%202024-27.pdf" TargetMode="External" Id="rId12" /><Relationship Type="http://schemas.openxmlformats.org/officeDocument/2006/relationships/hyperlink" Target="https://aus01.safelinks.protection.outlook.com/?url=https%3A%2F%2Fmaps.finance.gov.au%2Fnew-employee-contracts&amp;data=05%7C02%7Cnicole.mitchell%40pwss.gov.au%7C1be3ca7d9d2d412d6a5908dcf24a5472%7C61d1f0cfa64b49f38967d7f3244587e7%7C0%7C0%7C638651648882300231%7CUnknown%7CTWFpbGZsb3d8eyJWIjoiMC4wLjAwMDAiLCJQIjoiV2luMzIiLCJBTiI6Ik1haWwiLCJXVCI6Mn0%3D%7C0%7C%7C%7C&amp;sdata=YP6rVBgFICe06ctu6CYcDnsJ9m6sW7ETQUERfGnnGmw%3D&amp;reserved=0" TargetMode="External" Id="rId17" /><Relationship Type="http://schemas.openxmlformats.org/officeDocument/2006/relationships/hyperlink" Target="https://www.ipsc.gov.au/behaviour-codes-and-standards" TargetMode="External" Id="rId25" /><Relationship Type="http://schemas.openxmlformats.org/officeDocument/2006/relationships/hyperlink" Target="https://ministers.finance.gov.au/smos/publication/2022/07/07/ministerial-staff-code-conduct" TargetMode="External" Id="rId33" /><Relationship Type="http://schemas.openxmlformats.org/officeDocument/2006/relationships/hyperlink" Target="https://maps.finance.gov.au/sites/default/files/2024-11/Enterprise%20Agreement%202024-27.pdf" TargetMode="External" Id="rId38" /><Relationship Type="http://schemas.openxmlformats.org/officeDocument/2006/relationships/hyperlink" Target="https://www.ag.gov.au/integrity/publications/lobbying-code-conduct" TargetMode="External" Id="rId46" /><Relationship Type="http://schemas.openxmlformats.org/officeDocument/2006/relationships/header" Target="header2.xml" Id="rId59" /><Relationship Type="http://schemas.openxmlformats.org/officeDocument/2006/relationships/hyperlink" Target="https://www.legislation.gov.au/C2004A02928/latest/text" TargetMode="External" Id="rId20" /><Relationship Type="http://schemas.openxmlformats.org/officeDocument/2006/relationships/hyperlink" Target="https://maps.finance.gov.au/forms/ministerial-staff-private-interests-declaration-form" TargetMode="External" Id="rId41" /><Relationship Type="http://schemas.openxmlformats.org/officeDocument/2006/relationships/hyperlink" Target="mailto:WHS@pwss.gov.au" TargetMode="External" Id="rId54" /><Relationship Type="http://schemas.openxmlformats.org/officeDocument/2006/relationships/header" Target="header3.xm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gislation.gov.au/C2009A00028/latest/versions" TargetMode="External" Id="rId15" /><Relationship Type="http://schemas.openxmlformats.org/officeDocument/2006/relationships/hyperlink" Target="https://aus01.safelinks.protection.outlook.com/?url=https%3A%2F%2Fmaps.finance.gov.au%2Fnew-employee-contracts&amp;data=05%7C02%7Cnicole.mitchell%40pwss.gov.au%7C1be3ca7d9d2d412d6a5908dcf24a5472%7C61d1f0cfa64b49f38967d7f3244587e7%7C0%7C0%7C638651648882300231%7CUnknown%7CTWFpbGZsb3d8eyJWIjoiMC4wLjAwMDAiLCJQIjoiV2luMzIiLCJBTiI6Ik1haWwiLCJXVCI6Mn0%3D%7C0%7C%7C%7C&amp;sdata=YP6rVBgFICe06ctu6CYcDnsJ9m6sW7ETQUERfGnnGmw%3D&amp;reserved=0" TargetMode="External" Id="rId23" /><Relationship Type="http://schemas.openxmlformats.org/officeDocument/2006/relationships/hyperlink" Target="https://www.legislation.gov.au/C2004A02928/latest/text" TargetMode="External" Id="rId28" /><Relationship Type="http://schemas.openxmlformats.org/officeDocument/2006/relationships/hyperlink" Target="https://maps.finance.gov.au/sites/default/files/2022-06/MOPS-Employee-Security-Clearances.pdf" TargetMode="External" Id="rId36" /><Relationship Type="http://schemas.openxmlformats.org/officeDocument/2006/relationships/hyperlink" Target="https://www.pwss.gov.au/sites/default/files/Support%20Contacts%20for%20MoPS.pdf" TargetMode="External" Id="rId49" /><Relationship Type="http://schemas.openxmlformats.org/officeDocument/2006/relationships/hyperlink" Target="mailto:mpshelp@finance.gov.au" TargetMode="External" Id="rId57" /><Relationship Type="http://schemas.openxmlformats.org/officeDocument/2006/relationships/hyperlink" Target="https://maps.finance.gov.au/pay-and-employment/mops-act-employment/employment-instruments-and-authorisations" TargetMode="External" Id="rId10" /><Relationship Type="http://schemas.openxmlformats.org/officeDocument/2006/relationships/hyperlink" Target="https://www.ipsc.gov.au/behaviour-codes-and-standards/behaviour-code-staff-employed-under-members-parliament-staff-act-1984" TargetMode="External" Id="rId31" /><Relationship Type="http://schemas.openxmlformats.org/officeDocument/2006/relationships/hyperlink" Target="https://maps.finance.gov.au/pay-and-employment/mops-act-employment/during-employment/travel-staff" TargetMode="External" Id="rId44" /><Relationship Type="http://schemas.openxmlformats.org/officeDocument/2006/relationships/hyperlink" Target="https://academy.pwss.gov.au/" TargetMode="External" Id="rId52" /><Relationship Type="http://schemas.openxmlformats.org/officeDocument/2006/relationships/footer" Target="footer1.xml" Id="rId60" /><Relationship Type="http://schemas.openxmlformats.org/officeDocument/2006/relationships/glossaryDocument" Target="glossary/document.xm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inisters.finance.gov.au/smos/publication/2022/07/07/ministerial-staff-code-conduct" TargetMode="External" Id="rId13" /><Relationship Type="http://schemas.openxmlformats.org/officeDocument/2006/relationships/hyperlink" Target="mailto:mpshelp@finance.gov.au" TargetMode="External" Id="rId18" /><Relationship Type="http://schemas.openxmlformats.org/officeDocument/2006/relationships/hyperlink" Target="mailto:mopspayconditions@finance.gov.au" TargetMode="External" Id="rId3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Mitchell(PWSS)\OneDrive%20-%20Parliamentary%20Workplace%20Support%20Service\Desktop\Letter%20of%20Offer%20Templa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1BC36B0AB74C6BA52A11519ABA10DC"/>
        <w:category>
          <w:name w:val="General"/>
          <w:gallery w:val="placeholder"/>
        </w:category>
        <w:types>
          <w:type w:val="bbPlcHdr"/>
        </w:types>
        <w:behaviors>
          <w:behavior w:val="content"/>
        </w:behaviors>
        <w:guid w:val="{E9FF7456-E23F-48D4-85C1-C4885EDA8DD0}"/>
      </w:docPartPr>
      <w:docPartBody>
        <w:p w:rsidR="009A5CB7" w:rsidP="00B17420" w:rsidRDefault="00B17420">
          <w:pPr>
            <w:pStyle w:val="231BC36B0AB74C6BA52A11519ABA10DC"/>
          </w:pPr>
          <w:r w:rsidRPr="0007620F">
            <w:rPr>
              <w:rStyle w:val="PlaceholderText"/>
            </w:rPr>
            <w:t>Choose an item.</w:t>
          </w:r>
        </w:p>
      </w:docPartBody>
    </w:docPart>
    <w:docPart>
      <w:docPartPr>
        <w:name w:val="AAB55EBA6A05430CA1D50D4FC424E5D0"/>
        <w:category>
          <w:name w:val="General"/>
          <w:gallery w:val="placeholder"/>
        </w:category>
        <w:types>
          <w:type w:val="bbPlcHdr"/>
        </w:types>
        <w:behaviors>
          <w:behavior w:val="content"/>
        </w:behaviors>
        <w:guid w:val="{36996B24-4F4B-4200-A388-B77CDF804088}"/>
      </w:docPartPr>
      <w:docPartBody>
        <w:p w:rsidR="009A5CB7" w:rsidP="00B17420" w:rsidRDefault="00B17420">
          <w:pPr>
            <w:pStyle w:val="AAB55EBA6A05430CA1D50D4FC424E5D0"/>
          </w:pPr>
          <w:r w:rsidRPr="0007620F">
            <w:rPr>
              <w:rStyle w:val="PlaceholderText"/>
            </w:rPr>
            <w:t>Choose an item.</w:t>
          </w:r>
        </w:p>
      </w:docPartBody>
    </w:docPart>
    <w:docPart>
      <w:docPartPr>
        <w:name w:val="509B79B532CD4243BE2B8BE8DA8A3B91"/>
        <w:category>
          <w:name w:val="General"/>
          <w:gallery w:val="placeholder"/>
        </w:category>
        <w:types>
          <w:type w:val="bbPlcHdr"/>
        </w:types>
        <w:behaviors>
          <w:behavior w:val="content"/>
        </w:behaviors>
        <w:guid w:val="{79C4D8F1-B488-41CB-8406-CB612744E11A}"/>
      </w:docPartPr>
      <w:docPartBody>
        <w:p w:rsidR="009A5CB7" w:rsidP="00B17420" w:rsidRDefault="00B17420">
          <w:pPr>
            <w:pStyle w:val="509B79B532CD4243BE2B8BE8DA8A3B91"/>
          </w:pPr>
          <w:r w:rsidRPr="0007620F">
            <w:rPr>
              <w:rStyle w:val="PlaceholderText"/>
            </w:rPr>
            <w:t>Choose an item.</w:t>
          </w:r>
        </w:p>
      </w:docPartBody>
    </w:docPart>
    <w:docPart>
      <w:docPartPr>
        <w:name w:val="6D0C50A7D2114DA18A7078F8EC64350B"/>
        <w:category>
          <w:name w:val="General"/>
          <w:gallery w:val="placeholder"/>
        </w:category>
        <w:types>
          <w:type w:val="bbPlcHdr"/>
        </w:types>
        <w:behaviors>
          <w:behavior w:val="content"/>
        </w:behaviors>
        <w:guid w:val="{ED31D6FE-128E-430E-A8F8-C6D0CE10B848}"/>
      </w:docPartPr>
      <w:docPartBody>
        <w:p w:rsidR="009A5CB7" w:rsidP="00B17420" w:rsidRDefault="00B17420">
          <w:pPr>
            <w:pStyle w:val="6D0C50A7D2114DA18A7078F8EC64350B"/>
          </w:pPr>
          <w:r w:rsidRPr="0007620F">
            <w:rPr>
              <w:rStyle w:val="PlaceholderText"/>
            </w:rPr>
            <w:t>Choose an item.</w:t>
          </w:r>
        </w:p>
      </w:docPartBody>
    </w:docPart>
    <w:docPart>
      <w:docPartPr>
        <w:name w:val="A8AA5B40006B47188FCBE23095E2D4E1"/>
        <w:category>
          <w:name w:val="General"/>
          <w:gallery w:val="placeholder"/>
        </w:category>
        <w:types>
          <w:type w:val="bbPlcHdr"/>
        </w:types>
        <w:behaviors>
          <w:behavior w:val="content"/>
        </w:behaviors>
        <w:guid w:val="{AAAD8342-B816-4081-B0DC-640F62A902C6}"/>
      </w:docPartPr>
      <w:docPartBody>
        <w:p w:rsidR="009A5CB7" w:rsidP="00B17420" w:rsidRDefault="00B17420">
          <w:pPr>
            <w:pStyle w:val="A8AA5B40006B47188FCBE23095E2D4E1"/>
          </w:pPr>
          <w:r w:rsidRPr="000762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SemiBold">
    <w:panose1 w:val="020B0004020202020204"/>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87"/>
    <w:rsid w:val="0001169B"/>
    <w:rsid w:val="00113C5D"/>
    <w:rsid w:val="001676BC"/>
    <w:rsid w:val="001723F0"/>
    <w:rsid w:val="00242214"/>
    <w:rsid w:val="00257D99"/>
    <w:rsid w:val="00383917"/>
    <w:rsid w:val="004177C7"/>
    <w:rsid w:val="004D1A68"/>
    <w:rsid w:val="0062274F"/>
    <w:rsid w:val="00761E89"/>
    <w:rsid w:val="007C24BD"/>
    <w:rsid w:val="007D7695"/>
    <w:rsid w:val="0081344C"/>
    <w:rsid w:val="009A5CB7"/>
    <w:rsid w:val="009F092D"/>
    <w:rsid w:val="009F6202"/>
    <w:rsid w:val="00B17420"/>
    <w:rsid w:val="00B91B84"/>
    <w:rsid w:val="00BB2F9B"/>
    <w:rsid w:val="00BC4CF5"/>
    <w:rsid w:val="00BD37D9"/>
    <w:rsid w:val="00DA6587"/>
    <w:rsid w:val="00E73819"/>
    <w:rsid w:val="00ED6B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420"/>
    <w:rPr>
      <w:color w:val="666666"/>
    </w:rPr>
  </w:style>
  <w:style w:type="paragraph" w:customStyle="1" w:styleId="231BC36B0AB74C6BA52A11519ABA10DC">
    <w:name w:val="231BC36B0AB74C6BA52A11519ABA10DC"/>
    <w:rsid w:val="00B17420"/>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eastAsia="zh-CN"/>
    </w:rPr>
  </w:style>
  <w:style w:type="paragraph" w:customStyle="1" w:styleId="AAB55EBA6A05430CA1D50D4FC424E5D0">
    <w:name w:val="AAB55EBA6A05430CA1D50D4FC424E5D0"/>
    <w:rsid w:val="00B17420"/>
    <w:pPr>
      <w:spacing w:after="0" w:line="240" w:lineRule="auto"/>
    </w:pPr>
    <w:rPr>
      <w:rFonts w:ascii="Aptos" w:hAnsi="Aptos" w:cs="Aptos"/>
      <w:bCs/>
      <w:color w:val="000000"/>
      <w:kern w:val="0"/>
      <w:sz w:val="20"/>
      <w:szCs w:val="20"/>
      <w:lang w:val="en-US" w:eastAsia="zh-CN"/>
    </w:rPr>
  </w:style>
  <w:style w:type="paragraph" w:customStyle="1" w:styleId="509B79B532CD4243BE2B8BE8DA8A3B91">
    <w:name w:val="509B79B532CD4243BE2B8BE8DA8A3B91"/>
    <w:rsid w:val="00B17420"/>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eastAsia="zh-CN"/>
    </w:rPr>
  </w:style>
  <w:style w:type="paragraph" w:customStyle="1" w:styleId="6D0C50A7D2114DA18A7078F8EC64350B">
    <w:name w:val="6D0C50A7D2114DA18A7078F8EC64350B"/>
    <w:rsid w:val="00B17420"/>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eastAsia="zh-CN"/>
    </w:rPr>
  </w:style>
  <w:style w:type="paragraph" w:customStyle="1" w:styleId="A8AA5B40006B47188FCBE23095E2D4E1">
    <w:name w:val="A8AA5B40006B47188FCBE23095E2D4E1"/>
    <w:rsid w:val="00B17420"/>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SS2">
  <a:themeElements>
    <a:clrScheme name="Custom 3">
      <a:dk1>
        <a:srgbClr val="000000"/>
      </a:dk1>
      <a:lt1>
        <a:srgbClr val="FFFFFF"/>
      </a:lt1>
      <a:dk2>
        <a:srgbClr val="001F5E"/>
      </a:dk2>
      <a:lt2>
        <a:srgbClr val="009DEA"/>
      </a:lt2>
      <a:accent1>
        <a:srgbClr val="FF6C71"/>
      </a:accent1>
      <a:accent2>
        <a:srgbClr val="FF9E24"/>
      </a:accent2>
      <a:accent3>
        <a:srgbClr val="F8F3E5"/>
      </a:accent3>
      <a:accent4>
        <a:srgbClr val="8DC9F7"/>
      </a:accent4>
      <a:accent5>
        <a:srgbClr val="FFBFAC"/>
      </a:accent5>
      <a:accent6>
        <a:srgbClr val="FFC94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WSS2" id="{2FA78C99-FD02-E84C-AC10-C46F4C7D2531}" vid="{F0BEF68A-FBDA-9F45-87ED-69BA649A1F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14CA906B430F514C9E3A09C9C11086E900D75B84889344C442A80AC8540611F106" ma:contentTypeVersion="43" ma:contentTypeDescription="Create a new document." ma:contentTypeScope="" ma:versionID="c0bc050392c948e82bc089530343c0d6">
  <xsd:schema xmlns:xsd="http://www.w3.org/2001/XMLSchema" xmlns:xs="http://www.w3.org/2001/XMLSchema" xmlns:p="http://schemas.microsoft.com/office/2006/metadata/properties" xmlns:ns2="5bbe23e6-87c4-42f3-bf4a-e7efb896fc26" xmlns:ns3="01a30d40-da84-4c8e-848d-61af2c5e1ab3" targetNamespace="http://schemas.microsoft.com/office/2006/metadata/properties" ma:root="true" ma:fieldsID="2548a48ba0f890657a7e147bd2c0b7e3" ns2:_="" ns3:_="">
    <xsd:import namespace="5bbe23e6-87c4-42f3-bf4a-e7efb896fc26"/>
    <xsd:import namespace="01a30d40-da84-4c8e-848d-61af2c5e1ab3"/>
    <xsd:element name="properties">
      <xsd:complexType>
        <xsd:sequence>
          <xsd:element name="documentManagement">
            <xsd:complexType>
              <xsd:all>
                <xsd:element ref="ns2:Security_x0020_Classification" minOccurs="0"/>
                <xsd:element ref="ns2:Original_x0020_Date_x0020_Created" minOccurs="0"/>
                <xsd:element ref="ns2:TaxCatchAll"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2:DoF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e23e6-87c4-42f3-bf4a-e7efb896fc26"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format="DateOnly" ma:internalName="Original_x0020_Date_x0020_Created" ma:readOnly="false">
      <xsd:simpleType>
        <xsd:restriction base="dms:DateTime"/>
      </xsd:simpleType>
    </xsd:element>
    <xsd:element name="TaxCatchAll" ma:index="15" nillable="true" ma:displayName="Taxonomy Catch All Column" ma:hidden="true" ma:list="{a37ee37c-ac53-4564-9275-6ad06f88d95c}" ma:internalName="TaxCatchAll" ma:readOnly="false" ma:showField="CatchAllData" ma:web="5bbe23e6-87c4-42f3-bf4a-e7efb896fc26">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37ee37c-ac53-4564-9275-6ad06f88d95c}" ma:internalName="TaxCatchAllLabel" ma:readOnly="true" ma:showField="CatchAllDataLabel" ma:web="5bbe23e6-87c4-42f3-bf4a-e7efb896fc26">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7" nillable="true" ma:taxonomy="true" ma:internalName="e0fcb3f570964638902a63147cd98219" ma:taxonomyFieldName="Organisation_x0020_Unit" ma:displayName="Organisation Unit" ma:readOnly="false" ma:default="1;#Parliamentary Workplace Support Services|4ba3ba5f-7bbe-4964-9e2b-9d9806c807f3" ma:fieldId="{e0fcb3f5-7096-4638-902a-63147cd98219}" ma:sspId="4524d717-1d9f-4968-b89e-6c763fcfa109"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8" nillable="true" ma:taxonomy="true" ma:internalName="f0888ba7078d4a1bac90b097c1ed0fad" ma:taxonomyFieldName="Initiating_x0020_Entity" ma:displayName="Initiating Entity" ma:readOnly="false" ma:default="2;#Department of Finance|fd660e8f-8f31-49bd-92a3-d31d4da31afe" ma:fieldId="{f0888ba7-078d-4a1b-ac90-b097c1ed0fad}" ma:sspId="4524d717-1d9f-4968-b89e-6c763fcfa109"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9" nillable="true" ma:taxonomy="true" ma:internalName="of934ccb37d6451ba60cdb89c1817167" ma:taxonomyFieldName="About_x0020_Entity" ma:displayName="About Entity" ma:readOnly="false" ma:default="2;#Department of Finance|fd660e8f-8f31-49bd-92a3-d31d4da31afe" ma:fieldId="{8f934ccb-37d6-451b-a60c-db89c1817167}" ma:sspId="4524d717-1d9f-4968-b89e-6c763fcfa109" ma:termSetId="1dd44c57-eb90-49d3-b71d-825941fd7214"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4524d717-1d9f-4968-b89e-6c763fcfa109"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1" nillable="true" ma:taxonomy="true" ma:internalName="lf395e0388bc45bfb8642f07b9d090f4" ma:taxonomyFieldName="Function_x0020_and_x0020_Activity" ma:displayName="Function and Activity" ma:readOnly="false" ma:fieldId="{5f395e03-88bc-45bf-b864-2f07b9d090f4}" ma:sspId="4524d717-1d9f-4968-b89e-6c763fcfa109" ma:termSetId="d6a09c5b-e950-47cc-8e6b-7e27719f9f0b" ma:anchorId="00000000-0000-0000-0000-000000000000" ma:open="false" ma:isKeyword="false">
      <xsd:complexType>
        <xsd:sequence>
          <xsd:element ref="pc:Terms" minOccurs="0" maxOccurs="1"/>
        </xsd:sequence>
      </xsd:complexType>
    </xsd:element>
    <xsd:element name="DoFDocumentID" ma:index="33" nillable="true" ma:displayName="DoF Document ID" ma:internalName="DoF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0d40-da84-4c8e-848d-61af2c5e1ab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24d717-1d9f-4968-b89e-6c763fcfa109"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5bbe23e6-87c4-42f3-bf4a-e7efb896fc26">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0fcb3f570964638902a63147cd98219 xmlns="5bbe23e6-87c4-42f3-bf4a-e7efb896fc26">
      <Terms xmlns="http://schemas.microsoft.com/office/infopath/2007/PartnerControls">
        <TermInfo xmlns="http://schemas.microsoft.com/office/infopath/2007/PartnerControls">
          <TermName xmlns="http://schemas.microsoft.com/office/infopath/2007/PartnerControls">Parliamentary Workplace Support Services</TermName>
          <TermId xmlns="http://schemas.microsoft.com/office/infopath/2007/PartnerControls">4ba3ba5f-7bbe-4964-9e2b-9d9806c807f3</TermId>
        </TermInfo>
      </Terms>
    </e0fcb3f570964638902a63147cd98219>
    <DoFDocumentID xmlns="5bbe23e6-87c4-42f3-bf4a-e7efb896fc26" xsi:nil="true"/>
    <lcf76f155ced4ddcb4097134ff3c332f xmlns="01a30d40-da84-4c8e-848d-61af2c5e1ab3">
      <Terms xmlns="http://schemas.microsoft.com/office/infopath/2007/PartnerControls"/>
    </lcf76f155ced4ddcb4097134ff3c332f>
    <Original_x0020_Date_x0020_Created xmlns="5bbe23e6-87c4-42f3-bf4a-e7efb896fc26" xsi:nil="true"/>
    <TaxCatchAll xmlns="5bbe23e6-87c4-42f3-bf4a-e7efb896fc26">
      <Value>4</Value>
      <Value>2</Value>
      <Value>1</Value>
    </TaxCatchAll>
    <TaxKeywordTaxHTField xmlns="5bbe23e6-87c4-42f3-bf4a-e7efb896fc26">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993b48b2-f021-49b8-b836-8213a6d644c4</TermId>
        </TermInfo>
      </Terms>
    </TaxKeywordTaxHTField>
    <lf395e0388bc45bfb8642f07b9d090f4 xmlns="5bbe23e6-87c4-42f3-bf4a-e7efb896fc26">
      <Terms xmlns="http://schemas.microsoft.com/office/infopath/2007/PartnerControls"/>
    </lf395e0388bc45bfb8642f07b9d090f4>
    <f0888ba7078d4a1bac90b097c1ed0fad xmlns="5bbe23e6-87c4-42f3-bf4a-e7efb896fc26">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5bbe23e6-87c4-42f3-bf4a-e7efb896fc26">OFFICIAL</Security_x0020_Classification>
  </documentManagement>
</p:properties>
</file>

<file path=customXml/itemProps1.xml><?xml version="1.0" encoding="utf-8"?>
<ds:datastoreItem xmlns:ds="http://schemas.openxmlformats.org/officeDocument/2006/customXml" ds:itemID="{47CE342D-95AE-4C85-A946-602B644B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e23e6-87c4-42f3-bf4a-e7efb896fc26"/>
    <ds:schemaRef ds:uri="01a30d40-da84-4c8e-848d-61af2c5e1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B4E9A-C115-4399-BD93-0CC5CBC0ECA3}">
  <ds:schemaRefs>
    <ds:schemaRef ds:uri="http://schemas.microsoft.com/sharepoint/v3/contenttype/forms"/>
  </ds:schemaRefs>
</ds:datastoreItem>
</file>

<file path=customXml/itemProps3.xml><?xml version="1.0" encoding="utf-8"?>
<ds:datastoreItem xmlns:ds="http://schemas.openxmlformats.org/officeDocument/2006/customXml" ds:itemID="{21B2440A-EB8D-4F9B-8D5E-EB40ED4839FC}">
  <ds:schemaRefs>
    <ds:schemaRef ds:uri="http://schemas.microsoft.com/office/2006/metadata/properties"/>
    <ds:schemaRef ds:uri="http://schemas.microsoft.com/office/infopath/2007/PartnerControls"/>
    <ds:schemaRef ds:uri="5bbe23e6-87c4-42f3-bf4a-e7efb896fc26"/>
    <ds:schemaRef ds:uri="01a30d40-da84-4c8e-848d-61af2c5e1ab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Letter%20of%20Offer%20Templates.dotx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Mitchell (PWSS)</dc:creator>
  <cp:keywords>[SEC=OFFICIAL]</cp:keywords>
  <dc:description/>
  <cp:lastModifiedBy>Nicole Mitchell (PWSS)</cp:lastModifiedBy>
  <cp:revision>17</cp:revision>
  <cp:lastPrinted>2024-09-19T15:45:00Z</cp:lastPrinted>
  <dcterms:created xsi:type="dcterms:W3CDTF">2025-06-10T01:55:00Z</dcterms:created>
  <dcterms:modified xsi:type="dcterms:W3CDTF">2025-06-10T02:04:15Z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v=2022.1;a=SHA256;h=B8218D137CA97124F2D373254C64E0ACB958B8E5AD8FF931D899B9559D246673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2024-09-14T07:57:59Z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18D1DB867019D9194C79E5098C5740F446FFDAF0880F6F53883A0F1E8ADA41A7</vt:lpwstr>
  </property>
  <property fmtid="{D5CDD505-2E9C-101B-9397-08002B2CF9AE}" pid="16" name="MSIP_Label_87d6481e-ccdd-4ab6-8b26-05a0df5699e7_SetDate">
    <vt:lpwstr>2024-09-14T07:57:59Z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1e1bc4a1b477462d8c8728ee312a7114</vt:lpwstr>
  </property>
  <property fmtid="{D5CDD505-2E9C-101B-9397-08002B2CF9AE}" pid="20" name="PM_InsertionValue">
    <vt:lpwstr>OFFICIAL</vt:lpwstr>
  </property>
  <property fmtid="{D5CDD505-2E9C-101B-9397-08002B2CF9AE}" pid="21" name="PM_Originator_Hash_SHA1">
    <vt:lpwstr>21B9DF889D87A6B917779733525411DBA160C66D</vt:lpwstr>
  </property>
  <property fmtid="{D5CDD505-2E9C-101B-9397-08002B2CF9AE}" pid="22" name="PM_DisplayValueSecClassificationWithQualifier">
    <vt:lpwstr>OFFICIAL</vt:lpwstr>
  </property>
  <property fmtid="{D5CDD505-2E9C-101B-9397-08002B2CF9AE}" pid="23" name="PM_Originating_FileId">
    <vt:lpwstr>7CA0098EF848450A83AC76A811609ED2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F40FA5E7243F1C004FD33B0FACCBE07C</vt:lpwstr>
  </property>
  <property fmtid="{D5CDD505-2E9C-101B-9397-08002B2CF9AE}" pid="32" name="PM_Hash_Salt">
    <vt:lpwstr>A07192B25A60DCDE6DDD4B65A79B8D01</vt:lpwstr>
  </property>
  <property fmtid="{D5CDD505-2E9C-101B-9397-08002B2CF9AE}" pid="33" name="PM_Hash_SHA1">
    <vt:lpwstr>B3143D268EB27D551554C66B26D6BC438E37C297</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0x01010014CA906B430F514C9E3A09C9C11086E900D75B84889344C442A80AC8540611F106</vt:lpwstr>
  </property>
  <property fmtid="{D5CDD505-2E9C-101B-9397-08002B2CF9AE}" pid="37" name="ClassificationContentMarkingHeaderShapeIds">
    <vt:lpwstr>7e085a,3c9b44d2,3fbea8a7</vt:lpwstr>
  </property>
  <property fmtid="{D5CDD505-2E9C-101B-9397-08002B2CF9AE}" pid="38" name="ClassificationContentMarkingHeaderFontProps">
    <vt:lpwstr>#ff0000,10,Calibri</vt:lpwstr>
  </property>
  <property fmtid="{D5CDD505-2E9C-101B-9397-08002B2CF9AE}" pid="39" name="ClassificationContentMarkingHeaderText">
    <vt:lpwstr>OFFICIAL Sensitive</vt:lpwstr>
  </property>
  <property fmtid="{D5CDD505-2E9C-101B-9397-08002B2CF9AE}" pid="40" name="ClassificationContentMarkingFooterShapeIds">
    <vt:lpwstr>278f601c,39a74bc0,126b2ad</vt:lpwstr>
  </property>
  <property fmtid="{D5CDD505-2E9C-101B-9397-08002B2CF9AE}" pid="41" name="ClassificationContentMarkingFooterFontProps">
    <vt:lpwstr>#ff0000,10,Calibri</vt:lpwstr>
  </property>
  <property fmtid="{D5CDD505-2E9C-101B-9397-08002B2CF9AE}" pid="42" name="ClassificationContentMarkingFooterText">
    <vt:lpwstr>OFFICIAL Sensitive</vt:lpwstr>
  </property>
  <property fmtid="{D5CDD505-2E9C-101B-9397-08002B2CF9AE}" pid="43" name="MSIP_Label_5e5d1f7c-c7db-4608-b958-f70f25caabc9_Enabled">
    <vt:lpwstr>true</vt:lpwstr>
  </property>
  <property fmtid="{D5CDD505-2E9C-101B-9397-08002B2CF9AE}" pid="44" name="MSIP_Label_5e5d1f7c-c7db-4608-b958-f70f25caabc9_SetDate">
    <vt:lpwstr>2024-11-06T02:50:21Z</vt:lpwstr>
  </property>
  <property fmtid="{D5CDD505-2E9C-101B-9397-08002B2CF9AE}" pid="45" name="MSIP_Label_5e5d1f7c-c7db-4608-b958-f70f25caabc9_Method">
    <vt:lpwstr>Privileged</vt:lpwstr>
  </property>
  <property fmtid="{D5CDD505-2E9C-101B-9397-08002B2CF9AE}" pid="46" name="MSIP_Label_5e5d1f7c-c7db-4608-b958-f70f25caabc9_Name">
    <vt:lpwstr>OS</vt:lpwstr>
  </property>
  <property fmtid="{D5CDD505-2E9C-101B-9397-08002B2CF9AE}" pid="47" name="MSIP_Label_5e5d1f7c-c7db-4608-b958-f70f25caabc9_SiteId">
    <vt:lpwstr>61d1f0cf-a64b-49f3-8967-d7f3244587e7</vt:lpwstr>
  </property>
  <property fmtid="{D5CDD505-2E9C-101B-9397-08002B2CF9AE}" pid="48" name="MSIP_Label_5e5d1f7c-c7db-4608-b958-f70f25caabc9_ActionId">
    <vt:lpwstr>92764626-fd3a-49d8-9102-db68e8f1824b</vt:lpwstr>
  </property>
  <property fmtid="{D5CDD505-2E9C-101B-9397-08002B2CF9AE}" pid="49" name="MSIP_Label_5e5d1f7c-c7db-4608-b958-f70f25caabc9_ContentBits">
    <vt:lpwstr>3</vt:lpwstr>
  </property>
  <property fmtid="{D5CDD505-2E9C-101B-9397-08002B2CF9AE}" pid="50" name="TaxKeyword">
    <vt:lpwstr>4;#[SEC=OFFICIAL]|993b48b2-f021-49b8-b836-8213a6d644c4</vt:lpwstr>
  </property>
  <property fmtid="{D5CDD505-2E9C-101B-9397-08002B2CF9AE}" pid="51" name="About_x0020_Entity">
    <vt:lpwstr>2;#Department of Finance|fd660e8f-8f31-49bd-92a3-d31d4da31afe</vt:lpwstr>
  </property>
  <property fmtid="{D5CDD505-2E9C-101B-9397-08002B2CF9AE}" pid="52" name="Organisation Unit">
    <vt:lpwstr>1;#Parliamentary Workplace Support Services|4ba3ba5f-7bbe-4964-9e2b-9d9806c807f3</vt:lpwstr>
  </property>
  <property fmtid="{D5CDD505-2E9C-101B-9397-08002B2CF9AE}" pid="53" name="About Entity">
    <vt:lpwstr>2;#Department of Finance|fd660e8f-8f31-49bd-92a3-d31d4da31afe</vt:lpwstr>
  </property>
  <property fmtid="{D5CDD505-2E9C-101B-9397-08002B2CF9AE}" pid="54" name="Initiating Entity">
    <vt:lpwstr>2;#Department of Finance|fd660e8f-8f31-49bd-92a3-d31d4da31afe</vt:lpwstr>
  </property>
  <property fmtid="{D5CDD505-2E9C-101B-9397-08002B2CF9AE}" pid="55" name="Function and Activity">
    <vt:lpwstr/>
  </property>
  <property fmtid="{D5CDD505-2E9C-101B-9397-08002B2CF9AE}" pid="56" name="Initiating_x0020_Entity">
    <vt:lpwstr>2;#Department of Finance|fd660e8f-8f31-49bd-92a3-d31d4da31afe</vt:lpwstr>
  </property>
  <property fmtid="{D5CDD505-2E9C-101B-9397-08002B2CF9AE}" pid="57" name="Organisation_x0020_Unit">
    <vt:lpwstr>1;#Parliamentary Workplace Support Services|4ba3ba5f-7bbe-4964-9e2b-9d9806c807f3</vt:lpwstr>
  </property>
  <property fmtid="{D5CDD505-2E9C-101B-9397-08002B2CF9AE}" pid="58" name="MediaServiceImageTags">
    <vt:lpwstr/>
  </property>
  <property fmtid="{D5CDD505-2E9C-101B-9397-08002B2CF9AE}" pid="59" name="Function_x0020_and_x0020_Activity">
    <vt:lpwstr/>
  </property>
</Properties>
</file>