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9370" w14:textId="7FB77C40" w:rsidR="00EE4BD7" w:rsidRDefault="00EE4BD7" w:rsidP="00AE6201">
      <w:pPr>
        <w:pStyle w:val="Heading1"/>
      </w:pPr>
      <w:r>
        <w:t xml:space="preserve">Reference Check </w:t>
      </w:r>
      <w:r w:rsidR="00825E90">
        <w:t>R</w:t>
      </w:r>
      <w:r>
        <w:t xml:space="preserve">eport </w:t>
      </w:r>
    </w:p>
    <w:p w14:paraId="381CFFBB" w14:textId="07E9A2E4" w:rsidR="00AD2506" w:rsidRPr="009D0C75" w:rsidRDefault="00AD2506" w:rsidP="00AD2506">
      <w:r w:rsidRPr="009D0C75">
        <w:t xml:space="preserve">This template is </w:t>
      </w:r>
      <w:r w:rsidR="004806F2">
        <w:t>for</w:t>
      </w:r>
      <w:r w:rsidRPr="009D0C75">
        <w:t xml:space="preserve"> Parliamentarians to </w:t>
      </w:r>
      <w:r>
        <w:t xml:space="preserve">issue to a nominated referee </w:t>
      </w:r>
      <w:r w:rsidR="00857F49">
        <w:t>as part of a</w:t>
      </w:r>
      <w:r w:rsidR="00517742">
        <w:t xml:space="preserve"> </w:t>
      </w:r>
      <w:r w:rsidRPr="009D0C75">
        <w:t>Members of Parliamentarian (Staff) Act (MOP(S)</w:t>
      </w:r>
      <w:r w:rsidR="00517742">
        <w:t xml:space="preserve"> recruitment assessment process.</w:t>
      </w:r>
      <w:r w:rsidRPr="009D0C75">
        <w:t xml:space="preserve"> </w:t>
      </w:r>
    </w:p>
    <w:p w14:paraId="24120B6E" w14:textId="37DF2B22" w:rsidR="00432F84" w:rsidRDefault="00EE4BD7" w:rsidP="00EE4BD7">
      <w:pPr>
        <w:rPr>
          <w:lang w:val="en-AU"/>
        </w:rPr>
      </w:pPr>
      <w:r w:rsidRPr="1754B000">
        <w:rPr>
          <w:lang w:val="en-AU"/>
        </w:rPr>
        <w:t xml:space="preserve">Thank you for taking the time to complete a reference check report for the nominated candidate. </w:t>
      </w:r>
      <w:r w:rsidR="00757B66" w:rsidRPr="1754B000">
        <w:rPr>
          <w:lang w:val="en-AU"/>
        </w:rPr>
        <w:t xml:space="preserve">Please advise </w:t>
      </w:r>
      <w:r w:rsidR="006E115F">
        <w:rPr>
          <w:lang w:val="en-AU"/>
        </w:rPr>
        <w:t xml:space="preserve">us </w:t>
      </w:r>
      <w:r w:rsidR="00757B66" w:rsidRPr="1754B000">
        <w:rPr>
          <w:lang w:val="en-AU"/>
        </w:rPr>
        <w:t xml:space="preserve">if </w:t>
      </w:r>
      <w:r w:rsidR="0025667B" w:rsidRPr="1754B000">
        <w:rPr>
          <w:lang w:val="en-AU"/>
        </w:rPr>
        <w:t>you do not wish to provide a refere</w:t>
      </w:r>
      <w:r w:rsidR="00F83E12" w:rsidRPr="1754B000">
        <w:rPr>
          <w:lang w:val="en-AU"/>
        </w:rPr>
        <w:t>nc</w:t>
      </w:r>
      <w:r w:rsidR="0025667B" w:rsidRPr="1754B000">
        <w:rPr>
          <w:lang w:val="en-AU"/>
        </w:rPr>
        <w:t>e, or if th</w:t>
      </w:r>
      <w:r w:rsidR="00AA600C" w:rsidRPr="1754B000">
        <w:rPr>
          <w:lang w:val="en-AU"/>
        </w:rPr>
        <w:t>e</w:t>
      </w:r>
      <w:r w:rsidR="0025667B" w:rsidRPr="1754B000">
        <w:rPr>
          <w:lang w:val="en-AU"/>
        </w:rPr>
        <w:t xml:space="preserve"> </w:t>
      </w:r>
      <w:r w:rsidR="00AA600C" w:rsidRPr="1754B000">
        <w:rPr>
          <w:lang w:val="en-AU"/>
        </w:rPr>
        <w:t xml:space="preserve">request </w:t>
      </w:r>
      <w:r w:rsidR="0025667B" w:rsidRPr="1754B000">
        <w:rPr>
          <w:lang w:val="en-AU"/>
        </w:rPr>
        <w:t>has been sent to you in error</w:t>
      </w:r>
      <w:r w:rsidR="000345B4" w:rsidRPr="1754B000">
        <w:rPr>
          <w:lang w:val="en-AU"/>
        </w:rPr>
        <w:t>.</w:t>
      </w:r>
    </w:p>
    <w:p w14:paraId="143A0780" w14:textId="6920726A" w:rsidR="00EE4BD7" w:rsidRPr="00EE4BD7" w:rsidRDefault="000345B4" w:rsidP="00EE4BD7">
      <w:pPr>
        <w:rPr>
          <w:lang w:val="en-AU"/>
        </w:rPr>
      </w:pPr>
      <w:r w:rsidRPr="00EE4BD7">
        <w:rPr>
          <w:lang w:val="en-AU"/>
        </w:rPr>
        <w:t>In completing this report</w:t>
      </w:r>
      <w:r w:rsidR="00542831">
        <w:rPr>
          <w:lang w:val="en-AU"/>
        </w:rPr>
        <w:t>,</w:t>
      </w:r>
      <w:r>
        <w:rPr>
          <w:lang w:val="en-AU"/>
        </w:rPr>
        <w:t xml:space="preserve"> </w:t>
      </w:r>
      <w:r w:rsidR="00EE4BD7" w:rsidRPr="00EE4BD7">
        <w:rPr>
          <w:lang w:val="en-AU"/>
        </w:rPr>
        <w:t xml:space="preserve">we ask that you provide detailed and accurate responses about the candidate and their work-based skills, capability, behaviours and professional integrity to assist </w:t>
      </w:r>
      <w:r w:rsidR="00EE4BD7">
        <w:rPr>
          <w:lang w:val="en-AU"/>
        </w:rPr>
        <w:t xml:space="preserve">the panel </w:t>
      </w:r>
      <w:r w:rsidR="00030867">
        <w:rPr>
          <w:lang w:val="en-AU"/>
        </w:rPr>
        <w:t xml:space="preserve">to </w:t>
      </w:r>
      <w:r w:rsidR="00EE4BD7" w:rsidRPr="00EE4BD7">
        <w:rPr>
          <w:lang w:val="en-AU"/>
        </w:rPr>
        <w:t>determ</w:t>
      </w:r>
      <w:r w:rsidR="00EE4BD7">
        <w:rPr>
          <w:lang w:val="en-AU"/>
        </w:rPr>
        <w:t>ine</w:t>
      </w:r>
      <w:r w:rsidR="00EE4BD7" w:rsidRPr="00EE4BD7">
        <w:rPr>
          <w:lang w:val="en-AU"/>
        </w:rPr>
        <w:t xml:space="preserve"> </w:t>
      </w:r>
      <w:r w:rsidR="00EE4BD7">
        <w:rPr>
          <w:lang w:val="en-AU"/>
        </w:rPr>
        <w:t>the candidate</w:t>
      </w:r>
      <w:r w:rsidR="00921676">
        <w:rPr>
          <w:lang w:val="en-AU"/>
        </w:rPr>
        <w:t>’s</w:t>
      </w:r>
      <w:r w:rsidR="00EE4BD7" w:rsidRPr="00EE4BD7">
        <w:rPr>
          <w:lang w:val="en-AU"/>
        </w:rPr>
        <w:t xml:space="preserve"> suitability for the role they have applied for. 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47"/>
        <w:gridCol w:w="1143"/>
        <w:gridCol w:w="2104"/>
        <w:gridCol w:w="3247"/>
      </w:tblGrid>
      <w:tr w:rsidR="00EE4BD7" w14:paraId="1C9955DB" w14:textId="77777777" w:rsidTr="003C4265">
        <w:tc>
          <w:tcPr>
            <w:tcW w:w="9741" w:type="dxa"/>
            <w:gridSpan w:val="4"/>
            <w:shd w:val="clear" w:color="auto" w:fill="001F5F"/>
          </w:tcPr>
          <w:p w14:paraId="001ABB8A" w14:textId="4F5B78A8" w:rsidR="00EE4BD7" w:rsidRPr="003C4265" w:rsidRDefault="00EE4BD7" w:rsidP="00A2095C">
            <w:pPr>
              <w:pStyle w:val="Heading1"/>
              <w:tabs>
                <w:tab w:val="left" w:pos="0"/>
              </w:tabs>
              <w:spacing w:before="60" w:after="60"/>
              <w:rPr>
                <w:sz w:val="20"/>
                <w:szCs w:val="20"/>
              </w:rPr>
            </w:pPr>
            <w:r w:rsidRPr="00A2095C">
              <w:rPr>
                <w:color w:val="auto"/>
                <w:sz w:val="20"/>
                <w:szCs w:val="20"/>
              </w:rPr>
              <w:t>Candidate Details</w:t>
            </w:r>
          </w:p>
        </w:tc>
      </w:tr>
      <w:tr w:rsidR="00EE4BD7" w14:paraId="1E52FCBE" w14:textId="77777777" w:rsidTr="00A2095C">
        <w:tc>
          <w:tcPr>
            <w:tcW w:w="4390" w:type="dxa"/>
            <w:gridSpan w:val="2"/>
          </w:tcPr>
          <w:p w14:paraId="14E20402" w14:textId="1A7AA8C5" w:rsidR="00EE4BD7" w:rsidRPr="00BF4BF6" w:rsidRDefault="00920C31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 xml:space="preserve">Candidate </w:t>
            </w:r>
            <w:r w:rsidR="00EE4BD7" w:rsidRPr="00BF4BF6">
              <w:rPr>
                <w:b w:val="0"/>
                <w:bCs w:val="0"/>
                <w:color w:val="auto"/>
                <w:sz w:val="20"/>
                <w:szCs w:val="20"/>
              </w:rPr>
              <w:t>Name:</w:t>
            </w:r>
          </w:p>
        </w:tc>
        <w:tc>
          <w:tcPr>
            <w:tcW w:w="5351" w:type="dxa"/>
            <w:gridSpan w:val="2"/>
          </w:tcPr>
          <w:p w14:paraId="3DC088F5" w14:textId="77777777" w:rsidR="00EE4BD7" w:rsidRPr="00BF4BF6" w:rsidRDefault="00EE4BD7" w:rsidP="00A2095C">
            <w:pPr>
              <w:pStyle w:val="Heading1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EE4BD7" w14:paraId="25BD2271" w14:textId="77777777" w:rsidTr="00A2095C">
        <w:tc>
          <w:tcPr>
            <w:tcW w:w="4390" w:type="dxa"/>
            <w:gridSpan w:val="2"/>
          </w:tcPr>
          <w:p w14:paraId="70B6C16A" w14:textId="04A5F782" w:rsidR="00EE4BD7" w:rsidRPr="00BF4BF6" w:rsidRDefault="00EE4BD7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407AB6AD">
              <w:rPr>
                <w:b w:val="0"/>
                <w:bCs w:val="0"/>
                <w:color w:val="auto"/>
                <w:sz w:val="20"/>
                <w:szCs w:val="20"/>
              </w:rPr>
              <w:t>Job applied for:</w:t>
            </w:r>
          </w:p>
        </w:tc>
        <w:tc>
          <w:tcPr>
            <w:tcW w:w="5351" w:type="dxa"/>
            <w:gridSpan w:val="2"/>
          </w:tcPr>
          <w:p w14:paraId="2E26E8C9" w14:textId="5582F7D5" w:rsidR="00EE4BD7" w:rsidRPr="00BF4BF6" w:rsidRDefault="00EE4BD7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E4BD7" w14:paraId="3D4C4FE3" w14:textId="77777777" w:rsidTr="003C4265">
        <w:tc>
          <w:tcPr>
            <w:tcW w:w="9741" w:type="dxa"/>
            <w:gridSpan w:val="4"/>
            <w:shd w:val="clear" w:color="auto" w:fill="001F5F"/>
          </w:tcPr>
          <w:p w14:paraId="7ACA4880" w14:textId="59123F49" w:rsidR="00EE4BD7" w:rsidRPr="00A2095C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  <w:r w:rsidRPr="00A2095C">
              <w:rPr>
                <w:color w:val="auto"/>
                <w:sz w:val="20"/>
                <w:szCs w:val="20"/>
              </w:rPr>
              <w:t>Reference Details</w:t>
            </w:r>
          </w:p>
        </w:tc>
      </w:tr>
      <w:tr w:rsidR="00EE4BD7" w14:paraId="5E04AAAB" w14:textId="77777777" w:rsidTr="00A2095C">
        <w:tc>
          <w:tcPr>
            <w:tcW w:w="4390" w:type="dxa"/>
            <w:gridSpan w:val="2"/>
          </w:tcPr>
          <w:p w14:paraId="710B79C9" w14:textId="2861FE14" w:rsidR="00EE4BD7" w:rsidRPr="00BF4BF6" w:rsidRDefault="00920C31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 xml:space="preserve">Referee </w:t>
            </w:r>
            <w:r w:rsidR="00EE4BD7" w:rsidRPr="00BF4BF6">
              <w:rPr>
                <w:b w:val="0"/>
                <w:bCs w:val="0"/>
                <w:color w:val="auto"/>
                <w:sz w:val="20"/>
                <w:szCs w:val="20"/>
              </w:rPr>
              <w:t>Name:</w:t>
            </w:r>
          </w:p>
        </w:tc>
        <w:tc>
          <w:tcPr>
            <w:tcW w:w="5351" w:type="dxa"/>
            <w:gridSpan w:val="2"/>
          </w:tcPr>
          <w:p w14:paraId="604BFBB8" w14:textId="77777777" w:rsidR="00EE4BD7" w:rsidRPr="00EE4BD7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</w:p>
        </w:tc>
      </w:tr>
      <w:tr w:rsidR="00EE4BD7" w14:paraId="5EC0A6A5" w14:textId="77777777" w:rsidTr="00A2095C">
        <w:tc>
          <w:tcPr>
            <w:tcW w:w="4390" w:type="dxa"/>
            <w:gridSpan w:val="2"/>
          </w:tcPr>
          <w:p w14:paraId="74144061" w14:textId="261D0A67" w:rsidR="00EE4BD7" w:rsidRPr="00BF4BF6" w:rsidRDefault="00920C31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>Referee Position Title:</w:t>
            </w:r>
          </w:p>
        </w:tc>
        <w:tc>
          <w:tcPr>
            <w:tcW w:w="5351" w:type="dxa"/>
            <w:gridSpan w:val="2"/>
          </w:tcPr>
          <w:p w14:paraId="47F6B669" w14:textId="77777777" w:rsidR="00EE4BD7" w:rsidRPr="00EE4BD7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</w:p>
        </w:tc>
      </w:tr>
      <w:tr w:rsidR="00EE4BD7" w14:paraId="1A31DB6F" w14:textId="77777777" w:rsidTr="00A2095C">
        <w:tc>
          <w:tcPr>
            <w:tcW w:w="4390" w:type="dxa"/>
            <w:gridSpan w:val="2"/>
          </w:tcPr>
          <w:p w14:paraId="1FC5F33E" w14:textId="628B613B" w:rsidR="00EE4BD7" w:rsidRPr="00BF4BF6" w:rsidRDefault="00920C31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>Employe</w:t>
            </w:r>
            <w:r w:rsidR="008E67AB">
              <w:rPr>
                <w:b w:val="0"/>
                <w:bCs w:val="0"/>
                <w:color w:val="auto"/>
                <w:sz w:val="20"/>
                <w:szCs w:val="20"/>
              </w:rPr>
              <w:t>d at</w:t>
            </w: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351" w:type="dxa"/>
            <w:gridSpan w:val="2"/>
          </w:tcPr>
          <w:p w14:paraId="08114933" w14:textId="77777777" w:rsidR="00EE4BD7" w:rsidRPr="00EE4BD7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</w:p>
        </w:tc>
      </w:tr>
      <w:tr w:rsidR="00EE4BD7" w14:paraId="3C5FC05D" w14:textId="77777777" w:rsidTr="00A2095C">
        <w:tc>
          <w:tcPr>
            <w:tcW w:w="4390" w:type="dxa"/>
            <w:gridSpan w:val="2"/>
          </w:tcPr>
          <w:p w14:paraId="05BBE3C1" w14:textId="666212C1" w:rsidR="00EE4BD7" w:rsidRPr="00BF4BF6" w:rsidRDefault="00E73FE4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Nature of Relationship</w:t>
            </w:r>
            <w:r w:rsidR="00920C31" w:rsidRPr="00BF4BF6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920C31" w:rsidRPr="00BF4BF6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(e.g. Current Manager):</w:t>
            </w:r>
          </w:p>
        </w:tc>
        <w:tc>
          <w:tcPr>
            <w:tcW w:w="5351" w:type="dxa"/>
            <w:gridSpan w:val="2"/>
          </w:tcPr>
          <w:p w14:paraId="141D1FF5" w14:textId="77777777" w:rsidR="00EE4BD7" w:rsidRPr="00EE4BD7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</w:p>
        </w:tc>
      </w:tr>
      <w:tr w:rsidR="00EE4BD7" w14:paraId="4313AA1A" w14:textId="77777777" w:rsidTr="00A2095C">
        <w:tc>
          <w:tcPr>
            <w:tcW w:w="4390" w:type="dxa"/>
            <w:gridSpan w:val="2"/>
          </w:tcPr>
          <w:p w14:paraId="406378C4" w14:textId="5B4FA5BA" w:rsidR="00EE4BD7" w:rsidRPr="00BF4BF6" w:rsidRDefault="00EE4BD7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>Length of relationship</w:t>
            </w:r>
            <w:r w:rsidR="00920C31" w:rsidRPr="00BF4BF6">
              <w:rPr>
                <w:b w:val="0"/>
                <w:bCs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351" w:type="dxa"/>
            <w:gridSpan w:val="2"/>
          </w:tcPr>
          <w:p w14:paraId="431CCDE5" w14:textId="77777777" w:rsidR="00EE4BD7" w:rsidRPr="00EE4BD7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</w:p>
        </w:tc>
      </w:tr>
      <w:tr w:rsidR="00E301B0" w14:paraId="5031E0AA" w14:textId="77777777" w:rsidTr="00A2095C">
        <w:tc>
          <w:tcPr>
            <w:tcW w:w="4390" w:type="dxa"/>
            <w:gridSpan w:val="2"/>
          </w:tcPr>
          <w:p w14:paraId="0DB7E0E5" w14:textId="498F1F9E" w:rsidR="00D00107" w:rsidRDefault="00D00107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407AB6AD">
              <w:rPr>
                <w:b w:val="0"/>
                <w:bCs w:val="0"/>
                <w:color w:val="auto"/>
                <w:sz w:val="20"/>
                <w:szCs w:val="20"/>
              </w:rPr>
              <w:t xml:space="preserve">Are you available for a </w:t>
            </w:r>
            <w:r w:rsidR="3D86E4FF" w:rsidRPr="407AB6AD">
              <w:rPr>
                <w:b w:val="0"/>
                <w:bCs w:val="0"/>
                <w:color w:val="auto"/>
                <w:sz w:val="20"/>
                <w:szCs w:val="20"/>
              </w:rPr>
              <w:t>follow up</w:t>
            </w:r>
            <w:r w:rsidRPr="407AB6AD">
              <w:rPr>
                <w:b w:val="0"/>
                <w:bCs w:val="0"/>
                <w:color w:val="auto"/>
                <w:sz w:val="20"/>
                <w:szCs w:val="20"/>
              </w:rPr>
              <w:t xml:space="preserve"> discussion (if required)?</w:t>
            </w:r>
          </w:p>
          <w:p w14:paraId="2D4FB3F6" w14:textId="487A7907" w:rsidR="00E301B0" w:rsidRPr="00D00107" w:rsidRDefault="000F2B9D" w:rsidP="00A2095C">
            <w:pPr>
              <w:pStyle w:val="Heading1"/>
              <w:spacing w:before="60" w:after="6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[</w:t>
            </w:r>
            <w:r w:rsidR="00E301B0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There are occasions</w:t>
            </w:r>
            <w:r w:rsidR="00B16251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E301B0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when a follow up discussion is </w:t>
            </w:r>
            <w:r w:rsidR="00B16251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required to </w:t>
            </w:r>
            <w:r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discuss </w:t>
            </w:r>
            <w:r w:rsidR="002C209E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the information provided by the referee</w:t>
            </w:r>
            <w:r w:rsidR="6DF3B234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]</w:t>
            </w:r>
          </w:p>
        </w:tc>
        <w:tc>
          <w:tcPr>
            <w:tcW w:w="5351" w:type="dxa"/>
            <w:gridSpan w:val="2"/>
            <w:shd w:val="clear" w:color="auto" w:fill="FFFFFF" w:themeFill="background1"/>
          </w:tcPr>
          <w:p w14:paraId="0FBB984A" w14:textId="77777777" w:rsidR="00E301B0" w:rsidRDefault="00D00107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852355">
              <w:rPr>
                <w:b w:val="0"/>
                <w:bCs w:val="0"/>
                <w:color w:val="auto"/>
                <w:sz w:val="20"/>
                <w:szCs w:val="20"/>
              </w:rPr>
              <w:t>Yes/No</w:t>
            </w:r>
          </w:p>
          <w:p w14:paraId="65B79DE9" w14:textId="6A98E631" w:rsidR="003F7091" w:rsidRPr="003F7091" w:rsidRDefault="003F7091" w:rsidP="004C05DF">
            <w:r>
              <w:t xml:space="preserve">If yes, can you please provide your preferred contact details and </w:t>
            </w:r>
            <w:r w:rsidR="00F229E8">
              <w:t>most suitable time for contact.</w:t>
            </w:r>
          </w:p>
        </w:tc>
      </w:tr>
      <w:tr w:rsidR="00920C31" w14:paraId="5E2687C4" w14:textId="77777777" w:rsidTr="003C4265">
        <w:tc>
          <w:tcPr>
            <w:tcW w:w="9741" w:type="dxa"/>
            <w:gridSpan w:val="4"/>
            <w:shd w:val="clear" w:color="auto" w:fill="001F5F"/>
          </w:tcPr>
          <w:p w14:paraId="0494DE73" w14:textId="46594CB1" w:rsidR="00920C31" w:rsidRPr="00A2095C" w:rsidRDefault="00920C31" w:rsidP="00A2095C">
            <w:pPr>
              <w:spacing w:before="60" w:after="60"/>
              <w:rPr>
                <w:b/>
                <w:bCs/>
              </w:rPr>
            </w:pPr>
            <w:r w:rsidRPr="00A2095C">
              <w:rPr>
                <w:b/>
                <w:bCs/>
                <w:color w:val="FFFFFF" w:themeColor="background1"/>
              </w:rPr>
              <w:t xml:space="preserve">Section 1: Skills and Capability </w:t>
            </w:r>
          </w:p>
        </w:tc>
      </w:tr>
      <w:tr w:rsidR="00920C31" w14:paraId="68103C2A" w14:textId="77777777" w:rsidTr="00A2095C">
        <w:tc>
          <w:tcPr>
            <w:tcW w:w="4390" w:type="dxa"/>
            <w:gridSpan w:val="2"/>
          </w:tcPr>
          <w:p w14:paraId="0BD13DD7" w14:textId="18102E70" w:rsidR="00920C31" w:rsidRDefault="003859C1" w:rsidP="00A2095C">
            <w:pPr>
              <w:spacing w:before="60" w:after="60"/>
            </w:pPr>
            <w:r>
              <w:rPr>
                <w:lang w:val="en-AU"/>
              </w:rPr>
              <w:t>D</w:t>
            </w:r>
            <w:r w:rsidR="00920C31" w:rsidRPr="00920C31">
              <w:rPr>
                <w:lang w:val="en-AU"/>
              </w:rPr>
              <w:t xml:space="preserve">o you believe the candidate </w:t>
            </w:r>
            <w:r w:rsidR="006E115F">
              <w:rPr>
                <w:lang w:val="en-AU"/>
              </w:rPr>
              <w:t>has</w:t>
            </w:r>
            <w:r w:rsidR="00920C31" w:rsidRPr="00920C31">
              <w:rPr>
                <w:lang w:val="en-AU"/>
              </w:rPr>
              <w:t xml:space="preserve"> the skills to competently perform the role?</w:t>
            </w:r>
          </w:p>
        </w:tc>
        <w:tc>
          <w:tcPr>
            <w:tcW w:w="5351" w:type="dxa"/>
            <w:gridSpan w:val="2"/>
          </w:tcPr>
          <w:p w14:paraId="753E09F0" w14:textId="77777777" w:rsidR="00920C31" w:rsidRDefault="00920C31" w:rsidP="00A2095C">
            <w:pPr>
              <w:spacing w:before="60" w:after="60"/>
            </w:pPr>
          </w:p>
        </w:tc>
      </w:tr>
      <w:tr w:rsidR="00920C31" w14:paraId="7A3398F1" w14:textId="77777777" w:rsidTr="00A2095C">
        <w:tc>
          <w:tcPr>
            <w:tcW w:w="4390" w:type="dxa"/>
            <w:gridSpan w:val="2"/>
          </w:tcPr>
          <w:p w14:paraId="51E0FA63" w14:textId="0541D71A" w:rsidR="00920C31" w:rsidRDefault="004A1E35" w:rsidP="00A2095C">
            <w:pPr>
              <w:spacing w:before="60" w:after="60"/>
            </w:pPr>
            <w:r>
              <w:t>How d</w:t>
            </w:r>
            <w:r w:rsidR="00777D2F" w:rsidRPr="00921676">
              <w:t xml:space="preserve">oes the candidate </w:t>
            </w:r>
            <w:r w:rsidR="00777D2F">
              <w:t xml:space="preserve">display </w:t>
            </w:r>
            <w:r w:rsidR="00777D2F" w:rsidRPr="00921676">
              <w:t xml:space="preserve">resilience and adaptability </w:t>
            </w:r>
            <w:r w:rsidR="00777D2F">
              <w:t>when working in a high-pressure environment?</w:t>
            </w:r>
          </w:p>
        </w:tc>
        <w:tc>
          <w:tcPr>
            <w:tcW w:w="5351" w:type="dxa"/>
            <w:gridSpan w:val="2"/>
          </w:tcPr>
          <w:p w14:paraId="3EF28DB8" w14:textId="77777777" w:rsidR="00920C31" w:rsidRDefault="00920C31" w:rsidP="00A2095C">
            <w:pPr>
              <w:spacing w:before="60" w:after="60"/>
            </w:pPr>
          </w:p>
        </w:tc>
      </w:tr>
      <w:tr w:rsidR="00920C31" w14:paraId="252FED8D" w14:textId="77777777" w:rsidTr="00A2095C">
        <w:tc>
          <w:tcPr>
            <w:tcW w:w="4390" w:type="dxa"/>
            <w:gridSpan w:val="2"/>
          </w:tcPr>
          <w:p w14:paraId="287F523C" w14:textId="753736CF" w:rsidR="00920C31" w:rsidRDefault="004A1E35" w:rsidP="00A2095C">
            <w:pPr>
              <w:spacing w:before="60" w:after="60"/>
            </w:pPr>
            <w:r>
              <w:t>How d</w:t>
            </w:r>
            <w:r w:rsidR="0033154A">
              <w:t xml:space="preserve">oes the </w:t>
            </w:r>
            <w:r w:rsidR="0033154A" w:rsidRPr="006A1D75">
              <w:t>candidate effectively meet deadlines and manage their workload</w:t>
            </w:r>
            <w:r w:rsidR="0033154A">
              <w:t>?</w:t>
            </w:r>
          </w:p>
        </w:tc>
        <w:tc>
          <w:tcPr>
            <w:tcW w:w="5351" w:type="dxa"/>
            <w:gridSpan w:val="2"/>
          </w:tcPr>
          <w:p w14:paraId="378284DD" w14:textId="77777777" w:rsidR="00920C31" w:rsidRDefault="00920C31" w:rsidP="00A2095C">
            <w:pPr>
              <w:spacing w:before="60" w:after="60"/>
            </w:pPr>
          </w:p>
        </w:tc>
      </w:tr>
      <w:tr w:rsidR="00920C31" w14:paraId="5D9FCC14" w14:textId="77777777" w:rsidTr="00A2095C">
        <w:tc>
          <w:tcPr>
            <w:tcW w:w="4390" w:type="dxa"/>
            <w:gridSpan w:val="2"/>
          </w:tcPr>
          <w:p w14:paraId="3AB8F6D7" w14:textId="3490B61B" w:rsidR="00920C31" w:rsidRDefault="00F3428C" w:rsidP="00A2095C">
            <w:pPr>
              <w:spacing w:before="60" w:after="60"/>
            </w:pPr>
            <w:r w:rsidRPr="00BF4BF6">
              <w:t>Does the candidate work well and contribute in a team environment? </w:t>
            </w:r>
          </w:p>
        </w:tc>
        <w:tc>
          <w:tcPr>
            <w:tcW w:w="5351" w:type="dxa"/>
            <w:gridSpan w:val="2"/>
          </w:tcPr>
          <w:p w14:paraId="64E26DEB" w14:textId="77777777" w:rsidR="00920C31" w:rsidRDefault="00920C31" w:rsidP="00A2095C">
            <w:pPr>
              <w:spacing w:before="60" w:after="60"/>
            </w:pPr>
          </w:p>
        </w:tc>
      </w:tr>
      <w:tr w:rsidR="00920C31" w14:paraId="3D2473D2" w14:textId="77777777" w:rsidTr="003C4265">
        <w:tc>
          <w:tcPr>
            <w:tcW w:w="9741" w:type="dxa"/>
            <w:gridSpan w:val="4"/>
            <w:shd w:val="clear" w:color="auto" w:fill="001F5F"/>
          </w:tcPr>
          <w:p w14:paraId="45392A9C" w14:textId="2BE60F9B" w:rsidR="00920C31" w:rsidRPr="00732C04" w:rsidRDefault="00920C31" w:rsidP="00A2095C">
            <w:pPr>
              <w:spacing w:before="60" w:after="60"/>
              <w:rPr>
                <w:b/>
                <w:bCs/>
              </w:rPr>
            </w:pPr>
            <w:r w:rsidRPr="00732C04">
              <w:rPr>
                <w:b/>
                <w:bCs/>
                <w:color w:val="FFFFFF" w:themeColor="background1"/>
              </w:rPr>
              <w:t>Section 2: Integrity &amp; Behaviours</w:t>
            </w:r>
          </w:p>
        </w:tc>
      </w:tr>
      <w:tr w:rsidR="00920C31" w14:paraId="3D5CBC06" w14:textId="77777777" w:rsidTr="00A2095C">
        <w:tc>
          <w:tcPr>
            <w:tcW w:w="4390" w:type="dxa"/>
            <w:gridSpan w:val="2"/>
          </w:tcPr>
          <w:p w14:paraId="47A37413" w14:textId="38A8E0AE" w:rsidR="00920C31" w:rsidRDefault="00BF4BF6" w:rsidP="00A2095C">
            <w:pPr>
              <w:spacing w:before="60" w:after="60"/>
            </w:pPr>
            <w:r>
              <w:t>Have you identified</w:t>
            </w:r>
            <w:r w:rsidRPr="00BF4BF6">
              <w:t xml:space="preserve"> </w:t>
            </w:r>
            <w:r w:rsidR="00B63AA9">
              <w:t xml:space="preserve">any </w:t>
            </w:r>
            <w:r w:rsidRPr="00BF4BF6">
              <w:t xml:space="preserve">issues with the candidate’s attendance at work? </w:t>
            </w:r>
            <w:r w:rsidRPr="00BF4BF6">
              <w:rPr>
                <w:i/>
                <w:iCs/>
              </w:rPr>
              <w:t>(e.g. regularly late/absent without valid medical reason/evidence)</w:t>
            </w:r>
            <w:r w:rsidR="00B63AA9">
              <w:rPr>
                <w:i/>
                <w:iCs/>
              </w:rPr>
              <w:t>.</w:t>
            </w:r>
          </w:p>
        </w:tc>
        <w:tc>
          <w:tcPr>
            <w:tcW w:w="5351" w:type="dxa"/>
            <w:gridSpan w:val="2"/>
          </w:tcPr>
          <w:p w14:paraId="64A8DE15" w14:textId="77777777" w:rsidR="00920C31" w:rsidRDefault="00920C31" w:rsidP="00A2095C">
            <w:pPr>
              <w:spacing w:before="60" w:after="60"/>
            </w:pPr>
          </w:p>
        </w:tc>
      </w:tr>
      <w:tr w:rsidR="00920C31" w14:paraId="4CE483FA" w14:textId="77777777" w:rsidTr="00A2095C">
        <w:tc>
          <w:tcPr>
            <w:tcW w:w="4390" w:type="dxa"/>
            <w:gridSpan w:val="2"/>
          </w:tcPr>
          <w:p w14:paraId="354C0145" w14:textId="6EEA9B41" w:rsidR="00590BB6" w:rsidRDefault="00590BB6" w:rsidP="00A2095C">
            <w:pPr>
              <w:spacing w:before="60" w:after="60"/>
            </w:pPr>
            <w:r w:rsidRPr="00590BB6">
              <w:t xml:space="preserve">Have you had any concerns with </w:t>
            </w:r>
            <w:r w:rsidR="0057160C">
              <w:t xml:space="preserve">the candidate’s </w:t>
            </w:r>
            <w:r w:rsidRPr="00590BB6">
              <w:t>performance</w:t>
            </w:r>
            <w:r w:rsidR="00260643">
              <w:t>, both their deliverables and behaviours</w:t>
            </w:r>
            <w:r w:rsidRPr="00590BB6">
              <w:t xml:space="preserve">? </w:t>
            </w:r>
          </w:p>
          <w:p w14:paraId="29A5F757" w14:textId="637DD6DF" w:rsidR="00920C31" w:rsidRDefault="00590BB6" w:rsidP="00A2095C">
            <w:pPr>
              <w:spacing w:before="60" w:after="60"/>
            </w:pPr>
            <w:r>
              <w:t xml:space="preserve">If yes, please explain when these issues were identified? When </w:t>
            </w:r>
            <w:r w:rsidR="00C87F64">
              <w:t>were they</w:t>
            </w:r>
            <w:r w:rsidR="00DB1FBA">
              <w:t xml:space="preserve"> </w:t>
            </w:r>
            <w:r>
              <w:t>discussed with the individual? What work are the</w:t>
            </w:r>
            <w:r w:rsidR="14D0FB1C">
              <w:t>y</w:t>
            </w:r>
            <w:r>
              <w:t xml:space="preserve"> doing to improve and what progress has been made?</w:t>
            </w:r>
          </w:p>
        </w:tc>
        <w:tc>
          <w:tcPr>
            <w:tcW w:w="5351" w:type="dxa"/>
            <w:gridSpan w:val="2"/>
          </w:tcPr>
          <w:p w14:paraId="5F0E912E" w14:textId="77777777" w:rsidR="00920C31" w:rsidRDefault="00920C31" w:rsidP="00A2095C">
            <w:pPr>
              <w:spacing w:before="60" w:after="60"/>
            </w:pPr>
          </w:p>
        </w:tc>
      </w:tr>
      <w:tr w:rsidR="00920C31" w14:paraId="417E1B92" w14:textId="77777777" w:rsidTr="00A2095C">
        <w:tc>
          <w:tcPr>
            <w:tcW w:w="4390" w:type="dxa"/>
            <w:gridSpan w:val="2"/>
          </w:tcPr>
          <w:p w14:paraId="2F0AF9FA" w14:textId="6BED6DC3" w:rsidR="00920C31" w:rsidRDefault="00554F87" w:rsidP="00A2095C">
            <w:pPr>
              <w:spacing w:before="60" w:after="60"/>
            </w:pPr>
            <w:r>
              <w:t xml:space="preserve">Has the </w:t>
            </w:r>
            <w:r w:rsidR="00BF4BF6" w:rsidRPr="00BF4BF6">
              <w:t>candidate</w:t>
            </w:r>
            <w:r>
              <w:t xml:space="preserve"> received</w:t>
            </w:r>
            <w:r w:rsidR="00E00336">
              <w:t xml:space="preserve"> any </w:t>
            </w:r>
            <w:r w:rsidR="00BF4BF6" w:rsidRPr="00BF4BF6">
              <w:t>official</w:t>
            </w:r>
            <w:r>
              <w:t xml:space="preserve"> </w:t>
            </w:r>
            <w:r w:rsidR="00BF4BF6" w:rsidRPr="00BF4BF6">
              <w:t>warn</w:t>
            </w:r>
            <w:r>
              <w:t>ing</w:t>
            </w:r>
            <w:r w:rsidR="00E00336">
              <w:t>,</w:t>
            </w:r>
            <w:r>
              <w:t xml:space="preserve"> </w:t>
            </w:r>
            <w:r w:rsidR="0081603F">
              <w:t xml:space="preserve">or </w:t>
            </w:r>
            <w:r w:rsidR="00E15FEC">
              <w:t xml:space="preserve">is </w:t>
            </w:r>
            <w:r w:rsidR="00F023F7">
              <w:t xml:space="preserve">currently </w:t>
            </w:r>
            <w:r w:rsidR="00B42BAD">
              <w:t>under investigation</w:t>
            </w:r>
            <w:r w:rsidR="00732EF9">
              <w:t xml:space="preserve"> for any</w:t>
            </w:r>
            <w:r w:rsidR="00B42BAD">
              <w:t xml:space="preserve"> </w:t>
            </w:r>
            <w:r w:rsidR="00BF4BF6" w:rsidRPr="00BF4BF6">
              <w:t>breac</w:t>
            </w:r>
            <w:r w:rsidR="00E00336">
              <w:t xml:space="preserve">h of </w:t>
            </w:r>
            <w:r w:rsidR="00BF4BF6" w:rsidRPr="00BF4BF6">
              <w:t>workplace integrity matters</w:t>
            </w:r>
            <w:r w:rsidR="00E00336">
              <w:t>?</w:t>
            </w:r>
          </w:p>
        </w:tc>
        <w:tc>
          <w:tcPr>
            <w:tcW w:w="5351" w:type="dxa"/>
            <w:gridSpan w:val="2"/>
          </w:tcPr>
          <w:p w14:paraId="5324AFEE" w14:textId="77777777" w:rsidR="00920C31" w:rsidRDefault="00920C31" w:rsidP="00A2095C">
            <w:pPr>
              <w:spacing w:before="60" w:after="60"/>
            </w:pPr>
          </w:p>
        </w:tc>
      </w:tr>
      <w:tr w:rsidR="00314CA7" w14:paraId="200D87B2" w14:textId="77777777" w:rsidTr="00A2095C">
        <w:tc>
          <w:tcPr>
            <w:tcW w:w="4390" w:type="dxa"/>
            <w:gridSpan w:val="2"/>
          </w:tcPr>
          <w:p w14:paraId="1FB629C1" w14:textId="53D78A20" w:rsidR="00314CA7" w:rsidRDefault="00314CA7" w:rsidP="00A2095C">
            <w:pPr>
              <w:spacing w:before="60" w:after="60"/>
            </w:pPr>
            <w:r>
              <w:t>In your opinion, do you believe the candidate would call out any inappropriate or disrespectful behaviour they observed in the workplace? Why/Why not?</w:t>
            </w:r>
          </w:p>
        </w:tc>
        <w:tc>
          <w:tcPr>
            <w:tcW w:w="5351" w:type="dxa"/>
            <w:gridSpan w:val="2"/>
          </w:tcPr>
          <w:p w14:paraId="2A6C83EB" w14:textId="77777777" w:rsidR="00314CA7" w:rsidRDefault="00314CA7" w:rsidP="00A2095C">
            <w:pPr>
              <w:spacing w:before="60" w:after="60"/>
            </w:pPr>
          </w:p>
        </w:tc>
      </w:tr>
      <w:tr w:rsidR="00825E90" w14:paraId="0AD20482" w14:textId="77777777" w:rsidTr="003C4265">
        <w:tc>
          <w:tcPr>
            <w:tcW w:w="9741" w:type="dxa"/>
            <w:gridSpan w:val="4"/>
            <w:shd w:val="clear" w:color="auto" w:fill="001F5F"/>
          </w:tcPr>
          <w:p w14:paraId="66C76747" w14:textId="0207CEED" w:rsidR="00825E90" w:rsidRPr="00732C04" w:rsidRDefault="00825E90" w:rsidP="00A2095C">
            <w:pPr>
              <w:spacing w:before="60" w:after="60"/>
              <w:rPr>
                <w:b/>
                <w:bCs/>
              </w:rPr>
            </w:pPr>
            <w:r w:rsidRPr="00732C04">
              <w:rPr>
                <w:b/>
                <w:bCs/>
                <w:color w:val="FFFFFF" w:themeColor="background1"/>
              </w:rPr>
              <w:t>Section 3: Furthe</w:t>
            </w:r>
            <w:r w:rsidR="0078179C">
              <w:rPr>
                <w:b/>
                <w:bCs/>
                <w:color w:val="FFFFFF" w:themeColor="background1"/>
              </w:rPr>
              <w:t>r</w:t>
            </w:r>
            <w:r w:rsidRPr="00732C04">
              <w:rPr>
                <w:b/>
                <w:bCs/>
                <w:color w:val="FFFFFF" w:themeColor="background1"/>
              </w:rPr>
              <w:t xml:space="preserve"> Commentary </w:t>
            </w:r>
          </w:p>
        </w:tc>
      </w:tr>
      <w:tr w:rsidR="00825E90" w14:paraId="202DE09C" w14:textId="77777777" w:rsidTr="00A2095C">
        <w:tc>
          <w:tcPr>
            <w:tcW w:w="4390" w:type="dxa"/>
            <w:gridSpan w:val="2"/>
          </w:tcPr>
          <w:p w14:paraId="422BCB3B" w14:textId="77777777" w:rsidR="00825E90" w:rsidRDefault="00825E90" w:rsidP="00A2095C">
            <w:pPr>
              <w:spacing w:before="60" w:after="60"/>
            </w:pPr>
            <w:r>
              <w:t xml:space="preserve">Would you re-hire this candidate? </w:t>
            </w:r>
          </w:p>
          <w:p w14:paraId="04E51F35" w14:textId="1195FD86" w:rsidR="00825E90" w:rsidRDefault="00825E90" w:rsidP="00A2095C">
            <w:pPr>
              <w:spacing w:before="60" w:after="60"/>
            </w:pPr>
            <w:r>
              <w:t>Why/Why not?</w:t>
            </w:r>
          </w:p>
        </w:tc>
        <w:tc>
          <w:tcPr>
            <w:tcW w:w="5351" w:type="dxa"/>
            <w:gridSpan w:val="2"/>
          </w:tcPr>
          <w:p w14:paraId="64EAD658" w14:textId="77777777" w:rsidR="00825E90" w:rsidRDefault="00825E90" w:rsidP="00A2095C">
            <w:pPr>
              <w:spacing w:before="60" w:after="60"/>
            </w:pPr>
          </w:p>
        </w:tc>
      </w:tr>
      <w:tr w:rsidR="00825E90" w14:paraId="62748DC2" w14:textId="77777777" w:rsidTr="00A2095C">
        <w:tc>
          <w:tcPr>
            <w:tcW w:w="4390" w:type="dxa"/>
            <w:gridSpan w:val="2"/>
          </w:tcPr>
          <w:p w14:paraId="1B0E9711" w14:textId="29F2985A" w:rsidR="003C4265" w:rsidRPr="00825E90" w:rsidRDefault="00825E90" w:rsidP="00A2095C">
            <w:pPr>
              <w:spacing w:before="60" w:after="60"/>
            </w:pPr>
            <w:r w:rsidRPr="00825E90">
              <w:t>Do you have any further comments surrounding the candidate’s skills, capability, behaviours and professional integrity that you believe the potential employer should be aware of? </w:t>
            </w:r>
          </w:p>
        </w:tc>
        <w:tc>
          <w:tcPr>
            <w:tcW w:w="5351" w:type="dxa"/>
            <w:gridSpan w:val="2"/>
          </w:tcPr>
          <w:p w14:paraId="19C62B37" w14:textId="77777777" w:rsidR="00825E90" w:rsidRDefault="00825E90" w:rsidP="00A2095C">
            <w:pPr>
              <w:spacing w:before="60" w:after="60"/>
            </w:pPr>
          </w:p>
        </w:tc>
      </w:tr>
      <w:tr w:rsidR="00FB0D73" w14:paraId="47026459" w14:textId="77777777" w:rsidTr="003C4265">
        <w:tblPrEx>
          <w:tblCellMar>
            <w:top w:w="0" w:type="dxa"/>
            <w:bottom w:w="0" w:type="dxa"/>
          </w:tblCellMar>
        </w:tblPrEx>
        <w:tc>
          <w:tcPr>
            <w:tcW w:w="3247" w:type="dxa"/>
            <w:shd w:val="clear" w:color="auto" w:fill="001F5F"/>
          </w:tcPr>
          <w:p w14:paraId="0350718E" w14:textId="7A82D1CA" w:rsidR="00FB0D73" w:rsidRPr="00FB0D73" w:rsidRDefault="00FB0D73" w:rsidP="00775364">
            <w:pPr>
              <w:rPr>
                <w:color w:val="FFFFFF" w:themeColor="background1"/>
              </w:rPr>
            </w:pPr>
            <w:r w:rsidRPr="00FB0D73">
              <w:rPr>
                <w:color w:val="FFFFFF" w:themeColor="background1"/>
              </w:rPr>
              <w:t>Referee Name</w:t>
            </w:r>
          </w:p>
        </w:tc>
        <w:tc>
          <w:tcPr>
            <w:tcW w:w="3247" w:type="dxa"/>
            <w:gridSpan w:val="2"/>
            <w:shd w:val="clear" w:color="auto" w:fill="001F5F"/>
          </w:tcPr>
          <w:p w14:paraId="40210D9B" w14:textId="3126DF53" w:rsidR="00FB0D73" w:rsidRPr="00FB0D73" w:rsidRDefault="00FB0D73" w:rsidP="00775364">
            <w:pPr>
              <w:rPr>
                <w:color w:val="FFFFFF" w:themeColor="background1"/>
              </w:rPr>
            </w:pPr>
            <w:r w:rsidRPr="00FB0D73">
              <w:rPr>
                <w:color w:val="FFFFFF" w:themeColor="background1"/>
              </w:rPr>
              <w:t xml:space="preserve">Referee Signature </w:t>
            </w:r>
          </w:p>
        </w:tc>
        <w:tc>
          <w:tcPr>
            <w:tcW w:w="3247" w:type="dxa"/>
            <w:shd w:val="clear" w:color="auto" w:fill="001F5F"/>
          </w:tcPr>
          <w:p w14:paraId="4F13D5EA" w14:textId="35056E21" w:rsidR="00FB0D73" w:rsidRPr="00FB0D73" w:rsidRDefault="00FB0D73" w:rsidP="00775364">
            <w:pPr>
              <w:rPr>
                <w:color w:val="FFFFFF" w:themeColor="background1"/>
              </w:rPr>
            </w:pPr>
            <w:r w:rsidRPr="00FB0D73">
              <w:rPr>
                <w:color w:val="FFFFFF" w:themeColor="background1"/>
              </w:rPr>
              <w:t>Date</w:t>
            </w:r>
          </w:p>
        </w:tc>
      </w:tr>
      <w:tr w:rsidR="00FB0D73" w14:paraId="3CCBA398" w14:textId="77777777" w:rsidTr="00FB0D73">
        <w:tblPrEx>
          <w:tblCellMar>
            <w:top w:w="0" w:type="dxa"/>
            <w:bottom w:w="0" w:type="dxa"/>
          </w:tblCellMar>
        </w:tblPrEx>
        <w:tc>
          <w:tcPr>
            <w:tcW w:w="3247" w:type="dxa"/>
          </w:tcPr>
          <w:p w14:paraId="41D08B37" w14:textId="77777777" w:rsidR="00FB0D73" w:rsidRDefault="00FB0D73" w:rsidP="00775364"/>
        </w:tc>
        <w:tc>
          <w:tcPr>
            <w:tcW w:w="3247" w:type="dxa"/>
            <w:gridSpan w:val="2"/>
          </w:tcPr>
          <w:p w14:paraId="7879917F" w14:textId="77777777" w:rsidR="00FB0D73" w:rsidRDefault="00FB0D73" w:rsidP="00775364"/>
        </w:tc>
        <w:tc>
          <w:tcPr>
            <w:tcW w:w="3247" w:type="dxa"/>
          </w:tcPr>
          <w:p w14:paraId="6ACFB124" w14:textId="77777777" w:rsidR="00FB0D73" w:rsidRDefault="00FB0D73" w:rsidP="00775364"/>
        </w:tc>
      </w:tr>
    </w:tbl>
    <w:p w14:paraId="22EC22E8" w14:textId="1653AE47" w:rsidR="00D8393A" w:rsidRDefault="00DE04D4" w:rsidP="00DE04D4">
      <w:pPr>
        <w:tabs>
          <w:tab w:val="left" w:pos="4185"/>
        </w:tabs>
      </w:pPr>
      <w:r>
        <w:tab/>
      </w:r>
    </w:p>
    <w:p w14:paraId="74FB9160" w14:textId="7CF0F1D3" w:rsidR="00825FF7" w:rsidRPr="00431154" w:rsidRDefault="00825FF7" w:rsidP="00775364"/>
    <w:sectPr w:rsidR="00825FF7" w:rsidRPr="00431154" w:rsidSect="005227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36" w:right="1021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53AAA" w14:textId="77777777" w:rsidR="00A32353" w:rsidRDefault="00A32353" w:rsidP="00775364">
      <w:r>
        <w:separator/>
      </w:r>
    </w:p>
    <w:p w14:paraId="3908495A" w14:textId="77777777" w:rsidR="00A32353" w:rsidRDefault="00A32353" w:rsidP="00775364"/>
  </w:endnote>
  <w:endnote w:type="continuationSeparator" w:id="0">
    <w:p w14:paraId="34E35639" w14:textId="77777777" w:rsidR="00A32353" w:rsidRDefault="00A32353" w:rsidP="00775364">
      <w:r>
        <w:continuationSeparator/>
      </w:r>
    </w:p>
    <w:p w14:paraId="106FA326" w14:textId="77777777" w:rsidR="00A32353" w:rsidRDefault="00A32353" w:rsidP="00775364"/>
  </w:endnote>
  <w:endnote w:type="continuationNotice" w:id="1">
    <w:p w14:paraId="1D23D7EC" w14:textId="77777777" w:rsidR="00A32353" w:rsidRDefault="00A3235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76F4F" w14:textId="0810EEF2" w:rsidR="006C672C" w:rsidRDefault="002E07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CAB6CDE" wp14:editId="1624D0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46785" cy="406400"/>
              <wp:effectExtent l="0" t="0" r="5715" b="0"/>
              <wp:wrapNone/>
              <wp:docPr id="363252138" name="Text Box 5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F5F27" w14:textId="45524D22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CAB6C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Sensitive" style="position:absolute;margin-left:0;margin-top:0;width:74.55pt;height:32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" filled="f" stroked="f">
              <v:textbox style="mso-fit-shape-to-text:t" inset="0,0,0,15pt">
                <w:txbxContent>
                  <w:p w14:paraId="65DF5F27" w14:textId="45524D22" w:rsidR="002E0739" w:rsidRPr="002E0739" w:rsidRDefault="002E0739" w:rsidP="002E0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E073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F350" w14:textId="1869F6EF" w:rsidR="0052272B" w:rsidRDefault="002E0739" w:rsidP="0052272B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432E4A0" wp14:editId="51042EE2">
              <wp:simplePos x="720725" y="100145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46785" cy="406400"/>
              <wp:effectExtent l="0" t="0" r="5715" b="0"/>
              <wp:wrapNone/>
              <wp:docPr id="225166627" name="Text Box 6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4E6F2" w14:textId="23AC8564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432E4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Sensitive" style="position:absolute;margin-left:0;margin-top:0;width:74.55pt;height:32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" filled="f" stroked="f">
              <v:textbox style="mso-fit-shape-to-text:t" inset="0,0,0,15pt">
                <w:txbxContent>
                  <w:p w14:paraId="15D4E6F2" w14:textId="23AC8564" w:rsidR="002E0739" w:rsidRPr="002E0739" w:rsidRDefault="002E0739" w:rsidP="002E0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E073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Borders>
        <w:top w:val="single" w:sz="4" w:space="0" w:color="FF6C71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52272B" w:rsidRPr="00676C93" w14:paraId="7E60167D" w14:textId="77777777">
      <w:trPr>
        <w:trHeight w:val="267"/>
      </w:trPr>
      <w:tc>
        <w:tcPr>
          <w:tcW w:w="4814" w:type="dxa"/>
          <w:vAlign w:val="bottom"/>
        </w:tcPr>
        <w:p w14:paraId="0F404AC9" w14:textId="750A55F4" w:rsidR="0052272B" w:rsidRPr="00676C93" w:rsidRDefault="0052272B" w:rsidP="0052272B">
          <w:pPr>
            <w:pStyle w:val="Footer"/>
            <w:rPr>
              <w:rStyle w:val="PageNumber"/>
            </w:rPr>
          </w:pPr>
        </w:p>
      </w:tc>
      <w:tc>
        <w:tcPr>
          <w:tcW w:w="4814" w:type="dxa"/>
          <w:vAlign w:val="bottom"/>
        </w:tcPr>
        <w:p w14:paraId="3081CB46" w14:textId="77777777" w:rsidR="0052272B" w:rsidRPr="00676C93" w:rsidRDefault="0052272B" w:rsidP="0052272B">
          <w:pPr>
            <w:pStyle w:val="Footer"/>
            <w:jc w:val="right"/>
            <w:rPr>
              <w:rStyle w:val="PageNumber"/>
            </w:rPr>
          </w:pPr>
          <w:r w:rsidRPr="00676C93">
            <w:rPr>
              <w:rStyle w:val="PageNumber"/>
            </w:rPr>
            <w:fldChar w:fldCharType="begin"/>
          </w:r>
          <w:r w:rsidRPr="00676C93">
            <w:rPr>
              <w:rStyle w:val="PageNumber"/>
            </w:rPr>
            <w:instrText xml:space="preserve"> PAGE </w:instrText>
          </w:r>
          <w:r w:rsidRPr="00676C93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676C93">
            <w:rPr>
              <w:rStyle w:val="PageNumber"/>
            </w:rPr>
            <w:fldChar w:fldCharType="end"/>
          </w:r>
        </w:p>
      </w:tc>
    </w:tr>
  </w:tbl>
  <w:p w14:paraId="474BC65A" w14:textId="77777777" w:rsidR="00FE2B13" w:rsidRDefault="00FE2B13" w:rsidP="0052272B">
    <w:pPr>
      <w:pStyle w:val="Footer"/>
    </w:pPr>
  </w:p>
  <w:p w14:paraId="410537CC" w14:textId="77777777" w:rsidR="0052272B" w:rsidRDefault="0052272B" w:rsidP="0052272B">
    <w:pPr>
      <w:pStyle w:val="Footer"/>
    </w:pPr>
  </w:p>
  <w:p w14:paraId="003A636E" w14:textId="77777777" w:rsidR="0052272B" w:rsidRPr="00FE2B13" w:rsidRDefault="0052272B" w:rsidP="00522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5551" w14:textId="75157536" w:rsidR="0052272B" w:rsidRDefault="002E0739" w:rsidP="0052272B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3E949F" wp14:editId="2F39CE64">
              <wp:simplePos x="723900" y="10013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46785" cy="406400"/>
              <wp:effectExtent l="0" t="0" r="5715" b="0"/>
              <wp:wrapNone/>
              <wp:docPr id="2006540660" name="Text Box 4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749C0" w14:textId="6075263C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33E94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Sensitive" style="position:absolute;margin-left:0;margin-top:0;width:74.55pt;height:3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" filled="f" stroked="f">
              <v:textbox style="mso-fit-shape-to-text:t" inset="0,0,0,15pt">
                <w:txbxContent>
                  <w:p w14:paraId="681749C0" w14:textId="6075263C" w:rsidR="002E0739" w:rsidRPr="002E0739" w:rsidRDefault="002E0739" w:rsidP="002E0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E073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Borders>
        <w:top w:val="single" w:sz="4" w:space="0" w:color="FF6C71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52272B" w:rsidRPr="00676C93" w14:paraId="6220BAA0" w14:textId="77777777">
      <w:trPr>
        <w:trHeight w:val="267"/>
      </w:trPr>
      <w:tc>
        <w:tcPr>
          <w:tcW w:w="4814" w:type="dxa"/>
          <w:vAlign w:val="bottom"/>
        </w:tcPr>
        <w:p w14:paraId="1CBBF3C6" w14:textId="4C38EA01" w:rsidR="0052272B" w:rsidRPr="00676C93" w:rsidRDefault="0052272B" w:rsidP="0052272B">
          <w:pPr>
            <w:pStyle w:val="Footer"/>
            <w:rPr>
              <w:rStyle w:val="PageNumber"/>
            </w:rPr>
          </w:pPr>
        </w:p>
      </w:tc>
      <w:tc>
        <w:tcPr>
          <w:tcW w:w="4814" w:type="dxa"/>
          <w:vAlign w:val="bottom"/>
        </w:tcPr>
        <w:p w14:paraId="7183A368" w14:textId="77777777" w:rsidR="0052272B" w:rsidRPr="00676C93" w:rsidRDefault="0052272B" w:rsidP="0052272B">
          <w:pPr>
            <w:pStyle w:val="Footer"/>
            <w:jc w:val="right"/>
            <w:rPr>
              <w:rStyle w:val="PageNumber"/>
            </w:rPr>
          </w:pPr>
          <w:r w:rsidRPr="00676C93">
            <w:rPr>
              <w:rStyle w:val="PageNumber"/>
            </w:rPr>
            <w:fldChar w:fldCharType="begin"/>
          </w:r>
          <w:r w:rsidRPr="00676C93">
            <w:rPr>
              <w:rStyle w:val="PageNumber"/>
            </w:rPr>
            <w:instrText xml:space="preserve"> PAGE </w:instrText>
          </w:r>
          <w:r w:rsidRPr="00676C93"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 w:rsidRPr="00676C93">
            <w:rPr>
              <w:rStyle w:val="PageNumber"/>
            </w:rPr>
            <w:fldChar w:fldCharType="end"/>
          </w:r>
        </w:p>
      </w:tc>
    </w:tr>
  </w:tbl>
  <w:p w14:paraId="1CA4710E" w14:textId="77777777" w:rsidR="0052272B" w:rsidRDefault="0052272B" w:rsidP="0052272B">
    <w:pPr>
      <w:pStyle w:val="Footer"/>
    </w:pPr>
  </w:p>
  <w:p w14:paraId="6B91F342" w14:textId="77777777" w:rsidR="0052272B" w:rsidRDefault="0052272B" w:rsidP="0052272B">
    <w:pPr>
      <w:pStyle w:val="Footer"/>
    </w:pPr>
  </w:p>
  <w:p w14:paraId="592E2EA0" w14:textId="77777777" w:rsidR="003F5674" w:rsidRPr="0052272B" w:rsidRDefault="003F5674" w:rsidP="00522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4A57" w14:textId="77777777" w:rsidR="00A32353" w:rsidRDefault="00A32353" w:rsidP="00775364">
      <w:r>
        <w:separator/>
      </w:r>
    </w:p>
    <w:p w14:paraId="1518E764" w14:textId="77777777" w:rsidR="00A32353" w:rsidRDefault="00A32353" w:rsidP="00775364"/>
  </w:footnote>
  <w:footnote w:type="continuationSeparator" w:id="0">
    <w:p w14:paraId="5CB41DDA" w14:textId="77777777" w:rsidR="00A32353" w:rsidRDefault="00A32353" w:rsidP="00775364">
      <w:r>
        <w:continuationSeparator/>
      </w:r>
    </w:p>
    <w:p w14:paraId="04EA12D5" w14:textId="77777777" w:rsidR="00A32353" w:rsidRDefault="00A32353" w:rsidP="00775364"/>
  </w:footnote>
  <w:footnote w:type="continuationNotice" w:id="1">
    <w:p w14:paraId="3547AFF2" w14:textId="77777777" w:rsidR="00A32353" w:rsidRDefault="00A3235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0E30" w14:textId="74E7EBC9" w:rsidR="006C672C" w:rsidRDefault="002E07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942EA7" wp14:editId="065D50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46785" cy="406400"/>
              <wp:effectExtent l="0" t="0" r="5715" b="12700"/>
              <wp:wrapNone/>
              <wp:docPr id="1224132250" name="Text Box 2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AAFE2" w14:textId="167A6638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0942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Sensitive" style="position:absolute;margin-left:0;margin-top:0;width:74.55pt;height:3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" filled="f" stroked="f">
              <v:textbox style="mso-fit-shape-to-text:t" inset="0,15pt,0,0">
                <w:txbxContent>
                  <w:p w14:paraId="703AAFE2" w14:textId="167A6638" w:rsidR="002E0739" w:rsidRPr="002E0739" w:rsidRDefault="002E0739" w:rsidP="002E0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E073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FF6C71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F31374" w14:paraId="4AA450BB" w14:textId="77777777" w:rsidTr="00FE2B13">
      <w:trPr>
        <w:trHeight w:val="426"/>
      </w:trPr>
      <w:tc>
        <w:tcPr>
          <w:tcW w:w="4814" w:type="dxa"/>
          <w:vAlign w:val="center"/>
        </w:tcPr>
        <w:p w14:paraId="50D3A105" w14:textId="18B313C6" w:rsidR="00F31374" w:rsidRPr="00E7752C" w:rsidRDefault="001F0125" w:rsidP="00775364">
          <w:pPr>
            <w:pStyle w:val="Header"/>
          </w:pPr>
          <w:r>
            <w:rPr>
              <w:noProof/>
            </w:rPr>
            <w:t>Reference Check Report</w:t>
          </w:r>
        </w:p>
      </w:tc>
      <w:tc>
        <w:tcPr>
          <w:tcW w:w="4814" w:type="dxa"/>
        </w:tcPr>
        <w:p w14:paraId="61D53021" w14:textId="15BAAF8A" w:rsidR="00F31374" w:rsidRDefault="00DE04D4" w:rsidP="00AE6201">
          <w:pPr>
            <w:pStyle w:val="Header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56E17394" wp14:editId="2F717863">
                    <wp:simplePos x="0" y="0"/>
                    <wp:positionH relativeFrom="page">
                      <wp:posOffset>-471170</wp:posOffset>
                    </wp:positionH>
                    <wp:positionV relativeFrom="page">
                      <wp:posOffset>76200</wp:posOffset>
                    </wp:positionV>
                    <wp:extent cx="946785" cy="406400"/>
                    <wp:effectExtent l="0" t="0" r="5715" b="12700"/>
                    <wp:wrapNone/>
                    <wp:docPr id="223864231" name="Text Box 3" descr="OFFICIAL Sensitiv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6785" cy="40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33C918" w14:textId="20B67397" w:rsidR="002E0739" w:rsidRPr="002E0739" w:rsidRDefault="002E0739" w:rsidP="002E0739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</w:rPr>
                                </w:pPr>
                                <w:r w:rsidRPr="002E0739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</w:rPr>
                                  <w:t>OFFICIAL Sensitive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shapetype w14:anchorId="56E173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 Sensitive" style="position:absolute;left:0;text-align:left;margin-left:-37.1pt;margin-top:6pt;width:74.55pt;height:32pt;z-index:2516582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" filled="f" stroked="f">
                    <v:textbox style="mso-fit-shape-to-text:t" inset="0,15pt,0,0">
                      <w:txbxContent>
                        <w:p w14:paraId="1F33C918" w14:textId="20B67397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CBA019C" w14:textId="004D7649" w:rsidR="00F31374" w:rsidRDefault="00F31374" w:rsidP="00775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DBA40" w14:textId="1637C75D" w:rsidR="00AE6201" w:rsidRDefault="002E0739" w:rsidP="007753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B3AA8A" wp14:editId="4D595065">
              <wp:simplePos x="723900" y="431800"/>
              <wp:positionH relativeFrom="page">
                <wp:align>center</wp:align>
              </wp:positionH>
              <wp:positionV relativeFrom="page">
                <wp:align>top</wp:align>
              </wp:positionV>
              <wp:extent cx="946785" cy="406400"/>
              <wp:effectExtent l="0" t="0" r="5715" b="12700"/>
              <wp:wrapNone/>
              <wp:docPr id="1714176554" name="Text Box 1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41811" w14:textId="509C46B3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CB3AA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Sensitive" style="position:absolute;margin-left:0;margin-top:0;width:74.55pt;height:3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" filled="f" stroked="f">
              <v:textbox style="mso-fit-shape-to-text:t" inset="0,15pt,0,0">
                <w:txbxContent>
                  <w:p w14:paraId="72841811" w14:textId="509C46B3" w:rsidR="002E0739" w:rsidRPr="002E0739" w:rsidRDefault="002E0739" w:rsidP="002E0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E073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9C29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8647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28C8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BCA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E6E5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CA8C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656258"/>
    <w:multiLevelType w:val="hybridMultilevel"/>
    <w:tmpl w:val="172C72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88B75C">
      <w:start w:val="1"/>
      <w:numFmt w:val="bullet"/>
      <w:lvlText w:val="—"/>
      <w:lvlJc w:val="left"/>
      <w:pPr>
        <w:ind w:left="907" w:hanging="510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7B7E73"/>
    <w:multiLevelType w:val="hybridMultilevel"/>
    <w:tmpl w:val="C68428F6"/>
    <w:lvl w:ilvl="0" w:tplc="5E78932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C0AF9"/>
    <w:multiLevelType w:val="hybridMultilevel"/>
    <w:tmpl w:val="3E687D2C"/>
    <w:lvl w:ilvl="0" w:tplc="8F00775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BE621D"/>
    <w:multiLevelType w:val="hybridMultilevel"/>
    <w:tmpl w:val="827EABDA"/>
    <w:lvl w:ilvl="0" w:tplc="14D0D60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00C2C"/>
    <w:multiLevelType w:val="hybridMultilevel"/>
    <w:tmpl w:val="524818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9AB114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62B2D"/>
    <w:multiLevelType w:val="hybridMultilevel"/>
    <w:tmpl w:val="82183D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FC56172E">
      <w:start w:val="1"/>
      <w:numFmt w:val="bullet"/>
      <w:pStyle w:val="ListBullet3"/>
      <w:lvlText w:val="–"/>
      <w:lvlJc w:val="left"/>
      <w:pPr>
        <w:ind w:left="1191" w:hanging="397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4031D"/>
    <w:multiLevelType w:val="hybridMultilevel"/>
    <w:tmpl w:val="883AC32C"/>
    <w:lvl w:ilvl="0" w:tplc="FCDAE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19866B07"/>
    <w:multiLevelType w:val="hybridMultilevel"/>
    <w:tmpl w:val="26A29C3A"/>
    <w:lvl w:ilvl="0" w:tplc="E4BA7AD6">
      <w:start w:val="1"/>
      <w:numFmt w:val="lowerLetter"/>
      <w:pStyle w:val="ListNumber2"/>
      <w:lvlText w:val="%1."/>
      <w:lvlJc w:val="left"/>
      <w:pPr>
        <w:ind w:left="717" w:hanging="360"/>
      </w:pPr>
    </w:lvl>
    <w:lvl w:ilvl="1" w:tplc="E2880B84">
      <w:start w:val="1"/>
      <w:numFmt w:val="decimal"/>
      <w:lvlText w:val="%2"/>
      <w:lvlJc w:val="left"/>
      <w:pPr>
        <w:ind w:left="1797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A4905FF"/>
    <w:multiLevelType w:val="hybridMultilevel"/>
    <w:tmpl w:val="B976853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03F89CE0">
      <w:start w:val="1"/>
      <w:numFmt w:val="bullet"/>
      <w:lvlText w:val="–"/>
      <w:lvlJc w:val="left"/>
      <w:pPr>
        <w:ind w:left="1077" w:hanging="283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50D88"/>
    <w:multiLevelType w:val="hybridMultilevel"/>
    <w:tmpl w:val="F4E462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E81AE0">
      <w:start w:val="1"/>
      <w:numFmt w:val="bullet"/>
      <w:pStyle w:val="ListBullet2"/>
      <w:lvlText w:val="–"/>
      <w:lvlJc w:val="left"/>
      <w:pPr>
        <w:ind w:left="794" w:hanging="397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C744BE"/>
    <w:multiLevelType w:val="hybridMultilevel"/>
    <w:tmpl w:val="00AE7A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17929D1A">
      <w:start w:val="1"/>
      <w:numFmt w:val="bullet"/>
      <w:lvlText w:val="–"/>
      <w:lvlJc w:val="left"/>
      <w:pPr>
        <w:ind w:left="737" w:hanging="510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2A0D15"/>
    <w:multiLevelType w:val="hybridMultilevel"/>
    <w:tmpl w:val="233C176C"/>
    <w:lvl w:ilvl="0" w:tplc="77822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57BE4"/>
    <w:multiLevelType w:val="hybridMultilevel"/>
    <w:tmpl w:val="D2D6D6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3A9AB114">
      <w:start w:val="1"/>
      <w:numFmt w:val="bullet"/>
      <w:lvlText w:val="–"/>
      <w:lvlJc w:val="left"/>
      <w:pPr>
        <w:ind w:left="1800" w:hanging="360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533C5F"/>
    <w:multiLevelType w:val="hybridMultilevel"/>
    <w:tmpl w:val="9684E8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BCAA5C">
      <w:start w:val="1"/>
      <w:numFmt w:val="bullet"/>
      <w:lvlText w:val="—"/>
      <w:lvlJc w:val="left"/>
      <w:pPr>
        <w:ind w:left="680" w:hanging="283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8A5FCF"/>
    <w:multiLevelType w:val="hybridMultilevel"/>
    <w:tmpl w:val="78FA9B1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E87FD2">
      <w:start w:val="1"/>
      <w:numFmt w:val="bullet"/>
      <w:lvlText w:val="—"/>
      <w:lvlJc w:val="left"/>
      <w:pPr>
        <w:ind w:left="1080" w:hanging="740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912867"/>
    <w:multiLevelType w:val="hybridMultilevel"/>
    <w:tmpl w:val="DBAC0126"/>
    <w:lvl w:ilvl="0" w:tplc="62A6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3614EF"/>
    <w:multiLevelType w:val="hybridMultilevel"/>
    <w:tmpl w:val="C6761582"/>
    <w:lvl w:ilvl="0" w:tplc="7D9C2CD0">
      <w:start w:val="1"/>
      <w:numFmt w:val="lowerRoman"/>
      <w:pStyle w:val="ListNumber3"/>
      <w:lvlText w:val="%1."/>
      <w:lvlJc w:val="left"/>
      <w:pPr>
        <w:ind w:left="964" w:hanging="2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8607650">
    <w:abstractNumId w:val="12"/>
  </w:num>
  <w:num w:numId="2" w16cid:durableId="1203665272">
    <w:abstractNumId w:val="17"/>
  </w:num>
  <w:num w:numId="3" w16cid:durableId="46950423">
    <w:abstractNumId w:val="9"/>
  </w:num>
  <w:num w:numId="4" w16cid:durableId="2031831507">
    <w:abstractNumId w:val="5"/>
  </w:num>
  <w:num w:numId="5" w16cid:durableId="620847112">
    <w:abstractNumId w:val="5"/>
  </w:num>
  <w:num w:numId="6" w16cid:durableId="1142503344">
    <w:abstractNumId w:val="5"/>
  </w:num>
  <w:num w:numId="7" w16cid:durableId="1277450449">
    <w:abstractNumId w:val="5"/>
  </w:num>
  <w:num w:numId="8" w16cid:durableId="711615682">
    <w:abstractNumId w:val="5"/>
  </w:num>
  <w:num w:numId="9" w16cid:durableId="1091584619">
    <w:abstractNumId w:val="20"/>
  </w:num>
  <w:num w:numId="10" w16cid:durableId="75633581">
    <w:abstractNumId w:val="6"/>
  </w:num>
  <w:num w:numId="11" w16cid:durableId="1191800157">
    <w:abstractNumId w:val="19"/>
  </w:num>
  <w:num w:numId="12" w16cid:durableId="1561866171">
    <w:abstractNumId w:val="15"/>
  </w:num>
  <w:num w:numId="13" w16cid:durableId="374737592">
    <w:abstractNumId w:val="3"/>
  </w:num>
  <w:num w:numId="14" w16cid:durableId="414088197">
    <w:abstractNumId w:val="3"/>
  </w:num>
  <w:num w:numId="15" w16cid:durableId="2065521569">
    <w:abstractNumId w:val="3"/>
  </w:num>
  <w:num w:numId="16" w16cid:durableId="1260717898">
    <w:abstractNumId w:val="3"/>
  </w:num>
  <w:num w:numId="17" w16cid:durableId="636758802">
    <w:abstractNumId w:val="3"/>
  </w:num>
  <w:num w:numId="18" w16cid:durableId="830218716">
    <w:abstractNumId w:val="10"/>
  </w:num>
  <w:num w:numId="19" w16cid:durableId="933587116">
    <w:abstractNumId w:val="18"/>
  </w:num>
  <w:num w:numId="20" w16cid:durableId="30540923">
    <w:abstractNumId w:val="16"/>
  </w:num>
  <w:num w:numId="21" w16cid:durableId="1047338418">
    <w:abstractNumId w:val="14"/>
  </w:num>
  <w:num w:numId="22" w16cid:durableId="264534484">
    <w:abstractNumId w:val="11"/>
  </w:num>
  <w:num w:numId="23" w16cid:durableId="1825466688">
    <w:abstractNumId w:val="2"/>
  </w:num>
  <w:num w:numId="24" w16cid:durableId="923341780">
    <w:abstractNumId w:val="2"/>
  </w:num>
  <w:num w:numId="25" w16cid:durableId="603608016">
    <w:abstractNumId w:val="2"/>
  </w:num>
  <w:num w:numId="26" w16cid:durableId="1224945218">
    <w:abstractNumId w:val="2"/>
  </w:num>
  <w:num w:numId="27" w16cid:durableId="849487625">
    <w:abstractNumId w:val="2"/>
  </w:num>
  <w:num w:numId="28" w16cid:durableId="1780371818">
    <w:abstractNumId w:val="8"/>
  </w:num>
  <w:num w:numId="29" w16cid:durableId="2106417749">
    <w:abstractNumId w:val="4"/>
  </w:num>
  <w:num w:numId="30" w16cid:durableId="87316629">
    <w:abstractNumId w:val="4"/>
  </w:num>
  <w:num w:numId="31" w16cid:durableId="1067457184">
    <w:abstractNumId w:val="4"/>
  </w:num>
  <w:num w:numId="32" w16cid:durableId="1215431853">
    <w:abstractNumId w:val="4"/>
  </w:num>
  <w:num w:numId="33" w16cid:durableId="1292785311">
    <w:abstractNumId w:val="4"/>
  </w:num>
  <w:num w:numId="34" w16cid:durableId="600258390">
    <w:abstractNumId w:val="13"/>
  </w:num>
  <w:num w:numId="35" w16cid:durableId="1671789290">
    <w:abstractNumId w:val="1"/>
  </w:num>
  <w:num w:numId="36" w16cid:durableId="1192495089">
    <w:abstractNumId w:val="1"/>
  </w:num>
  <w:num w:numId="37" w16cid:durableId="1689209626">
    <w:abstractNumId w:val="1"/>
  </w:num>
  <w:num w:numId="38" w16cid:durableId="1919288053">
    <w:abstractNumId w:val="1"/>
  </w:num>
  <w:num w:numId="39" w16cid:durableId="276374832">
    <w:abstractNumId w:val="1"/>
  </w:num>
  <w:num w:numId="40" w16cid:durableId="1749619549">
    <w:abstractNumId w:val="22"/>
  </w:num>
  <w:num w:numId="41" w16cid:durableId="1564560489">
    <w:abstractNumId w:val="1"/>
  </w:num>
  <w:num w:numId="42" w16cid:durableId="1547109857">
    <w:abstractNumId w:val="0"/>
  </w:num>
  <w:num w:numId="43" w16cid:durableId="2034919726">
    <w:abstractNumId w:val="0"/>
  </w:num>
  <w:num w:numId="44" w16cid:durableId="924997918">
    <w:abstractNumId w:val="0"/>
  </w:num>
  <w:num w:numId="45" w16cid:durableId="1801651387">
    <w:abstractNumId w:val="0"/>
  </w:num>
  <w:num w:numId="46" w16cid:durableId="1211923120">
    <w:abstractNumId w:val="0"/>
  </w:num>
  <w:num w:numId="47" w16cid:durableId="1584292727">
    <w:abstractNumId w:val="7"/>
  </w:num>
  <w:num w:numId="48" w16cid:durableId="1279946958">
    <w:abstractNumId w:val="21"/>
  </w:num>
  <w:num w:numId="49" w16cid:durableId="537159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D7"/>
    <w:rsid w:val="00003470"/>
    <w:rsid w:val="000143D4"/>
    <w:rsid w:val="000168ED"/>
    <w:rsid w:val="00030867"/>
    <w:rsid w:val="000345B4"/>
    <w:rsid w:val="000517F9"/>
    <w:rsid w:val="00074CCC"/>
    <w:rsid w:val="00097C33"/>
    <w:rsid w:val="000A10B8"/>
    <w:rsid w:val="000A201C"/>
    <w:rsid w:val="000B4D81"/>
    <w:rsid w:val="000C5F04"/>
    <w:rsid w:val="000E07C3"/>
    <w:rsid w:val="000E5EA7"/>
    <w:rsid w:val="000F2B9D"/>
    <w:rsid w:val="001006FD"/>
    <w:rsid w:val="0010786D"/>
    <w:rsid w:val="00117775"/>
    <w:rsid w:val="00117B9E"/>
    <w:rsid w:val="00150DF8"/>
    <w:rsid w:val="00160B66"/>
    <w:rsid w:val="00163A43"/>
    <w:rsid w:val="001737A7"/>
    <w:rsid w:val="001B0C63"/>
    <w:rsid w:val="001B0CC0"/>
    <w:rsid w:val="001B5244"/>
    <w:rsid w:val="001C6190"/>
    <w:rsid w:val="001D1D75"/>
    <w:rsid w:val="001D51DE"/>
    <w:rsid w:val="001D7F50"/>
    <w:rsid w:val="001E0791"/>
    <w:rsid w:val="001E16F5"/>
    <w:rsid w:val="001E5BCF"/>
    <w:rsid w:val="001E78B3"/>
    <w:rsid w:val="001F0125"/>
    <w:rsid w:val="002136A2"/>
    <w:rsid w:val="00221E6C"/>
    <w:rsid w:val="002446E0"/>
    <w:rsid w:val="0024547E"/>
    <w:rsid w:val="0025667B"/>
    <w:rsid w:val="00260643"/>
    <w:rsid w:val="00273CE1"/>
    <w:rsid w:val="00276A72"/>
    <w:rsid w:val="002778F2"/>
    <w:rsid w:val="002A1E46"/>
    <w:rsid w:val="002A4306"/>
    <w:rsid w:val="002A52C8"/>
    <w:rsid w:val="002C209E"/>
    <w:rsid w:val="002D2F60"/>
    <w:rsid w:val="002E0739"/>
    <w:rsid w:val="002E22F6"/>
    <w:rsid w:val="002E6587"/>
    <w:rsid w:val="002F25FB"/>
    <w:rsid w:val="00314CA7"/>
    <w:rsid w:val="00320CE6"/>
    <w:rsid w:val="0033154A"/>
    <w:rsid w:val="00343E4E"/>
    <w:rsid w:val="003505BB"/>
    <w:rsid w:val="00376745"/>
    <w:rsid w:val="003859C1"/>
    <w:rsid w:val="00390752"/>
    <w:rsid w:val="003921E8"/>
    <w:rsid w:val="003A191C"/>
    <w:rsid w:val="003A3131"/>
    <w:rsid w:val="003A5CE9"/>
    <w:rsid w:val="003B5DA7"/>
    <w:rsid w:val="003C4265"/>
    <w:rsid w:val="003F4E88"/>
    <w:rsid w:val="003F5674"/>
    <w:rsid w:val="003F7091"/>
    <w:rsid w:val="00400A52"/>
    <w:rsid w:val="00406EA9"/>
    <w:rsid w:val="004248A7"/>
    <w:rsid w:val="0042661A"/>
    <w:rsid w:val="00431154"/>
    <w:rsid w:val="00432CDD"/>
    <w:rsid w:val="00432F84"/>
    <w:rsid w:val="00437DC6"/>
    <w:rsid w:val="0046689B"/>
    <w:rsid w:val="004806F2"/>
    <w:rsid w:val="00490845"/>
    <w:rsid w:val="004A1D80"/>
    <w:rsid w:val="004A1E35"/>
    <w:rsid w:val="004A6301"/>
    <w:rsid w:val="004C05DF"/>
    <w:rsid w:val="004D2D52"/>
    <w:rsid w:val="004D644A"/>
    <w:rsid w:val="004D771F"/>
    <w:rsid w:val="004E5570"/>
    <w:rsid w:val="004F7072"/>
    <w:rsid w:val="00512F47"/>
    <w:rsid w:val="00517742"/>
    <w:rsid w:val="0052272B"/>
    <w:rsid w:val="00542831"/>
    <w:rsid w:val="00547259"/>
    <w:rsid w:val="00554F87"/>
    <w:rsid w:val="0057160C"/>
    <w:rsid w:val="00590BB6"/>
    <w:rsid w:val="005C298D"/>
    <w:rsid w:val="005D01C1"/>
    <w:rsid w:val="0062206B"/>
    <w:rsid w:val="006307BC"/>
    <w:rsid w:val="006332AF"/>
    <w:rsid w:val="0066605D"/>
    <w:rsid w:val="00670A1C"/>
    <w:rsid w:val="006733F8"/>
    <w:rsid w:val="00676C93"/>
    <w:rsid w:val="0069631F"/>
    <w:rsid w:val="006A1D75"/>
    <w:rsid w:val="006C672C"/>
    <w:rsid w:val="006C679F"/>
    <w:rsid w:val="006D11EB"/>
    <w:rsid w:val="006D19DC"/>
    <w:rsid w:val="006E115F"/>
    <w:rsid w:val="006E2CD4"/>
    <w:rsid w:val="0070696D"/>
    <w:rsid w:val="00716466"/>
    <w:rsid w:val="00716C0B"/>
    <w:rsid w:val="007177D4"/>
    <w:rsid w:val="007179C8"/>
    <w:rsid w:val="00732C04"/>
    <w:rsid w:val="00732EF9"/>
    <w:rsid w:val="00745B9B"/>
    <w:rsid w:val="007569A7"/>
    <w:rsid w:val="00757B66"/>
    <w:rsid w:val="007663A9"/>
    <w:rsid w:val="00766A65"/>
    <w:rsid w:val="007708DF"/>
    <w:rsid w:val="00775364"/>
    <w:rsid w:val="00777D2F"/>
    <w:rsid w:val="0078179C"/>
    <w:rsid w:val="007B6EB5"/>
    <w:rsid w:val="007D0097"/>
    <w:rsid w:val="007E1F02"/>
    <w:rsid w:val="007E48DC"/>
    <w:rsid w:val="007E720E"/>
    <w:rsid w:val="00802DB5"/>
    <w:rsid w:val="0081021A"/>
    <w:rsid w:val="00811A2F"/>
    <w:rsid w:val="0081603F"/>
    <w:rsid w:val="00825E90"/>
    <w:rsid w:val="00825FF7"/>
    <w:rsid w:val="00831820"/>
    <w:rsid w:val="00831E34"/>
    <w:rsid w:val="00832AF1"/>
    <w:rsid w:val="0083519C"/>
    <w:rsid w:val="008415E4"/>
    <w:rsid w:val="00851D65"/>
    <w:rsid w:val="00852355"/>
    <w:rsid w:val="00857F49"/>
    <w:rsid w:val="008831BF"/>
    <w:rsid w:val="00883FF2"/>
    <w:rsid w:val="008842C2"/>
    <w:rsid w:val="00893CA5"/>
    <w:rsid w:val="00894A6A"/>
    <w:rsid w:val="00894F47"/>
    <w:rsid w:val="00897A1F"/>
    <w:rsid w:val="008B111A"/>
    <w:rsid w:val="008B5B1F"/>
    <w:rsid w:val="008C67C4"/>
    <w:rsid w:val="008E2961"/>
    <w:rsid w:val="008E4D93"/>
    <w:rsid w:val="008E67AB"/>
    <w:rsid w:val="008E6C19"/>
    <w:rsid w:val="008F29B4"/>
    <w:rsid w:val="008F5F4F"/>
    <w:rsid w:val="0090149A"/>
    <w:rsid w:val="00912831"/>
    <w:rsid w:val="00920C31"/>
    <w:rsid w:val="00921676"/>
    <w:rsid w:val="00932DB3"/>
    <w:rsid w:val="009400F4"/>
    <w:rsid w:val="00960613"/>
    <w:rsid w:val="009679E8"/>
    <w:rsid w:val="009B3080"/>
    <w:rsid w:val="009B4765"/>
    <w:rsid w:val="009C7BD1"/>
    <w:rsid w:val="009D2F46"/>
    <w:rsid w:val="009D33FA"/>
    <w:rsid w:val="009D4F73"/>
    <w:rsid w:val="009E2469"/>
    <w:rsid w:val="009F092D"/>
    <w:rsid w:val="009F36FB"/>
    <w:rsid w:val="009F4FB1"/>
    <w:rsid w:val="00A03623"/>
    <w:rsid w:val="00A14FD5"/>
    <w:rsid w:val="00A16674"/>
    <w:rsid w:val="00A2095C"/>
    <w:rsid w:val="00A25420"/>
    <w:rsid w:val="00A26EAF"/>
    <w:rsid w:val="00A32353"/>
    <w:rsid w:val="00A562B7"/>
    <w:rsid w:val="00A61D40"/>
    <w:rsid w:val="00A6380D"/>
    <w:rsid w:val="00A66A28"/>
    <w:rsid w:val="00A80F2F"/>
    <w:rsid w:val="00A8733C"/>
    <w:rsid w:val="00A87CC0"/>
    <w:rsid w:val="00AA26A7"/>
    <w:rsid w:val="00AA600C"/>
    <w:rsid w:val="00AB5D76"/>
    <w:rsid w:val="00AB68C3"/>
    <w:rsid w:val="00AC73A2"/>
    <w:rsid w:val="00AD2506"/>
    <w:rsid w:val="00AD3FD3"/>
    <w:rsid w:val="00AE6201"/>
    <w:rsid w:val="00B16251"/>
    <w:rsid w:val="00B21E3E"/>
    <w:rsid w:val="00B32B54"/>
    <w:rsid w:val="00B408DC"/>
    <w:rsid w:val="00B42340"/>
    <w:rsid w:val="00B42BAD"/>
    <w:rsid w:val="00B56B69"/>
    <w:rsid w:val="00B63AA9"/>
    <w:rsid w:val="00B7323C"/>
    <w:rsid w:val="00B83790"/>
    <w:rsid w:val="00B86087"/>
    <w:rsid w:val="00B90B82"/>
    <w:rsid w:val="00B91B84"/>
    <w:rsid w:val="00BB79FB"/>
    <w:rsid w:val="00BC4CF5"/>
    <w:rsid w:val="00BC68DC"/>
    <w:rsid w:val="00BD3E49"/>
    <w:rsid w:val="00BF4BF6"/>
    <w:rsid w:val="00BF6914"/>
    <w:rsid w:val="00C0367E"/>
    <w:rsid w:val="00C31156"/>
    <w:rsid w:val="00C4107A"/>
    <w:rsid w:val="00C46D0E"/>
    <w:rsid w:val="00C517AD"/>
    <w:rsid w:val="00C87F64"/>
    <w:rsid w:val="00CD1147"/>
    <w:rsid w:val="00CE64F2"/>
    <w:rsid w:val="00D00107"/>
    <w:rsid w:val="00D21020"/>
    <w:rsid w:val="00D2566C"/>
    <w:rsid w:val="00D4242C"/>
    <w:rsid w:val="00D511FF"/>
    <w:rsid w:val="00D8139A"/>
    <w:rsid w:val="00D81751"/>
    <w:rsid w:val="00D8393A"/>
    <w:rsid w:val="00D85A07"/>
    <w:rsid w:val="00DB1FBA"/>
    <w:rsid w:val="00DE04D4"/>
    <w:rsid w:val="00E00336"/>
    <w:rsid w:val="00E15FEC"/>
    <w:rsid w:val="00E301B0"/>
    <w:rsid w:val="00E310B3"/>
    <w:rsid w:val="00E337BA"/>
    <w:rsid w:val="00E73FE4"/>
    <w:rsid w:val="00E7752C"/>
    <w:rsid w:val="00E90AC4"/>
    <w:rsid w:val="00EA0AD2"/>
    <w:rsid w:val="00EA4600"/>
    <w:rsid w:val="00EB3A74"/>
    <w:rsid w:val="00ED0E09"/>
    <w:rsid w:val="00EE4BD7"/>
    <w:rsid w:val="00EF6ECE"/>
    <w:rsid w:val="00EF7D8A"/>
    <w:rsid w:val="00F023F7"/>
    <w:rsid w:val="00F229E8"/>
    <w:rsid w:val="00F31374"/>
    <w:rsid w:val="00F3428C"/>
    <w:rsid w:val="00F34CD5"/>
    <w:rsid w:val="00F60C6C"/>
    <w:rsid w:val="00F61020"/>
    <w:rsid w:val="00F61765"/>
    <w:rsid w:val="00F83E12"/>
    <w:rsid w:val="00FB0D73"/>
    <w:rsid w:val="00FB255D"/>
    <w:rsid w:val="00FB60A5"/>
    <w:rsid w:val="00FC3B66"/>
    <w:rsid w:val="00FD3BE8"/>
    <w:rsid w:val="00FE2B13"/>
    <w:rsid w:val="00FF2DE0"/>
    <w:rsid w:val="04E02F18"/>
    <w:rsid w:val="08D65F51"/>
    <w:rsid w:val="0F5D3108"/>
    <w:rsid w:val="14D0FB1C"/>
    <w:rsid w:val="1754B000"/>
    <w:rsid w:val="26A62401"/>
    <w:rsid w:val="3D86E4FF"/>
    <w:rsid w:val="407AB6AD"/>
    <w:rsid w:val="6DF3B234"/>
    <w:rsid w:val="6E42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14078"/>
  <w15:chartTrackingRefBased/>
  <w15:docId w15:val="{F92474B5-81DE-440B-8E80-ADA30074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WSS Body Text"/>
    <w:qFormat/>
    <w:rsid w:val="00775364"/>
    <w:pPr>
      <w:suppressAutoHyphens/>
      <w:autoSpaceDE w:val="0"/>
      <w:autoSpaceDN w:val="0"/>
      <w:adjustRightInd w:val="0"/>
      <w:spacing w:before="120" w:after="240" w:line="216" w:lineRule="auto"/>
      <w:textAlignment w:val="center"/>
    </w:pPr>
    <w:rPr>
      <w:rFonts w:ascii="Aptos" w:hAnsi="Aptos" w:cs="Aptos"/>
      <w:color w:val="000000"/>
      <w:kern w:val="0"/>
      <w:sz w:val="20"/>
      <w:szCs w:val="20"/>
      <w:lang w:val="en-US"/>
    </w:rPr>
  </w:style>
  <w:style w:type="paragraph" w:styleId="Heading1">
    <w:name w:val="heading 1"/>
    <w:aliases w:val="PWSS Heading 1"/>
    <w:basedOn w:val="Title"/>
    <w:next w:val="Normal"/>
    <w:link w:val="Heading1Char"/>
    <w:uiPriority w:val="9"/>
    <w:qFormat/>
    <w:rsid w:val="00AE6201"/>
    <w:pPr>
      <w:spacing w:after="200"/>
    </w:pPr>
    <w:rPr>
      <w:sz w:val="40"/>
      <w:szCs w:val="40"/>
    </w:rPr>
  </w:style>
  <w:style w:type="paragraph" w:styleId="Heading2">
    <w:name w:val="heading 2"/>
    <w:aliases w:val="PWSS Heading 2"/>
    <w:basedOn w:val="Normal"/>
    <w:next w:val="Normal"/>
    <w:link w:val="Heading2Char"/>
    <w:uiPriority w:val="9"/>
    <w:unhideWhenUsed/>
    <w:qFormat/>
    <w:rsid w:val="007E48DC"/>
    <w:pPr>
      <w:keepNext/>
      <w:keepLines/>
      <w:spacing w:before="360" w:after="120"/>
      <w:outlineLvl w:val="1"/>
    </w:pPr>
    <w:rPr>
      <w:rFonts w:eastAsiaTheme="majorEastAsia" w:cstheme="majorBidi"/>
      <w:b/>
      <w:color w:val="001F5E" w:themeColor="text2"/>
      <w:sz w:val="30"/>
      <w:szCs w:val="30"/>
    </w:rPr>
  </w:style>
  <w:style w:type="paragraph" w:styleId="Heading3">
    <w:name w:val="heading 3"/>
    <w:aliases w:val="PWSS Heading 3"/>
    <w:basedOn w:val="Normal"/>
    <w:next w:val="Normal"/>
    <w:link w:val="Heading3Char"/>
    <w:uiPriority w:val="9"/>
    <w:unhideWhenUsed/>
    <w:qFormat/>
    <w:rsid w:val="00FF2DE0"/>
    <w:pPr>
      <w:spacing w:before="360" w:after="120"/>
      <w:outlineLvl w:val="2"/>
    </w:pPr>
    <w:rPr>
      <w:b/>
      <w:bCs/>
      <w:color w:val="001F5E" w:themeColor="text2"/>
      <w:sz w:val="26"/>
      <w:szCs w:val="26"/>
    </w:rPr>
  </w:style>
  <w:style w:type="paragraph" w:styleId="Heading4">
    <w:name w:val="heading 4"/>
    <w:aliases w:val="PWSS Heading 4"/>
    <w:basedOn w:val="Normal"/>
    <w:next w:val="Normal"/>
    <w:link w:val="Heading4Char"/>
    <w:uiPriority w:val="9"/>
    <w:unhideWhenUsed/>
    <w:qFormat/>
    <w:rsid w:val="00FF2DE0"/>
    <w:pPr>
      <w:spacing w:before="360" w:after="120"/>
      <w:outlineLvl w:val="3"/>
    </w:pPr>
    <w:rPr>
      <w:b/>
      <w:bCs/>
      <w:color w:val="001F5E" w:themeColor="text2"/>
      <w:sz w:val="22"/>
      <w:szCs w:val="22"/>
    </w:rPr>
  </w:style>
  <w:style w:type="paragraph" w:styleId="Heading5">
    <w:name w:val="heading 5"/>
    <w:aliases w:val="PWSS Table heading"/>
    <w:basedOn w:val="Normal"/>
    <w:next w:val="Normal"/>
    <w:link w:val="Heading5Char"/>
    <w:uiPriority w:val="9"/>
    <w:unhideWhenUsed/>
    <w:qFormat/>
    <w:rsid w:val="00C4107A"/>
    <w:pPr>
      <w:spacing w:after="120"/>
      <w:outlineLvl w:val="4"/>
    </w:pPr>
    <w:rPr>
      <w:b/>
      <w:bCs/>
    </w:rPr>
  </w:style>
  <w:style w:type="paragraph" w:styleId="Heading6">
    <w:name w:val="heading 6"/>
    <w:aliases w:val="Heading 6 PWSS Graph headings"/>
    <w:basedOn w:val="Normal"/>
    <w:next w:val="Normal"/>
    <w:link w:val="Heading6Char"/>
    <w:uiPriority w:val="9"/>
    <w:unhideWhenUsed/>
    <w:qFormat/>
    <w:rsid w:val="00832AF1"/>
    <w:pPr>
      <w:outlineLvl w:val="5"/>
    </w:pPr>
    <w:rPr>
      <w:b/>
      <w:noProof/>
      <w:color w:val="000000" w:themeColor="text1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WSS Title"/>
    <w:basedOn w:val="Normal"/>
    <w:link w:val="TitleChar"/>
    <w:uiPriority w:val="99"/>
    <w:qFormat/>
    <w:rsid w:val="00273CE1"/>
    <w:pPr>
      <w:spacing w:before="0" w:after="290"/>
      <w:outlineLvl w:val="0"/>
    </w:pPr>
    <w:rPr>
      <w:b/>
      <w:bCs/>
      <w:color w:val="001F5F"/>
      <w:sz w:val="60"/>
      <w:szCs w:val="60"/>
    </w:rPr>
  </w:style>
  <w:style w:type="character" w:customStyle="1" w:styleId="TitleChar">
    <w:name w:val="Title Char"/>
    <w:aliases w:val="PWSS Title Char"/>
    <w:basedOn w:val="DefaultParagraphFont"/>
    <w:link w:val="Title"/>
    <w:uiPriority w:val="99"/>
    <w:rsid w:val="00273CE1"/>
    <w:rPr>
      <w:rFonts w:ascii="Aptos" w:hAnsi="Aptos" w:cs="Aptos"/>
      <w:b/>
      <w:bCs/>
      <w:color w:val="001F5F"/>
      <w:kern w:val="0"/>
      <w:sz w:val="60"/>
      <w:szCs w:val="60"/>
      <w:lang w:val="en-US"/>
    </w:rPr>
  </w:style>
  <w:style w:type="character" w:styleId="Strong">
    <w:name w:val="Strong"/>
    <w:aliases w:val="PWSS Pull out text body"/>
    <w:uiPriority w:val="22"/>
    <w:qFormat/>
    <w:rsid w:val="00FF2DE0"/>
    <w:rPr>
      <w:rFonts w:ascii="Aptos SemiBold" w:hAnsi="Aptos SemiBold"/>
      <w:b/>
      <w:bCs/>
      <w:color w:val="001F5E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A61D40"/>
    <w:pPr>
      <w:spacing w:after="100"/>
      <w:ind w:left="200"/>
    </w:pPr>
  </w:style>
  <w:style w:type="paragraph" w:styleId="Subtitle">
    <w:name w:val="Subtitle"/>
    <w:aliases w:val="PWSS Subtitle"/>
    <w:basedOn w:val="BasicParagraph"/>
    <w:next w:val="Normal"/>
    <w:link w:val="SubtitleChar"/>
    <w:uiPriority w:val="11"/>
    <w:qFormat/>
    <w:rsid w:val="00AE6201"/>
    <w:pPr>
      <w:spacing w:before="120" w:after="560"/>
    </w:pPr>
    <w:rPr>
      <w:rFonts w:ascii="Aptos" w:hAnsi="Aptos" w:cs="Aptos"/>
      <w:b/>
      <w:bCs/>
      <w:color w:val="001F5F"/>
      <w:sz w:val="28"/>
      <w:szCs w:val="28"/>
    </w:rPr>
  </w:style>
  <w:style w:type="character" w:customStyle="1" w:styleId="Heading1Char">
    <w:name w:val="Heading 1 Char"/>
    <w:aliases w:val="PWSS Heading 1 Char"/>
    <w:basedOn w:val="DefaultParagraphFont"/>
    <w:link w:val="Heading1"/>
    <w:uiPriority w:val="9"/>
    <w:rsid w:val="00AE6201"/>
    <w:rPr>
      <w:rFonts w:ascii="Aptos" w:hAnsi="Aptos" w:cs="Aptos"/>
      <w:b/>
      <w:bCs/>
      <w:color w:val="001F5F"/>
      <w:kern w:val="0"/>
      <w:sz w:val="40"/>
      <w:szCs w:val="40"/>
      <w:lang w:val="en-US"/>
    </w:rPr>
  </w:style>
  <w:style w:type="character" w:customStyle="1" w:styleId="Heading2Char">
    <w:name w:val="Heading 2 Char"/>
    <w:aliases w:val="PWSS Heading 2 Char"/>
    <w:basedOn w:val="DefaultParagraphFont"/>
    <w:link w:val="Heading2"/>
    <w:uiPriority w:val="9"/>
    <w:rsid w:val="007E48DC"/>
    <w:rPr>
      <w:rFonts w:ascii="Aptos" w:eastAsiaTheme="majorEastAsia" w:hAnsi="Aptos" w:cstheme="majorBidi"/>
      <w:b/>
      <w:color w:val="001F5E" w:themeColor="text2"/>
      <w:kern w:val="0"/>
      <w:sz w:val="30"/>
      <w:szCs w:val="30"/>
      <w:lang w:val="en-US"/>
    </w:rPr>
  </w:style>
  <w:style w:type="character" w:customStyle="1" w:styleId="SubtitleChar">
    <w:name w:val="Subtitle Char"/>
    <w:aliases w:val="PWSS Subtitle Char"/>
    <w:basedOn w:val="DefaultParagraphFont"/>
    <w:link w:val="Subtitle"/>
    <w:uiPriority w:val="11"/>
    <w:rsid w:val="00AE6201"/>
    <w:rPr>
      <w:rFonts w:ascii="Aptos" w:hAnsi="Aptos" w:cs="Aptos"/>
      <w:b/>
      <w:bCs/>
      <w:color w:val="001F5F"/>
      <w:kern w:val="0"/>
      <w:sz w:val="28"/>
      <w:szCs w:val="28"/>
      <w:lang w:val="en-US"/>
    </w:rPr>
  </w:style>
  <w:style w:type="paragraph" w:customStyle="1" w:styleId="BulletL1">
    <w:name w:val="Bullet L1"/>
    <w:basedOn w:val="Normal"/>
    <w:uiPriority w:val="99"/>
    <w:rsid w:val="00FF2DE0"/>
    <w:pPr>
      <w:spacing w:before="0" w:after="85" w:line="288" w:lineRule="auto"/>
      <w:ind w:left="340" w:hanging="340"/>
    </w:pPr>
  </w:style>
  <w:style w:type="paragraph" w:customStyle="1" w:styleId="BulletL1LastLine">
    <w:name w:val="Bullet L1 Last Line"/>
    <w:basedOn w:val="BulletL1"/>
    <w:uiPriority w:val="99"/>
    <w:rsid w:val="00A61D40"/>
    <w:pPr>
      <w:spacing w:after="170"/>
    </w:pPr>
  </w:style>
  <w:style w:type="paragraph" w:customStyle="1" w:styleId="BulletL2">
    <w:name w:val="Bullet L2"/>
    <w:basedOn w:val="BulletL1"/>
    <w:uiPriority w:val="99"/>
    <w:rsid w:val="00A61D40"/>
    <w:pPr>
      <w:ind w:left="680"/>
    </w:pPr>
  </w:style>
  <w:style w:type="paragraph" w:customStyle="1" w:styleId="BulletL2lastline">
    <w:name w:val="Bullet L2 last line"/>
    <w:basedOn w:val="BulletL2"/>
    <w:uiPriority w:val="99"/>
    <w:rsid w:val="00A61D40"/>
    <w:pPr>
      <w:spacing w:after="170"/>
    </w:pPr>
  </w:style>
  <w:style w:type="paragraph" w:styleId="Header">
    <w:name w:val="header"/>
    <w:aliases w:val="PWSS Header"/>
    <w:basedOn w:val="Normal"/>
    <w:link w:val="HeaderChar"/>
    <w:uiPriority w:val="99"/>
    <w:unhideWhenUsed/>
    <w:rsid w:val="00E7752C"/>
    <w:pPr>
      <w:tabs>
        <w:tab w:val="center" w:pos="4513"/>
        <w:tab w:val="right" w:pos="9026"/>
      </w:tabs>
      <w:spacing w:before="0" w:after="0"/>
    </w:pPr>
    <w:rPr>
      <w:b/>
      <w:bCs/>
      <w:color w:val="001F5E" w:themeColor="text2"/>
      <w:lang w:val="en-AU"/>
    </w:rPr>
  </w:style>
  <w:style w:type="character" w:customStyle="1" w:styleId="HeaderChar">
    <w:name w:val="Header Char"/>
    <w:aliases w:val="PWSS Header Char"/>
    <w:basedOn w:val="DefaultParagraphFont"/>
    <w:link w:val="Header"/>
    <w:uiPriority w:val="99"/>
    <w:rsid w:val="00E7752C"/>
    <w:rPr>
      <w:rFonts w:ascii="Aptos" w:hAnsi="Aptos" w:cs="Aptos"/>
      <w:b/>
      <w:bCs/>
      <w:color w:val="001F5E" w:themeColor="text2"/>
      <w:kern w:val="0"/>
      <w:sz w:val="20"/>
      <w:szCs w:val="20"/>
    </w:rPr>
  </w:style>
  <w:style w:type="paragraph" w:styleId="Footer">
    <w:name w:val="footer"/>
    <w:aliases w:val="PWSS Footer"/>
    <w:basedOn w:val="Normal"/>
    <w:link w:val="FooterChar"/>
    <w:uiPriority w:val="99"/>
    <w:unhideWhenUsed/>
    <w:rsid w:val="00E7752C"/>
    <w:pPr>
      <w:tabs>
        <w:tab w:val="center" w:pos="4513"/>
        <w:tab w:val="right" w:pos="9026"/>
      </w:tabs>
      <w:spacing w:before="0" w:after="0"/>
    </w:pPr>
    <w:rPr>
      <w:color w:val="001F5E" w:themeColor="text2"/>
      <w:sz w:val="18"/>
      <w:szCs w:val="18"/>
    </w:rPr>
  </w:style>
  <w:style w:type="character" w:customStyle="1" w:styleId="FooterChar">
    <w:name w:val="Footer Char"/>
    <w:aliases w:val="PWSS Footer Char"/>
    <w:basedOn w:val="DefaultParagraphFont"/>
    <w:link w:val="Footer"/>
    <w:uiPriority w:val="99"/>
    <w:rsid w:val="00E7752C"/>
    <w:rPr>
      <w:rFonts w:ascii="Aptos" w:hAnsi="Aptos" w:cs="Aptos"/>
      <w:color w:val="001F5E" w:themeColor="text2"/>
      <w:kern w:val="0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8C67C4"/>
    <w:pPr>
      <w:spacing w:before="0" w:after="0" w:line="288" w:lineRule="auto"/>
    </w:pPr>
    <w:rPr>
      <w:rFonts w:ascii="Minion Pro" w:hAnsi="Minion Pro" w:cs="Minion Pro"/>
      <w:sz w:val="24"/>
    </w:rPr>
  </w:style>
  <w:style w:type="character" w:styleId="PageNumber">
    <w:name w:val="page number"/>
    <w:aliases w:val="PWSS Page Number"/>
    <w:basedOn w:val="DefaultParagraphFont"/>
    <w:uiPriority w:val="99"/>
    <w:unhideWhenUsed/>
    <w:rsid w:val="00D21020"/>
    <w:rPr>
      <w:color w:val="001F5E" w:themeColor="text2"/>
    </w:rPr>
  </w:style>
  <w:style w:type="paragraph" w:customStyle="1" w:styleId="BulletL3">
    <w:name w:val="Bullet L3"/>
    <w:basedOn w:val="BulletL2"/>
    <w:uiPriority w:val="99"/>
    <w:rsid w:val="00A61D40"/>
    <w:pPr>
      <w:ind w:left="1020"/>
    </w:pPr>
  </w:style>
  <w:style w:type="paragraph" w:customStyle="1" w:styleId="BulletL3lastline">
    <w:name w:val="Bullet L3 last line"/>
    <w:basedOn w:val="BulletL3"/>
    <w:uiPriority w:val="99"/>
    <w:rsid w:val="00A61D40"/>
    <w:pPr>
      <w:spacing w:after="170"/>
    </w:pPr>
  </w:style>
  <w:style w:type="paragraph" w:customStyle="1" w:styleId="NumberedlistL1">
    <w:name w:val="Numbered list L1"/>
    <w:basedOn w:val="BulletL1"/>
    <w:uiPriority w:val="99"/>
    <w:rsid w:val="00A61D40"/>
  </w:style>
  <w:style w:type="paragraph" w:customStyle="1" w:styleId="NumberedListL2">
    <w:name w:val="Numbered List L2"/>
    <w:basedOn w:val="BulletL2"/>
    <w:uiPriority w:val="99"/>
    <w:rsid w:val="00A61D40"/>
  </w:style>
  <w:style w:type="paragraph" w:customStyle="1" w:styleId="NumberedlistL3">
    <w:name w:val="Numbered list L3"/>
    <w:basedOn w:val="BulletL3"/>
    <w:uiPriority w:val="99"/>
    <w:rsid w:val="00A61D40"/>
  </w:style>
  <w:style w:type="paragraph" w:styleId="ListBullet">
    <w:name w:val="List Bullet"/>
    <w:aliases w:val="PWSS"/>
    <w:basedOn w:val="BulletL1"/>
    <w:uiPriority w:val="99"/>
    <w:unhideWhenUsed/>
    <w:rsid w:val="00A61D40"/>
    <w:pPr>
      <w:numPr>
        <w:numId w:val="3"/>
      </w:numPr>
      <w:spacing w:afterLines="60" w:after="144" w:line="240" w:lineRule="auto"/>
    </w:pPr>
  </w:style>
  <w:style w:type="paragraph" w:styleId="ListBullet2">
    <w:name w:val="List Bullet 2"/>
    <w:aliases w:val="PWSS List Bullet 2"/>
    <w:basedOn w:val="ListBullet"/>
    <w:uiPriority w:val="99"/>
    <w:unhideWhenUsed/>
    <w:rsid w:val="00A61D40"/>
    <w:pPr>
      <w:numPr>
        <w:ilvl w:val="1"/>
        <w:numId w:val="12"/>
      </w:numPr>
    </w:pPr>
  </w:style>
  <w:style w:type="paragraph" w:styleId="ListBullet3">
    <w:name w:val="List Bullet 3"/>
    <w:aliases w:val="PWSS List Bullet 3"/>
    <w:basedOn w:val="ListBullet2"/>
    <w:uiPriority w:val="99"/>
    <w:unhideWhenUsed/>
    <w:rsid w:val="00A61D40"/>
    <w:pPr>
      <w:numPr>
        <w:ilvl w:val="2"/>
        <w:numId w:val="22"/>
      </w:numPr>
    </w:pPr>
  </w:style>
  <w:style w:type="paragraph" w:styleId="ListNumber">
    <w:name w:val="List Number"/>
    <w:aliases w:val="PWSS List Number"/>
    <w:basedOn w:val="NumberedlistL1"/>
    <w:uiPriority w:val="99"/>
    <w:unhideWhenUsed/>
    <w:rsid w:val="00A61D40"/>
    <w:pPr>
      <w:numPr>
        <w:numId w:val="28"/>
      </w:numPr>
      <w:spacing w:after="120" w:line="240" w:lineRule="auto"/>
      <w:ind w:left="357" w:hanging="357"/>
    </w:pPr>
  </w:style>
  <w:style w:type="paragraph" w:styleId="ListNumber2">
    <w:name w:val="List Number 2"/>
    <w:aliases w:val="PWSS List Number 2"/>
    <w:basedOn w:val="NumberedListL2"/>
    <w:uiPriority w:val="99"/>
    <w:unhideWhenUsed/>
    <w:rsid w:val="00A61D40"/>
    <w:pPr>
      <w:numPr>
        <w:numId w:val="34"/>
      </w:numPr>
      <w:spacing w:after="120" w:line="240" w:lineRule="auto"/>
      <w:ind w:left="714" w:hanging="357"/>
    </w:pPr>
  </w:style>
  <w:style w:type="paragraph" w:styleId="ListNumber3">
    <w:name w:val="List Number 3"/>
    <w:aliases w:val="PWSS List Number 3"/>
    <w:basedOn w:val="NumberedlistL3"/>
    <w:uiPriority w:val="99"/>
    <w:unhideWhenUsed/>
    <w:rsid w:val="00A61D40"/>
    <w:pPr>
      <w:numPr>
        <w:numId w:val="40"/>
      </w:numPr>
    </w:pPr>
  </w:style>
  <w:style w:type="table" w:styleId="TableGrid">
    <w:name w:val="Table Grid"/>
    <w:basedOn w:val="TableNormal"/>
    <w:uiPriority w:val="39"/>
    <w:rsid w:val="00AC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PWSS Heading 4 Char"/>
    <w:basedOn w:val="DefaultParagraphFont"/>
    <w:link w:val="Heading4"/>
    <w:uiPriority w:val="9"/>
    <w:rsid w:val="00FF2DE0"/>
    <w:rPr>
      <w:rFonts w:ascii="Aptos" w:hAnsi="Aptos" w:cs="Aptos"/>
      <w:b/>
      <w:bCs/>
      <w:color w:val="001F5E" w:themeColor="text2"/>
      <w:kern w:val="0"/>
      <w:sz w:val="22"/>
      <w:szCs w:val="22"/>
      <w:lang w:val="en-US"/>
    </w:rPr>
  </w:style>
  <w:style w:type="paragraph" w:styleId="MessageHeader">
    <w:name w:val="Message Header"/>
    <w:aliases w:val="PWSS Pull out text heading"/>
    <w:basedOn w:val="Normal"/>
    <w:link w:val="MessageHeaderChar"/>
    <w:uiPriority w:val="99"/>
    <w:unhideWhenUsed/>
    <w:rsid w:val="00400A52"/>
    <w:rPr>
      <w:b/>
      <w:bCs/>
      <w:color w:val="001F5E" w:themeColor="text2"/>
      <w:sz w:val="22"/>
      <w:szCs w:val="22"/>
    </w:rPr>
  </w:style>
  <w:style w:type="character" w:customStyle="1" w:styleId="MessageHeaderChar">
    <w:name w:val="Message Header Char"/>
    <w:aliases w:val="PWSS Pull out text heading Char"/>
    <w:basedOn w:val="DefaultParagraphFont"/>
    <w:link w:val="MessageHeader"/>
    <w:uiPriority w:val="99"/>
    <w:rsid w:val="00400A52"/>
    <w:rPr>
      <w:rFonts w:ascii="Aptos" w:hAnsi="Aptos" w:cs="Aptos"/>
      <w:b/>
      <w:bCs/>
      <w:color w:val="001F5E" w:themeColor="text2"/>
      <w:kern w:val="0"/>
      <w:sz w:val="22"/>
      <w:szCs w:val="22"/>
      <w:lang w:val="en-US"/>
    </w:rPr>
  </w:style>
  <w:style w:type="character" w:customStyle="1" w:styleId="Heading3Char">
    <w:name w:val="Heading 3 Char"/>
    <w:aliases w:val="PWSS Heading 3 Char"/>
    <w:basedOn w:val="DefaultParagraphFont"/>
    <w:link w:val="Heading3"/>
    <w:uiPriority w:val="9"/>
    <w:rsid w:val="00FF2DE0"/>
    <w:rPr>
      <w:rFonts w:ascii="Aptos" w:hAnsi="Aptos" w:cs="Aptos"/>
      <w:b/>
      <w:bCs/>
      <w:color w:val="001F5E" w:themeColor="text2"/>
      <w:kern w:val="0"/>
      <w:sz w:val="26"/>
      <w:szCs w:val="26"/>
      <w:lang w:val="en-US"/>
    </w:rPr>
  </w:style>
  <w:style w:type="character" w:styleId="Emphasis">
    <w:name w:val="Emphasis"/>
    <w:aliases w:val="PWSS Quote"/>
    <w:uiPriority w:val="20"/>
    <w:qFormat/>
    <w:rsid w:val="00A562B7"/>
    <w:rPr>
      <w:rFonts w:ascii="Aptos SemiBold" w:hAnsi="Aptos SemiBold"/>
      <w:b/>
      <w:bCs/>
      <w:i/>
      <w:iCs/>
      <w:color w:val="001F5E" w:themeColor="text2"/>
      <w:sz w:val="26"/>
      <w:szCs w:val="26"/>
    </w:rPr>
  </w:style>
  <w:style w:type="paragraph" w:styleId="Caption">
    <w:name w:val="caption"/>
    <w:aliases w:val="PWSS Quote name"/>
    <w:basedOn w:val="Normal"/>
    <w:next w:val="Normal"/>
    <w:uiPriority w:val="35"/>
    <w:unhideWhenUsed/>
    <w:qFormat/>
    <w:rsid w:val="00FF2DE0"/>
    <w:pPr>
      <w:ind w:left="720"/>
    </w:pPr>
    <w:rPr>
      <w:b/>
      <w:bCs/>
      <w:color w:val="001F5E" w:themeColor="text2"/>
    </w:rPr>
  </w:style>
  <w:style w:type="paragraph" w:customStyle="1" w:styleId="PWSSQuotedescription">
    <w:name w:val="PWSS Quote description"/>
    <w:basedOn w:val="Caption"/>
    <w:qFormat/>
    <w:rsid w:val="00D21020"/>
    <w:rPr>
      <w:b w:val="0"/>
      <w:bCs w:val="0"/>
    </w:rPr>
  </w:style>
  <w:style w:type="character" w:customStyle="1" w:styleId="Heading5Char">
    <w:name w:val="Heading 5 Char"/>
    <w:aliases w:val="PWSS Table heading Char"/>
    <w:basedOn w:val="DefaultParagraphFont"/>
    <w:link w:val="Heading5"/>
    <w:uiPriority w:val="9"/>
    <w:rsid w:val="00C4107A"/>
    <w:rPr>
      <w:rFonts w:ascii="Aptos" w:hAnsi="Aptos" w:cs="Aptos"/>
      <w:b/>
      <w:bCs/>
      <w:color w:val="000000"/>
      <w:kern w:val="0"/>
      <w:sz w:val="20"/>
      <w:szCs w:val="20"/>
      <w:lang w:val="en-US"/>
    </w:rPr>
  </w:style>
  <w:style w:type="table" w:styleId="ListTable4">
    <w:name w:val="List Table 4"/>
    <w:basedOn w:val="TableNormal"/>
    <w:uiPriority w:val="49"/>
    <w:rsid w:val="00D210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aliases w:val="Heading 6 PWSS Graph headings Char"/>
    <w:basedOn w:val="DefaultParagraphFont"/>
    <w:link w:val="Heading6"/>
    <w:uiPriority w:val="9"/>
    <w:rsid w:val="00832AF1"/>
    <w:rPr>
      <w:rFonts w:ascii="Aptos" w:hAnsi="Aptos" w:cs="Aptos"/>
      <w:b/>
      <w:noProof/>
      <w:color w:val="000000" w:themeColor="text1"/>
      <w:kern w:val="0"/>
      <w:sz w:val="20"/>
      <w:szCs w:val="16"/>
      <w:lang w:val="en-US"/>
    </w:rPr>
  </w:style>
  <w:style w:type="paragraph" w:customStyle="1" w:styleId="PWSSTablebodybold">
    <w:name w:val="PWSS Table body bold"/>
    <w:next w:val="PWSSTablebody"/>
    <w:qFormat/>
    <w:rsid w:val="00FC3B66"/>
    <w:rPr>
      <w:rFonts w:ascii="Aptos" w:hAnsi="Aptos" w:cs="Aptos"/>
      <w:b/>
      <w:bCs/>
      <w:color w:val="000000" w:themeColor="text1"/>
      <w:kern w:val="0"/>
      <w:sz w:val="20"/>
      <w:szCs w:val="20"/>
      <w:lang w:val="en-US"/>
    </w:rPr>
  </w:style>
  <w:style w:type="paragraph" w:customStyle="1" w:styleId="PWSSTablebodyheads-bold">
    <w:name w:val="PWSS Table body heads - bold"/>
    <w:next w:val="PWSSTablebodybold"/>
    <w:qFormat/>
    <w:rsid w:val="00FC3B66"/>
    <w:rPr>
      <w:rFonts w:ascii="Aptos" w:hAnsi="Aptos" w:cs="Aptos"/>
      <w:b/>
      <w:bCs/>
      <w:color w:val="FFFFFF" w:themeColor="background1"/>
      <w:kern w:val="0"/>
      <w:sz w:val="20"/>
      <w:szCs w:val="20"/>
      <w:lang w:val="en-US"/>
    </w:rPr>
  </w:style>
  <w:style w:type="paragraph" w:customStyle="1" w:styleId="PWSSTablebody">
    <w:name w:val="PWSS Table body"/>
    <w:qFormat/>
    <w:rsid w:val="00AD3FD3"/>
    <w:rPr>
      <w:rFonts w:ascii="Aptos" w:hAnsi="Aptos" w:cs="Aptos"/>
      <w:bCs/>
      <w:color w:val="000000"/>
      <w:kern w:val="0"/>
      <w:sz w:val="20"/>
      <w:szCs w:val="20"/>
      <w:lang w:val="en-US"/>
    </w:rPr>
  </w:style>
  <w:style w:type="character" w:styleId="FootnoteReference">
    <w:name w:val="footnote reference"/>
    <w:aliases w:val="PWSS Footnote Reference"/>
    <w:uiPriority w:val="99"/>
    <w:unhideWhenUsed/>
    <w:rsid w:val="00FC3B66"/>
    <w:rPr>
      <w:rFonts w:ascii="Aptos" w:hAnsi="Aptos"/>
      <w:b w:val="0"/>
      <w:i w:val="0"/>
      <w:sz w:val="16"/>
      <w:szCs w:val="16"/>
    </w:rPr>
  </w:style>
  <w:style w:type="paragraph" w:styleId="Revision">
    <w:name w:val="Revision"/>
    <w:hidden/>
    <w:uiPriority w:val="99"/>
    <w:semiHidden/>
    <w:rsid w:val="00BD3E49"/>
    <w:rPr>
      <w:rFonts w:ascii="Aptos" w:hAnsi="Aptos" w:cs="Aptos"/>
      <w:color w:val="000000"/>
      <w:kern w:val="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1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7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8179C"/>
    <w:rPr>
      <w:rFonts w:ascii="Aptos" w:hAnsi="Aptos" w:cs="Aptos"/>
      <w:color w:val="000000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79C"/>
    <w:rPr>
      <w:rFonts w:ascii="Aptos" w:hAnsi="Aptos" w:cs="Aptos"/>
      <w:b/>
      <w:bCs/>
      <w:color w:val="000000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Mitchell(PWSS)\OneDrive%20-%20Parliamentary%20Workplace%20Support%20Service\Desktop\Reference%20Checking%20Template.dotx" TargetMode="External"/></Relationships>
</file>

<file path=word/theme/theme1.xml><?xml version="1.0" encoding="utf-8"?>
<a:theme xmlns:a="http://schemas.openxmlformats.org/drawingml/2006/main" name="PWSS2">
  <a:themeElements>
    <a:clrScheme name="Custom 3">
      <a:dk1>
        <a:srgbClr val="000000"/>
      </a:dk1>
      <a:lt1>
        <a:srgbClr val="FFFFFF"/>
      </a:lt1>
      <a:dk2>
        <a:srgbClr val="001F5E"/>
      </a:dk2>
      <a:lt2>
        <a:srgbClr val="009DEA"/>
      </a:lt2>
      <a:accent1>
        <a:srgbClr val="FF6C71"/>
      </a:accent1>
      <a:accent2>
        <a:srgbClr val="FF9E24"/>
      </a:accent2>
      <a:accent3>
        <a:srgbClr val="F8F3E5"/>
      </a:accent3>
      <a:accent4>
        <a:srgbClr val="8DC9F7"/>
      </a:accent4>
      <a:accent5>
        <a:srgbClr val="FFBFAC"/>
      </a:accent5>
      <a:accent6>
        <a:srgbClr val="FFC94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WSS2" id="{2FA78C99-FD02-E84C-AC10-C46F4C7D2531}" vid="{F0BEF68A-FBDA-9F45-87ED-69BA649A1F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14CA906B430F514C9E3A09C9C11086E900D75B84889344C442A80AC8540611F106" ma:contentTypeVersion="43" ma:contentTypeDescription="Create a new document." ma:contentTypeScope="" ma:versionID="c0bc050392c948e82bc089530343c0d6">
  <xsd:schema xmlns:xsd="http://www.w3.org/2001/XMLSchema" xmlns:xs="http://www.w3.org/2001/XMLSchema" xmlns:p="http://schemas.microsoft.com/office/2006/metadata/properties" xmlns:ns2="5bbe23e6-87c4-42f3-bf4a-e7efb896fc26" xmlns:ns3="01a30d40-da84-4c8e-848d-61af2c5e1ab3" targetNamespace="http://schemas.microsoft.com/office/2006/metadata/properties" ma:root="true" ma:fieldsID="2548a48ba0f890657a7e147bd2c0b7e3" ns2:_="" ns3:_="">
    <xsd:import namespace="5bbe23e6-87c4-42f3-bf4a-e7efb896fc26"/>
    <xsd:import namespace="01a30d40-da84-4c8e-848d-61af2c5e1ab3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DoF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e23e6-87c4-42f3-bf4a-e7efb896fc26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format="DateOnly" ma:internalName="Original_x0020_Date_x0020_Created" ma:readOnly="false">
      <xsd:simpleType>
        <xsd:restriction base="dms:DateTime"/>
      </xsd:simpleType>
    </xsd:element>
    <xsd:element name="TaxCatchAll" ma:index="15" nillable="true" ma:displayName="Taxonomy Catch All Column" ma:hidden="true" ma:list="{a37ee37c-ac53-4564-9275-6ad06f88d95c}" ma:internalName="TaxCatchAll" ma:readOnly="false" ma:showField="CatchAllData" ma:web="5bbe23e6-87c4-42f3-bf4a-e7efb896f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a37ee37c-ac53-4564-9275-6ad06f88d95c}" ma:internalName="TaxCatchAllLabel" ma:readOnly="true" ma:showField="CatchAllDataLabel" ma:web="5bbe23e6-87c4-42f3-bf4a-e7efb896f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7" nillable="true" ma:taxonomy="true" ma:internalName="e0fcb3f570964638902a63147cd98219" ma:taxonomyFieldName="Organisation_x0020_Unit" ma:displayName="Organisation Unit" ma:readOnly="false" ma:default="1;#Parliamentary Workplace Support Services|4ba3ba5f-7bbe-4964-9e2b-9d9806c807f3" ma:fieldId="{e0fcb3f5-7096-4638-902a-63147cd98219}" ma:sspId="4524d717-1d9f-4968-b89e-6c763fcfa109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8" nillable="true" ma:taxonomy="true" ma:internalName="f0888ba7078d4a1bac90b097c1ed0fad" ma:taxonomyFieldName="Initiating_x0020_Entity" ma:displayName="Initiating Entity" ma:readOnly="false" ma:default="2;#Department of Finance|fd660e8f-8f31-49bd-92a3-d31d4da31afe" ma:fieldId="{f0888ba7-078d-4a1b-ac90-b097c1ed0fad}" ma:sspId="4524d717-1d9f-4968-b89e-6c763fcfa109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9" nillable="true" ma:taxonomy="true" ma:internalName="of934ccb37d6451ba60cdb89c1817167" ma:taxonomyFieldName="About_x0020_Entity" ma:displayName="About Entity" ma:readOnly="false" ma:default="2;#Department of Finance|fd660e8f-8f31-49bd-92a3-d31d4da31afe" ma:fieldId="{8f934ccb-37d6-451b-a60c-db89c1817167}" ma:sspId="4524d717-1d9f-4968-b89e-6c763fcfa109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4524d717-1d9f-4968-b89e-6c763fcfa1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1" nillable="true" ma:taxonomy="true" ma:internalName="lf395e0388bc45bfb8642f07b9d090f4" ma:taxonomyFieldName="Function_x0020_and_x0020_Activity" ma:displayName="Function and Activity" ma:readOnly="false" ma:fieldId="{5f395e03-88bc-45bf-b864-2f07b9d090f4}" ma:sspId="4524d717-1d9f-4968-b89e-6c763fcfa109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FDocumentID" ma:index="33" nillable="true" ma:displayName="DoF Document ID" ma:internalName="DoFDocumen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0d40-da84-4c8e-848d-61af2c5e1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524d717-1d9f-4968-b89e-6c763fcfa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5bbe23e6-87c4-42f3-bf4a-e7efb896fc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e0fcb3f570964638902a63147cd98219 xmlns="5bbe23e6-87c4-42f3-bf4a-e7efb896fc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Parliamentary Workplace Support Services</TermName>
          <TermId xmlns="http://schemas.microsoft.com/office/infopath/2007/PartnerControls">4ba3ba5f-7bbe-4964-9e2b-9d9806c807f3</TermId>
        </TermInfo>
      </Terms>
    </e0fcb3f570964638902a63147cd98219>
    <DoFDocumentID xmlns="5bbe23e6-87c4-42f3-bf4a-e7efb896fc26" xsi:nil="true"/>
    <lcf76f155ced4ddcb4097134ff3c332f xmlns="01a30d40-da84-4c8e-848d-61af2c5e1ab3">
      <Terms xmlns="http://schemas.microsoft.com/office/infopath/2007/PartnerControls"/>
    </lcf76f155ced4ddcb4097134ff3c332f>
    <Original_x0020_Date_x0020_Created xmlns="5bbe23e6-87c4-42f3-bf4a-e7efb896fc26" xsi:nil="true"/>
    <TaxCatchAll xmlns="5bbe23e6-87c4-42f3-bf4a-e7efb896fc26">
      <Value>4</Value>
      <Value>2</Value>
      <Value>1</Value>
    </TaxCatchAll>
    <TaxKeywordTaxHTField xmlns="5bbe23e6-87c4-42f3-bf4a-e7efb896fc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993b48b2-f021-49b8-b836-8213a6d644c4</TermId>
        </TermInfo>
      </Terms>
    </TaxKeywordTaxHTField>
    <lf395e0388bc45bfb8642f07b9d090f4 xmlns="5bbe23e6-87c4-42f3-bf4a-e7efb896fc26">
      <Terms xmlns="http://schemas.microsoft.com/office/infopath/2007/PartnerControls"/>
    </lf395e0388bc45bfb8642f07b9d090f4>
    <f0888ba7078d4a1bac90b097c1ed0fad xmlns="5bbe23e6-87c4-42f3-bf4a-e7efb896fc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5bbe23e6-87c4-42f3-bf4a-e7efb896fc26">OFFICIAL</Security_x0020_Classification>
  </documentManagement>
</p:properties>
</file>

<file path=customXml/itemProps1.xml><?xml version="1.0" encoding="utf-8"?>
<ds:datastoreItem xmlns:ds="http://schemas.openxmlformats.org/officeDocument/2006/customXml" ds:itemID="{E067EA0B-7A20-4111-863F-DE49926F4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e23e6-87c4-42f3-bf4a-e7efb896fc26"/>
    <ds:schemaRef ds:uri="01a30d40-da84-4c8e-848d-61af2c5e1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9991B-63CC-4402-8703-19D9B205F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5F92B-34C7-451B-84E7-6B33687B0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7C69F-5ACF-45BE-8625-B0EAA8CBB962}">
  <ds:schemaRefs>
    <ds:schemaRef ds:uri="http://schemas.microsoft.com/office/2006/metadata/properties"/>
    <ds:schemaRef ds:uri="http://schemas.microsoft.com/office/infopath/2007/PartnerControls"/>
    <ds:schemaRef ds:uri="5bbe23e6-87c4-42f3-bf4a-e7efb896fc26"/>
    <ds:schemaRef ds:uri="01a30d40-da84-4c8e-848d-61af2c5e1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Reference Checking Template.dotx</Template>
  <TotalTime>4</TotalTime>
  <Pages>1</Pages>
  <Words>384</Words>
  <Characters>2192</Characters>
  <Application>Microsoft Office Word</Application>
  <DocSecurity>4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Mitchell (PWSS)</dc:creator>
  <cp:keywords>[SEC=OFFICIAL]</cp:keywords>
  <dc:description/>
  <cp:lastModifiedBy>Nicole Mitchell (PWSS)</cp:lastModifiedBy>
  <cp:revision>14</cp:revision>
  <cp:lastPrinted>2024-09-16T01:23:00Z</cp:lastPrinted>
  <dcterms:created xsi:type="dcterms:W3CDTF">2025-05-28T17:55:00Z</dcterms:created>
  <dcterms:modified xsi:type="dcterms:W3CDTF">2025-06-10T02:11:00Z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v=2022.1;a=SHA256;h=2D61AFD2971C58185BDAF26C446C585CFAA734A1FD1E889B58B6075F9B463E2D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2024-09-15T04:11:18Z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18D1DB867019D9194C79E5098C5740F446FFDAF0880F6F53883A0F1E8ADA41A7</vt:lpwstr>
  </property>
  <property fmtid="{D5CDD505-2E9C-101B-9397-08002B2CF9AE}" pid="16" name="MSIP_Label_87d6481e-ccdd-4ab6-8b26-05a0df5699e7_SetDate">
    <vt:lpwstr>2024-09-15T04:11:18Z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446386e95d564d74a015bd0271b5687c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21B9DF889D87A6B917779733525411DBA160C66D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C21127A5BCCF49EB92BC2E89F0492151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CD30BE3AFDAEA89EA63BF4EBA6040B39</vt:lpwstr>
  </property>
  <property fmtid="{D5CDD505-2E9C-101B-9397-08002B2CF9AE}" pid="32" name="PM_Hash_Salt">
    <vt:lpwstr>5A08DD607D78B0B7E784E4478DDBD8D4</vt:lpwstr>
  </property>
  <property fmtid="{D5CDD505-2E9C-101B-9397-08002B2CF9AE}" pid="33" name="PM_Hash_SHA1">
    <vt:lpwstr>B447B21BA85A479DD0A5684F803D7DDA780997E8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0x01010014CA906B430F514C9E3A09C9C11086E900D75B84889344C442A80AC8540611F106</vt:lpwstr>
  </property>
  <property fmtid="{D5CDD505-2E9C-101B-9397-08002B2CF9AE}" pid="37" name="ClassificationContentMarkingHeaderShapeIds">
    <vt:lpwstr>662c422a,48f6c69a,d57e5a7</vt:lpwstr>
  </property>
  <property fmtid="{D5CDD505-2E9C-101B-9397-08002B2CF9AE}" pid="38" name="ClassificationContentMarkingHeaderFontProps">
    <vt:lpwstr>#ff0000,10,Calibri</vt:lpwstr>
  </property>
  <property fmtid="{D5CDD505-2E9C-101B-9397-08002B2CF9AE}" pid="39" name="ClassificationContentMarkingHeaderText">
    <vt:lpwstr>OFFICIAL Sensitive</vt:lpwstr>
  </property>
  <property fmtid="{D5CDD505-2E9C-101B-9397-08002B2CF9AE}" pid="40" name="ClassificationContentMarkingFooterShapeIds">
    <vt:lpwstr>77996174,15a6c9aa,d6bc523</vt:lpwstr>
  </property>
  <property fmtid="{D5CDD505-2E9C-101B-9397-08002B2CF9AE}" pid="41" name="ClassificationContentMarkingFooterFontProps">
    <vt:lpwstr>#ff0000,10,Calibri</vt:lpwstr>
  </property>
  <property fmtid="{D5CDD505-2E9C-101B-9397-08002B2CF9AE}" pid="42" name="ClassificationContentMarkingFooterText">
    <vt:lpwstr>OFFICIAL Sensitive</vt:lpwstr>
  </property>
  <property fmtid="{D5CDD505-2E9C-101B-9397-08002B2CF9AE}" pid="43" name="MSIP_Label_5e5d1f7c-c7db-4608-b958-f70f25caabc9_Enabled">
    <vt:lpwstr>true</vt:lpwstr>
  </property>
  <property fmtid="{D5CDD505-2E9C-101B-9397-08002B2CF9AE}" pid="44" name="MSIP_Label_5e5d1f7c-c7db-4608-b958-f70f25caabc9_SetDate">
    <vt:lpwstr>2024-10-22T00:01:03Z</vt:lpwstr>
  </property>
  <property fmtid="{D5CDD505-2E9C-101B-9397-08002B2CF9AE}" pid="45" name="MSIP_Label_5e5d1f7c-c7db-4608-b958-f70f25caabc9_Method">
    <vt:lpwstr>Privileged</vt:lpwstr>
  </property>
  <property fmtid="{D5CDD505-2E9C-101B-9397-08002B2CF9AE}" pid="46" name="MSIP_Label_5e5d1f7c-c7db-4608-b958-f70f25caabc9_Name">
    <vt:lpwstr>OS</vt:lpwstr>
  </property>
  <property fmtid="{D5CDD505-2E9C-101B-9397-08002B2CF9AE}" pid="47" name="MSIP_Label_5e5d1f7c-c7db-4608-b958-f70f25caabc9_SiteId">
    <vt:lpwstr>61d1f0cf-a64b-49f3-8967-d7f3244587e7</vt:lpwstr>
  </property>
  <property fmtid="{D5CDD505-2E9C-101B-9397-08002B2CF9AE}" pid="48" name="MSIP_Label_5e5d1f7c-c7db-4608-b958-f70f25caabc9_ActionId">
    <vt:lpwstr>3083d5ff-9428-44b5-8eb3-2c9026f6af87</vt:lpwstr>
  </property>
  <property fmtid="{D5CDD505-2E9C-101B-9397-08002B2CF9AE}" pid="49" name="MSIP_Label_5e5d1f7c-c7db-4608-b958-f70f25caabc9_ContentBits">
    <vt:lpwstr>3</vt:lpwstr>
  </property>
  <property fmtid="{D5CDD505-2E9C-101B-9397-08002B2CF9AE}" pid="50" name="TaxKeyword">
    <vt:lpwstr>4;#[SEC=OFFICIAL]|993b48b2-f021-49b8-b836-8213a6d644c4</vt:lpwstr>
  </property>
  <property fmtid="{D5CDD505-2E9C-101B-9397-08002B2CF9AE}" pid="51" name="About_x0020_Entity">
    <vt:lpwstr>2;#Department of Finance|fd660e8f-8f31-49bd-92a3-d31d4da31afe</vt:lpwstr>
  </property>
  <property fmtid="{D5CDD505-2E9C-101B-9397-08002B2CF9AE}" pid="52" name="Organisation Unit">
    <vt:lpwstr>1;#Parliamentary Workplace Support Services|4ba3ba5f-7bbe-4964-9e2b-9d9806c807f3</vt:lpwstr>
  </property>
  <property fmtid="{D5CDD505-2E9C-101B-9397-08002B2CF9AE}" pid="53" name="About Entity">
    <vt:lpwstr>2;#Department of Finance|fd660e8f-8f31-49bd-92a3-d31d4da31afe</vt:lpwstr>
  </property>
  <property fmtid="{D5CDD505-2E9C-101B-9397-08002B2CF9AE}" pid="54" name="Initiating Entity">
    <vt:lpwstr>2;#Department of Finance|fd660e8f-8f31-49bd-92a3-d31d4da31afe</vt:lpwstr>
  </property>
  <property fmtid="{D5CDD505-2E9C-101B-9397-08002B2CF9AE}" pid="55" name="Function and Activity">
    <vt:lpwstr/>
  </property>
  <property fmtid="{D5CDD505-2E9C-101B-9397-08002B2CF9AE}" pid="56" name="Initiating_x0020_Entity">
    <vt:lpwstr>2;#Department of Finance|fd660e8f-8f31-49bd-92a3-d31d4da31afe</vt:lpwstr>
  </property>
  <property fmtid="{D5CDD505-2E9C-101B-9397-08002B2CF9AE}" pid="57" name="Organisation_x0020_Unit">
    <vt:lpwstr>1;#Parliamentary Workplace Support Services|4ba3ba5f-7bbe-4964-9e2b-9d9806c807f3</vt:lpwstr>
  </property>
  <property fmtid="{D5CDD505-2E9C-101B-9397-08002B2CF9AE}" pid="58" name="MediaServiceImageTags">
    <vt:lpwstr/>
  </property>
  <property fmtid="{D5CDD505-2E9C-101B-9397-08002B2CF9AE}" pid="59" name="Function_x0020_and_x0020_Activity">
    <vt:lpwstr/>
  </property>
</Properties>
</file>